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C6F53" w14:textId="77777777" w:rsidR="00584273" w:rsidRDefault="00584273" w:rsidP="00584273">
      <w:pPr>
        <w:pStyle w:val="Titre1"/>
      </w:pPr>
      <w:r>
        <w:t>Définitions</w:t>
      </w:r>
    </w:p>
    <w:p w14:paraId="22D79D98" w14:textId="15DE553F" w:rsidR="00584273" w:rsidRDefault="00584273" w:rsidP="00584273">
      <w:pPr>
        <w:pStyle w:val="Titre2"/>
      </w:pPr>
      <w:r>
        <w:t>Puissance</w:t>
      </w:r>
    </w:p>
    <w:p w14:paraId="44C58CE9" w14:textId="1ACAA45F" w:rsidR="00584273" w:rsidRDefault="00584273" w:rsidP="00584273">
      <w:r>
        <w:t>La puissance thermique représente la quantité de chaleur (ou d’énergie thermique) par unité de temps.</w:t>
      </w:r>
      <w:r w:rsidRPr="00584273">
        <w:t xml:space="preserve"> </w:t>
      </w:r>
      <w:r>
        <w:t>Par analogie on peut</w:t>
      </w:r>
      <w:r w:rsidRPr="009421C0">
        <w:t xml:space="preserve"> le comparer à un débit d’eau</w:t>
      </w:r>
      <w:r>
        <w:t xml:space="preserve"> en litres/secondes.</w:t>
      </w:r>
    </w:p>
    <w:p w14:paraId="69BBA56D" w14:textId="5B183D0C" w:rsidR="00584273" w:rsidRPr="009421C0" w:rsidRDefault="00584273" w:rsidP="00584273">
      <w:pPr>
        <w:jc w:val="center"/>
        <w:rPr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C2A704" wp14:editId="4CD128B0">
                <wp:simplePos x="0" y="0"/>
                <wp:positionH relativeFrom="column">
                  <wp:posOffset>2080763</wp:posOffset>
                </wp:positionH>
                <wp:positionV relativeFrom="paragraph">
                  <wp:posOffset>359578</wp:posOffset>
                </wp:positionV>
                <wp:extent cx="1447441" cy="798662"/>
                <wp:effectExtent l="19050" t="38100" r="57785" b="40005"/>
                <wp:wrapNone/>
                <wp:docPr id="200" name="Connecteur droit avec flèch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441" cy="798662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F9D3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00" o:spid="_x0000_s1026" type="#_x0000_t32" style="position:absolute;margin-left:163.85pt;margin-top:28.3pt;width:113.95pt;height:62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" strokecolor="black [3200]" strokeweight="6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6912" behindDoc="1" locked="0" layoutInCell="1" allowOverlap="1" wp14:anchorId="1B5A8752" wp14:editId="3CA50977">
            <wp:simplePos x="0" y="0"/>
            <wp:positionH relativeFrom="column">
              <wp:posOffset>2330750</wp:posOffset>
            </wp:positionH>
            <wp:positionV relativeFrom="paragraph">
              <wp:posOffset>316973</wp:posOffset>
            </wp:positionV>
            <wp:extent cx="2113280" cy="2171065"/>
            <wp:effectExtent l="0" t="0" r="1270" b="635"/>
            <wp:wrapTopAndBottom/>
            <wp:docPr id="198" name="Imag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3280" cy="2171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21C0">
        <w:rPr>
          <w:sz w:val="40"/>
        </w:rPr>
        <w:t>P</w:t>
      </w:r>
      <w:r>
        <w:rPr>
          <w:sz w:val="40"/>
        </w:rPr>
        <w:t>uissance [W]</w:t>
      </w:r>
      <w:r w:rsidRPr="009421C0">
        <w:rPr>
          <w:sz w:val="40"/>
        </w:rPr>
        <w:t xml:space="preserve"> = E</w:t>
      </w:r>
      <w:r>
        <w:rPr>
          <w:sz w:val="40"/>
        </w:rPr>
        <w:t>nergie [J]</w:t>
      </w:r>
      <w:r w:rsidRPr="009421C0">
        <w:rPr>
          <w:sz w:val="40"/>
        </w:rPr>
        <w:t xml:space="preserve"> / </w:t>
      </w:r>
      <w:r>
        <w:rPr>
          <w:sz w:val="40"/>
        </w:rPr>
        <w:t>temps [s]</w:t>
      </w:r>
    </w:p>
    <w:p w14:paraId="764C6704" w14:textId="3DACD3FA" w:rsidR="00584273" w:rsidRPr="006B1B62" w:rsidRDefault="00584273" w:rsidP="00584273">
      <w:r>
        <w:rPr>
          <w:b/>
        </w:rPr>
        <w:t xml:space="preserve">Exemple : </w:t>
      </w:r>
      <w:r w:rsidRPr="006B1B62">
        <w:t xml:space="preserve">Un </w:t>
      </w:r>
      <w:r>
        <w:t>radiateur a émis</w:t>
      </w:r>
      <w:r w:rsidRPr="006B1B62">
        <w:t xml:space="preserve"> 10800 kJ en 2h, quel</w:t>
      </w:r>
      <w:r>
        <w:t>le</w:t>
      </w:r>
      <w:r w:rsidRPr="006B1B62">
        <w:t xml:space="preserve"> a été sa puissance moyenne ?</w:t>
      </w:r>
    </w:p>
    <w:p w14:paraId="6C18EB67" w14:textId="77777777" w:rsidR="00584273" w:rsidRDefault="00584273" w:rsidP="00584273">
      <w:pPr>
        <w:tabs>
          <w:tab w:val="left" w:leader="dot" w:pos="10206"/>
        </w:tabs>
        <w:rPr>
          <w:b/>
        </w:rPr>
      </w:pPr>
      <w:r>
        <w:rPr>
          <w:b/>
        </w:rPr>
        <w:tab/>
      </w:r>
    </w:p>
    <w:p w14:paraId="130BBE70" w14:textId="66EFE23C" w:rsidR="00584273" w:rsidRDefault="00584273" w:rsidP="00584273">
      <w:pPr>
        <w:pStyle w:val="Titre2"/>
      </w:pPr>
      <w:r>
        <w:t>Energie</w:t>
      </w:r>
    </w:p>
    <w:p w14:paraId="44959771" w14:textId="349F577E" w:rsidR="00584273" w:rsidRDefault="00584273" w:rsidP="00584273">
      <w:r>
        <w:t>L’énergie thermique représente une quantité de chaleur totale. Par analogie on peut la comparer à la quantité d’eau.</w:t>
      </w:r>
    </w:p>
    <w:p w14:paraId="39DFB234" w14:textId="7A5C22C9" w:rsidR="00584273" w:rsidRPr="009421C0" w:rsidRDefault="00584273" w:rsidP="00584273">
      <w:pPr>
        <w:jc w:val="center"/>
        <w:rPr>
          <w:sz w:val="40"/>
        </w:rPr>
      </w:pPr>
      <w:r>
        <w:rPr>
          <w:noProof/>
        </w:rPr>
        <w:drawing>
          <wp:anchor distT="0" distB="0" distL="114300" distR="114300" simplePos="0" relativeHeight="251688960" behindDoc="1" locked="0" layoutInCell="1" allowOverlap="1" wp14:anchorId="6C9E5786" wp14:editId="33B157EF">
            <wp:simplePos x="0" y="0"/>
            <wp:positionH relativeFrom="margin">
              <wp:posOffset>2101957</wp:posOffset>
            </wp:positionH>
            <wp:positionV relativeFrom="paragraph">
              <wp:posOffset>341355</wp:posOffset>
            </wp:positionV>
            <wp:extent cx="2475230" cy="2542540"/>
            <wp:effectExtent l="0" t="0" r="1270" b="0"/>
            <wp:wrapTopAndBottom/>
            <wp:docPr id="201" name="Imag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5230" cy="2542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98CAA33" wp14:editId="7DBFAEB4">
                <wp:simplePos x="0" y="0"/>
                <wp:positionH relativeFrom="column">
                  <wp:posOffset>2003125</wp:posOffset>
                </wp:positionH>
                <wp:positionV relativeFrom="paragraph">
                  <wp:posOffset>432627</wp:posOffset>
                </wp:positionV>
                <wp:extent cx="1085132" cy="1368005"/>
                <wp:effectExtent l="38100" t="38100" r="39370" b="41910"/>
                <wp:wrapNone/>
                <wp:docPr id="203" name="Connecteur droit avec flèch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132" cy="1368005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D904E" id="Connecteur droit avec flèche 203" o:spid="_x0000_s1026" type="#_x0000_t32" style="position:absolute;margin-left:157.75pt;margin-top:34.05pt;width:85.45pt;height:107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" strokecolor="black [3200]" strokeweight="6pt">
                <v:stroke endarrow="block" joinstyle="miter"/>
              </v:shape>
            </w:pict>
          </mc:Fallback>
        </mc:AlternateContent>
      </w:r>
      <w:r w:rsidRPr="009421C0">
        <w:rPr>
          <w:sz w:val="40"/>
        </w:rPr>
        <w:t>E</w:t>
      </w:r>
      <w:r>
        <w:rPr>
          <w:sz w:val="40"/>
        </w:rPr>
        <w:t>nergie [J]</w:t>
      </w:r>
      <w:r w:rsidRPr="009421C0">
        <w:rPr>
          <w:sz w:val="40"/>
        </w:rPr>
        <w:t xml:space="preserve"> = P</w:t>
      </w:r>
      <w:r>
        <w:rPr>
          <w:sz w:val="40"/>
        </w:rPr>
        <w:t>uissance [W] x temps [s]</w:t>
      </w:r>
      <w:r w:rsidRPr="00F930F4">
        <w:rPr>
          <w:sz w:val="40"/>
        </w:rPr>
        <w:t xml:space="preserve"> </w:t>
      </w:r>
    </w:p>
    <w:p w14:paraId="64109001" w14:textId="77777777" w:rsidR="00584273" w:rsidRDefault="00584273" w:rsidP="00584273">
      <w:pPr>
        <w:rPr>
          <w:b/>
        </w:rPr>
      </w:pPr>
      <w:r>
        <w:rPr>
          <w:b/>
        </w:rPr>
        <w:t xml:space="preserve">Exemple : </w:t>
      </w:r>
      <w:r w:rsidRPr="006B1B62">
        <w:t xml:space="preserve">Un </w:t>
      </w:r>
      <w:r>
        <w:t>radiateur</w:t>
      </w:r>
      <w:r w:rsidRPr="006B1B62">
        <w:t xml:space="preserve"> d’une puissance de 2 kW fonctionne pendant 1,5h, quelle énergie a-t-il consommé</w:t>
      </w:r>
      <w:r>
        <w:t>e</w:t>
      </w:r>
      <w:r w:rsidRPr="006B1B62">
        <w:t> ?</w:t>
      </w:r>
    </w:p>
    <w:p w14:paraId="6A7165C8" w14:textId="77777777" w:rsidR="00584273" w:rsidRDefault="00584273" w:rsidP="00584273">
      <w:pPr>
        <w:tabs>
          <w:tab w:val="left" w:leader="dot" w:pos="10206"/>
        </w:tabs>
        <w:rPr>
          <w:b/>
        </w:rPr>
      </w:pPr>
      <w:r>
        <w:rPr>
          <w:b/>
        </w:rPr>
        <w:tab/>
      </w:r>
    </w:p>
    <w:p w14:paraId="14A5CA0F" w14:textId="2A3674FB" w:rsidR="00575DB9" w:rsidRDefault="00584273" w:rsidP="009414A0">
      <w:pPr>
        <w:pStyle w:val="Titre1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Dimensionnement du radiateur de la serre</w:t>
      </w:r>
    </w:p>
    <w:p w14:paraId="5DCD6221" w14:textId="74BDEE51" w:rsidR="00C95C94" w:rsidRPr="00491840" w:rsidRDefault="00C95C94" w:rsidP="00C95C94">
      <w:r>
        <w:t xml:space="preserve">Pour </w:t>
      </w:r>
      <w:r w:rsidRPr="00584273">
        <w:rPr>
          <w:u w:val="single"/>
        </w:rPr>
        <w:t>maintenir la température</w:t>
      </w:r>
      <w:r>
        <w:t xml:space="preserve"> dans la serre la nuit, il faut que la puissance thermique sortante soit compensée </w:t>
      </w:r>
      <w:r w:rsidR="00B23182">
        <w:t>une</w:t>
      </w:r>
      <w:r>
        <w:t xml:space="preserve"> puissance thermique</w:t>
      </w:r>
      <w:r w:rsidR="00B23182">
        <w:t xml:space="preserve"> entrante</w:t>
      </w:r>
      <w:r>
        <w:t xml:space="preserve"> (</w:t>
      </w:r>
      <w:r w:rsidR="00B23182">
        <w:t>le chauffage</w:t>
      </w:r>
      <w:r>
        <w:t>).</w:t>
      </w:r>
    </w:p>
    <w:p w14:paraId="51C1D60A" w14:textId="4723ED0A" w:rsidR="00C95C94" w:rsidRDefault="00C95C94" w:rsidP="00C95C94"/>
    <w:p w14:paraId="4849711F" w14:textId="357E812C" w:rsidR="00C95C94" w:rsidRDefault="00E11E74" w:rsidP="00C95C94">
      <w:pPr>
        <w:jc w:val="center"/>
      </w:pPr>
      <w:r w:rsidRPr="00C95C9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079546" wp14:editId="58CA2072">
                <wp:simplePos x="0" y="0"/>
                <wp:positionH relativeFrom="column">
                  <wp:posOffset>501650</wp:posOffset>
                </wp:positionH>
                <wp:positionV relativeFrom="paragraph">
                  <wp:posOffset>3002915</wp:posOffset>
                </wp:positionV>
                <wp:extent cx="2066925" cy="2762885"/>
                <wp:effectExtent l="76200" t="0" r="0" b="0"/>
                <wp:wrapNone/>
                <wp:docPr id="10" name="Flèche vers le ba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00895">
                          <a:off x="0" y="0"/>
                          <a:ext cx="2066925" cy="2762885"/>
                        </a:xfrm>
                        <a:prstGeom prst="downArrow">
                          <a:avLst>
                            <a:gd name="adj1" fmla="val 24750"/>
                            <a:gd name="adj2" fmla="val 49207"/>
                          </a:avLst>
                        </a:prstGeom>
                        <a:scene3d>
                          <a:camera prst="isometricOffAxis2Top"/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17501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 vers le bas 63" o:spid="_x0000_s1026" type="#_x0000_t67" style="position:absolute;margin-left:39.5pt;margin-top:236.45pt;width:162.75pt;height:217.55pt;rotation:98401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" adj="13649,8127" fillcolor="#5b9bd5 [3204]" strokecolor="#1f4d78 [1604]" strokeweight="1pt"/>
            </w:pict>
          </mc:Fallback>
        </mc:AlternateContent>
      </w:r>
      <w:r w:rsidRPr="00C95C94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CA7025E" wp14:editId="1195A93E">
                <wp:simplePos x="0" y="0"/>
                <wp:positionH relativeFrom="margin">
                  <wp:posOffset>975815</wp:posOffset>
                </wp:positionH>
                <wp:positionV relativeFrom="paragraph">
                  <wp:posOffset>2801866</wp:posOffset>
                </wp:positionV>
                <wp:extent cx="933450" cy="573206"/>
                <wp:effectExtent l="0" t="0" r="19050" b="17780"/>
                <wp:wrapNone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5732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59FF5" w14:textId="77777777" w:rsidR="00C95C94" w:rsidRPr="00735059" w:rsidRDefault="00C95C94" w:rsidP="00C95C9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Température extérieure : -- 8</w:t>
                            </w:r>
                            <w:r w:rsidRPr="00735059">
                              <w:rPr>
                                <w:sz w:val="20"/>
                              </w:rPr>
                              <w:t>°C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A7025E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76.85pt;margin-top:220.6pt;width:73.5pt;height:45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">
                <v:stroke dashstyle="dashDot"/>
                <v:textbox>
                  <w:txbxContent>
                    <w:p w14:paraId="44859FF5" w14:textId="77777777" w:rsidR="00C95C94" w:rsidRPr="00735059" w:rsidRDefault="00C95C94" w:rsidP="00C95C94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Température extérieure : -- 8</w:t>
                      </w:r>
                      <w:r w:rsidRPr="00735059">
                        <w:rPr>
                          <w:sz w:val="20"/>
                        </w:rPr>
                        <w:t>°C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95C9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AA4DD8" wp14:editId="474ECCDB">
                <wp:simplePos x="0" y="0"/>
                <wp:positionH relativeFrom="column">
                  <wp:posOffset>695467</wp:posOffset>
                </wp:positionH>
                <wp:positionV relativeFrom="paragraph">
                  <wp:posOffset>1026664</wp:posOffset>
                </wp:positionV>
                <wp:extent cx="2066925" cy="2762885"/>
                <wp:effectExtent l="76200" t="0" r="0" b="0"/>
                <wp:wrapNone/>
                <wp:docPr id="63" name="Flèche vers le ba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00895">
                          <a:off x="0" y="0"/>
                          <a:ext cx="2066925" cy="2762885"/>
                        </a:xfrm>
                        <a:prstGeom prst="downArrow">
                          <a:avLst>
                            <a:gd name="adj1" fmla="val 24750"/>
                            <a:gd name="adj2" fmla="val 49207"/>
                          </a:avLst>
                        </a:prstGeom>
                        <a:scene3d>
                          <a:camera prst="isometricOffAxis2Top"/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22E72" id="Flèche vers le bas 63" o:spid="_x0000_s1026" type="#_x0000_t67" style="position:absolute;margin-left:54.75pt;margin-top:80.85pt;width:162.75pt;height:217.55pt;rotation:984018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" adj="13649,8127" fillcolor="#5b9bd5 [3204]" strokecolor="#1f4d78 [1604]" strokeweight="1pt"/>
            </w:pict>
          </mc:Fallback>
        </mc:AlternateContent>
      </w:r>
      <w:r w:rsidR="00C95C94" w:rsidRPr="00C95C94">
        <w:rPr>
          <w:noProof/>
        </w:rPr>
        <w:drawing>
          <wp:anchor distT="0" distB="0" distL="114300" distR="114300" simplePos="0" relativeHeight="251660288" behindDoc="0" locked="0" layoutInCell="1" allowOverlap="1" wp14:anchorId="256BE328" wp14:editId="4704E7E1">
            <wp:simplePos x="0" y="0"/>
            <wp:positionH relativeFrom="column">
              <wp:posOffset>3697605</wp:posOffset>
            </wp:positionH>
            <wp:positionV relativeFrom="paragraph">
              <wp:posOffset>1345565</wp:posOffset>
            </wp:positionV>
            <wp:extent cx="695325" cy="695325"/>
            <wp:effectExtent l="0" t="0" r="9525" b="9525"/>
            <wp:wrapNone/>
            <wp:docPr id="204" name="Imag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chauffag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5C94" w:rsidRPr="00C95C94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80E1A43" wp14:editId="60D054DF">
                <wp:simplePos x="0" y="0"/>
                <wp:positionH relativeFrom="margin">
                  <wp:posOffset>4469641</wp:posOffset>
                </wp:positionH>
                <wp:positionV relativeFrom="paragraph">
                  <wp:posOffset>1178484</wp:posOffset>
                </wp:positionV>
                <wp:extent cx="981075" cy="628650"/>
                <wp:effectExtent l="0" t="0" r="28575" b="19050"/>
                <wp:wrapNone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650D8" w14:textId="77777777" w:rsidR="00C95C94" w:rsidRPr="0055329C" w:rsidRDefault="00C95C94" w:rsidP="00C95C94">
                            <w:pPr>
                              <w:rPr>
                                <w:sz w:val="20"/>
                              </w:rPr>
                            </w:pPr>
                            <w:r w:rsidRPr="0055329C">
                              <w:rPr>
                                <w:sz w:val="20"/>
                              </w:rPr>
                              <w:t xml:space="preserve">Température </w:t>
                            </w:r>
                            <w:r>
                              <w:rPr>
                                <w:sz w:val="20"/>
                              </w:rPr>
                              <w:t>intérieure</w:t>
                            </w:r>
                            <w:r w:rsidRPr="0055329C">
                              <w:rPr>
                                <w:sz w:val="20"/>
                              </w:rPr>
                              <w:t xml:space="preserve"> : </w:t>
                            </w:r>
                            <w:r>
                              <w:rPr>
                                <w:sz w:val="20"/>
                              </w:rPr>
                              <w:t>19</w:t>
                            </w:r>
                            <w:r w:rsidRPr="0055329C">
                              <w:rPr>
                                <w:sz w:val="20"/>
                              </w:rPr>
                              <w:t>°C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E1A43" id="_x0000_s1027" type="#_x0000_t202" style="position:absolute;left:0;text-align:left;margin-left:351.95pt;margin-top:92.8pt;width:77.25pt;height:49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">
                <v:stroke dashstyle="dashDot"/>
                <v:textbox>
                  <w:txbxContent>
                    <w:p w14:paraId="555650D8" w14:textId="77777777" w:rsidR="00C95C94" w:rsidRPr="0055329C" w:rsidRDefault="00C95C94" w:rsidP="00C95C94">
                      <w:pPr>
                        <w:rPr>
                          <w:sz w:val="20"/>
                        </w:rPr>
                      </w:pPr>
                      <w:r w:rsidRPr="0055329C">
                        <w:rPr>
                          <w:sz w:val="20"/>
                        </w:rPr>
                        <w:t xml:space="preserve">Température </w:t>
                      </w:r>
                      <w:r>
                        <w:rPr>
                          <w:sz w:val="20"/>
                        </w:rPr>
                        <w:t>intérieure</w:t>
                      </w:r>
                      <w:r w:rsidRPr="0055329C">
                        <w:rPr>
                          <w:sz w:val="20"/>
                        </w:rPr>
                        <w:t xml:space="preserve"> : </w:t>
                      </w:r>
                      <w:r>
                        <w:rPr>
                          <w:sz w:val="20"/>
                        </w:rPr>
                        <w:t>19</w:t>
                      </w:r>
                      <w:r w:rsidRPr="0055329C">
                        <w:rPr>
                          <w:sz w:val="20"/>
                        </w:rPr>
                        <w:t>°C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2DD6676" wp14:editId="7D27A047">
            <wp:extent cx="3228836" cy="3548418"/>
            <wp:effectExtent l="0" t="0" r="0" b="0"/>
            <wp:docPr id="9" name="Image 9" descr="Mini-serre domest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ini-serre domestiqu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89" t="7065" r="20828" b="14669"/>
                    <a:stretch/>
                  </pic:blipFill>
                  <pic:spPr bwMode="auto">
                    <a:xfrm>
                      <a:off x="0" y="0"/>
                      <a:ext cx="3248714" cy="3570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B8D8A3" w14:textId="28F32C40" w:rsidR="00C95C94" w:rsidRDefault="00C95C94" w:rsidP="00C95C94">
      <w:pPr>
        <w:jc w:val="center"/>
      </w:pPr>
    </w:p>
    <w:p w14:paraId="13F54B60" w14:textId="2C1F0353" w:rsidR="00C95C94" w:rsidRPr="00C60C03" w:rsidRDefault="00C95C94" w:rsidP="00C95C94">
      <w:pPr>
        <w:jc w:val="left"/>
        <w:rPr>
          <w:noProof/>
          <w:sz w:val="16"/>
          <w:szCs w:val="14"/>
          <w:lang w:eastAsia="fr-FR"/>
        </w:rPr>
      </w:pPr>
      <w:r w:rsidRPr="00C60C03">
        <w:rPr>
          <w:szCs w:val="22"/>
          <w:u w:val="single"/>
        </w:rPr>
        <w:t>PUISSANCE TOTALE SORTANTE</w:t>
      </w:r>
      <w:r w:rsidR="00C60C03" w:rsidRPr="00C60C03">
        <w:rPr>
          <w:szCs w:val="22"/>
          <w:u w:val="single"/>
        </w:rPr>
        <w:t xml:space="preserve"> (déperditions thermiques)</w:t>
      </w:r>
      <w:r w:rsidRPr="00C60C03">
        <w:rPr>
          <w:sz w:val="20"/>
        </w:rPr>
        <w:t xml:space="preserve"> </w:t>
      </w:r>
      <w:r w:rsidRPr="00C60C03">
        <w:rPr>
          <w:b/>
          <w:sz w:val="24"/>
          <w:szCs w:val="24"/>
        </w:rPr>
        <w:t xml:space="preserve">[W] </w:t>
      </w:r>
      <w:r w:rsidRPr="00C60C03">
        <w:rPr>
          <w:sz w:val="24"/>
          <w:szCs w:val="24"/>
        </w:rPr>
        <w:t xml:space="preserve">= </w:t>
      </w:r>
      <w:r w:rsidRPr="00C60C03">
        <w:rPr>
          <w:szCs w:val="22"/>
          <w:u w:val="single"/>
        </w:rPr>
        <w:t>PUISSANCE PRODUITE</w:t>
      </w:r>
      <w:r w:rsidRPr="00C60C03">
        <w:rPr>
          <w:sz w:val="24"/>
          <w:szCs w:val="24"/>
        </w:rPr>
        <w:t xml:space="preserve"> </w:t>
      </w:r>
      <w:r w:rsidRPr="00C60C03">
        <w:rPr>
          <w:b/>
          <w:sz w:val="24"/>
          <w:szCs w:val="24"/>
        </w:rPr>
        <w:t>[W]</w:t>
      </w:r>
      <w:r w:rsidRPr="00C60C03">
        <w:rPr>
          <w:noProof/>
          <w:sz w:val="16"/>
          <w:szCs w:val="14"/>
          <w:lang w:eastAsia="fr-FR"/>
        </w:rPr>
        <w:t xml:space="preserve">  </w:t>
      </w:r>
    </w:p>
    <w:p w14:paraId="1EBF504F" w14:textId="3B899380" w:rsidR="00B23182" w:rsidRDefault="00C60C03" w:rsidP="00C95C94">
      <w:pPr>
        <w:jc w:val="left"/>
        <w:rPr>
          <w:noProof/>
          <w:lang w:eastAsia="fr-FR"/>
        </w:rPr>
      </w:pPr>
      <w:r w:rsidRPr="00C60C03">
        <w:rPr>
          <w:noProof/>
          <w:sz w:val="16"/>
          <w:szCs w:val="14"/>
          <w:lang w:eastAsia="fr-FR"/>
        </w:rPr>
        <w:drawing>
          <wp:anchor distT="0" distB="0" distL="114300" distR="114300" simplePos="0" relativeHeight="251666432" behindDoc="0" locked="0" layoutInCell="1" allowOverlap="1" wp14:anchorId="7BE0637C" wp14:editId="318BB4BC">
            <wp:simplePos x="0" y="0"/>
            <wp:positionH relativeFrom="column">
              <wp:posOffset>4935855</wp:posOffset>
            </wp:positionH>
            <wp:positionV relativeFrom="paragraph">
              <wp:posOffset>6350</wp:posOffset>
            </wp:positionV>
            <wp:extent cx="695325" cy="695325"/>
            <wp:effectExtent l="0" t="0" r="9525" b="9525"/>
            <wp:wrapNone/>
            <wp:docPr id="233" name="Imag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chauffag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128740" w14:textId="5DDB7292" w:rsidR="00B23182" w:rsidRDefault="00B23182" w:rsidP="00C95C94">
      <w:pPr>
        <w:jc w:val="left"/>
        <w:rPr>
          <w:noProof/>
          <w:lang w:eastAsia="fr-FR"/>
        </w:rPr>
      </w:pPr>
    </w:p>
    <w:p w14:paraId="46C74074" w14:textId="65006DD1" w:rsidR="00B23182" w:rsidRDefault="00B23182" w:rsidP="00C95C94">
      <w:pPr>
        <w:jc w:val="left"/>
        <w:rPr>
          <w:noProof/>
          <w:lang w:eastAsia="fr-FR"/>
        </w:rPr>
      </w:pPr>
    </w:p>
    <w:p w14:paraId="5C81D64C" w14:textId="7C07069C" w:rsidR="00B23182" w:rsidRDefault="00B23182" w:rsidP="00C95C94">
      <w:pPr>
        <w:jc w:val="left"/>
        <w:rPr>
          <w:noProof/>
          <w:lang w:eastAsia="fr-FR"/>
        </w:rPr>
      </w:pPr>
    </w:p>
    <w:p w14:paraId="3495892E" w14:textId="67BC82F3" w:rsidR="00B23182" w:rsidRDefault="00B23182" w:rsidP="00C95C94">
      <w:pPr>
        <w:jc w:val="left"/>
        <w:rPr>
          <w:noProof/>
          <w:lang w:eastAsia="fr-FR"/>
        </w:rPr>
      </w:pPr>
    </w:p>
    <w:p w14:paraId="7596FC7C" w14:textId="43B5EE29" w:rsidR="00C60C03" w:rsidRDefault="00C60C03" w:rsidP="00C95C94">
      <w:pPr>
        <w:jc w:val="left"/>
        <w:sectPr w:rsidR="00C60C03" w:rsidSect="00C5103B">
          <w:footerReference w:type="default" r:id="rId11"/>
          <w:headerReference w:type="first" r:id="rId12"/>
          <w:footerReference w:type="first" r:id="rId13"/>
          <w:pgSz w:w="11906" w:h="16838" w:code="9"/>
          <w:pgMar w:top="709" w:right="720" w:bottom="720" w:left="720" w:header="567" w:footer="227" w:gutter="0"/>
          <w:cols w:space="708"/>
          <w:titlePg/>
          <w:docGrid w:linePitch="360"/>
        </w:sect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440"/>
        <w:gridCol w:w="7957"/>
      </w:tblGrid>
      <w:tr w:rsidR="00C60C03" w14:paraId="08C96058" w14:textId="77777777" w:rsidTr="003E635E">
        <w:tc>
          <w:tcPr>
            <w:tcW w:w="7440" w:type="dxa"/>
          </w:tcPr>
          <w:p w14:paraId="790A48EC" w14:textId="380FBE5B" w:rsidR="00C60C03" w:rsidRPr="00080A69" w:rsidRDefault="00C60C03" w:rsidP="00C60C03">
            <w:pPr>
              <w:pStyle w:val="Paragraphedeliste"/>
              <w:numPr>
                <w:ilvl w:val="0"/>
                <w:numId w:val="14"/>
              </w:numPr>
              <w:spacing w:after="160" w:line="259" w:lineRule="auto"/>
              <w:ind w:left="720"/>
              <w:jc w:val="left"/>
            </w:pPr>
            <w:r w:rsidRPr="003D2EA6">
              <w:lastRenderedPageBreak/>
              <w:t xml:space="preserve">D’après vous, quelles sont les sources de déperditions thermiques dans </w:t>
            </w:r>
            <w:r>
              <w:t>la serre</w:t>
            </w:r>
            <w:r w:rsidRPr="003D2EA6">
              <w:t> ?</w:t>
            </w:r>
            <w:r>
              <w:t xml:space="preserve"> Compléter le schéma ci-après :</w:t>
            </w:r>
          </w:p>
          <w:p w14:paraId="1A9C84E4" w14:textId="77777777" w:rsidR="00C60C03" w:rsidRDefault="00C60C03" w:rsidP="003E635E">
            <w:pPr>
              <w:spacing w:after="160" w:line="259" w:lineRule="auto"/>
              <w:rPr>
                <w:b/>
                <w:u w:val="single"/>
              </w:rPr>
            </w:pPr>
            <w:r w:rsidRPr="003D2EA6">
              <w:rPr>
                <w:b/>
                <w:noProof/>
                <w:u w:val="single"/>
                <w:lang w:eastAsia="fr-FR"/>
              </w:rPr>
              <w:drawing>
                <wp:anchor distT="0" distB="0" distL="114300" distR="114300" simplePos="0" relativeHeight="251668480" behindDoc="0" locked="0" layoutInCell="1" allowOverlap="1" wp14:anchorId="3081CC23" wp14:editId="7E812F15">
                  <wp:simplePos x="0" y="0"/>
                  <wp:positionH relativeFrom="margin">
                    <wp:posOffset>147320</wp:posOffset>
                  </wp:positionH>
                  <wp:positionV relativeFrom="margin">
                    <wp:posOffset>736600</wp:posOffset>
                  </wp:positionV>
                  <wp:extent cx="4251325" cy="3667125"/>
                  <wp:effectExtent l="0" t="0" r="15875" b="0"/>
                  <wp:wrapSquare wrapText="bothSides"/>
                  <wp:docPr id="53" name="Diagramme 53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4" r:lo="rId15" r:qs="rId16" r:cs="rId17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57" w:type="dxa"/>
          </w:tcPr>
          <w:p w14:paraId="01A2DBC0" w14:textId="77777777" w:rsidR="00C60C03" w:rsidRPr="00FE7039" w:rsidRDefault="00C60C03" w:rsidP="00C60C03">
            <w:pPr>
              <w:pStyle w:val="Paragraphedeliste"/>
              <w:numPr>
                <w:ilvl w:val="0"/>
                <w:numId w:val="14"/>
              </w:numPr>
              <w:spacing w:after="160" w:line="259" w:lineRule="auto"/>
              <w:ind w:left="720"/>
              <w:jc w:val="left"/>
            </w:pPr>
            <w:r w:rsidRPr="00FE7039">
              <w:t>Représentez ces déperditions sur le schéma ci-après à l’aide d’un code couleur.</w:t>
            </w:r>
            <w:r>
              <w:rPr>
                <w:noProof/>
                <w:lang w:eastAsia="fr-FR"/>
              </w:rPr>
              <w:t xml:space="preserve"> </w:t>
            </w:r>
          </w:p>
          <w:p w14:paraId="5FD4FBB6" w14:textId="45B29C07" w:rsidR="00C60C03" w:rsidRDefault="00E11E74" w:rsidP="00E11E74">
            <w:pPr>
              <w:spacing w:after="160" w:line="259" w:lineRule="auto"/>
              <w:jc w:val="center"/>
              <w:rPr>
                <w:b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70188677" wp14:editId="77EB7FD5">
                  <wp:extent cx="3228836" cy="3548418"/>
                  <wp:effectExtent l="0" t="0" r="0" b="0"/>
                  <wp:docPr id="11" name="Image 11" descr="Mini-serre domestiq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ini-serre domestiqu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89" t="7065" r="20828" b="14669"/>
                          <a:stretch/>
                        </pic:blipFill>
                        <pic:spPr bwMode="auto">
                          <a:xfrm>
                            <a:off x="0" y="0"/>
                            <a:ext cx="3248714" cy="3570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17FC2C" w14:textId="77777777" w:rsidR="006A08CF" w:rsidRDefault="006A08CF" w:rsidP="00C95C94">
      <w:pPr>
        <w:jc w:val="left"/>
        <w:sectPr w:rsidR="006A08CF" w:rsidSect="00C60C03">
          <w:headerReference w:type="first" r:id="rId19"/>
          <w:pgSz w:w="16838" w:h="11906" w:orient="landscape" w:code="9"/>
          <w:pgMar w:top="720" w:right="709" w:bottom="720" w:left="720" w:header="567" w:footer="227" w:gutter="0"/>
          <w:cols w:space="708"/>
          <w:titlePg/>
          <w:docGrid w:linePitch="360"/>
        </w:sectPr>
      </w:pPr>
    </w:p>
    <w:p w14:paraId="553C57F3" w14:textId="5A7EA627" w:rsidR="003B11F1" w:rsidRDefault="00306804" w:rsidP="00677920">
      <w:pPr>
        <w:pStyle w:val="Titre1"/>
      </w:pPr>
      <w:r>
        <w:lastRenderedPageBreak/>
        <w:t>Déperditions par les parois</w:t>
      </w:r>
    </w:p>
    <w:p w14:paraId="10FE8BEC" w14:textId="11EA1D0F" w:rsidR="00C407D3" w:rsidRPr="00C407D3" w:rsidRDefault="00C407D3" w:rsidP="00C407D3">
      <w:r w:rsidRPr="00C407D3">
        <w:rPr>
          <w:highlight w:val="yellow"/>
        </w:rPr>
        <w:t>Cf. Annexes</w:t>
      </w:r>
      <w:r w:rsidR="00106CCE">
        <w:rPr>
          <w:highlight w:val="yellow"/>
        </w:rPr>
        <w:t xml:space="preserve"> page </w:t>
      </w:r>
      <w:r w:rsidR="0005178D">
        <w:rPr>
          <w:highlight w:val="yellow"/>
        </w:rPr>
        <w:t>7</w:t>
      </w:r>
      <w:r w:rsidRPr="00C407D3">
        <w:rPr>
          <w:highlight w:val="yellow"/>
        </w:rPr>
        <w:t xml:space="preserve"> pour les caractéristiques des matériaux.</w:t>
      </w:r>
    </w:p>
    <w:p w14:paraId="3024B330" w14:textId="3A769C0B" w:rsidR="00677920" w:rsidRDefault="00677920" w:rsidP="00677920">
      <w:pPr>
        <w:pStyle w:val="Titre2"/>
      </w:pPr>
      <w:r>
        <w:t>Calcul de la résistance R et du coefficient U des parois</w:t>
      </w:r>
    </w:p>
    <w:p w14:paraId="734D2F6E" w14:textId="77777777" w:rsidR="00677920" w:rsidRPr="00677920" w:rsidRDefault="00677920" w:rsidP="00677920"/>
    <w:p w14:paraId="19D48EDF" w14:textId="77777777" w:rsidR="00677920" w:rsidRPr="00D56FF7" w:rsidRDefault="00677920" w:rsidP="00677920">
      <w:pPr>
        <w:pStyle w:val="Paragraphedeliste"/>
        <w:numPr>
          <w:ilvl w:val="0"/>
          <w:numId w:val="16"/>
        </w:numPr>
        <w:jc w:val="left"/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0C1439" wp14:editId="147089FA">
                <wp:simplePos x="0" y="0"/>
                <wp:positionH relativeFrom="column">
                  <wp:posOffset>2548393</wp:posOffset>
                </wp:positionH>
                <wp:positionV relativeFrom="paragraph">
                  <wp:posOffset>431828</wp:posOffset>
                </wp:positionV>
                <wp:extent cx="1653871" cy="667909"/>
                <wp:effectExtent l="0" t="0" r="22860" b="1841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871" cy="66790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023AD3" id="Rectangle 43" o:spid="_x0000_s1026" style="position:absolute;margin-left:200.65pt;margin-top:34pt;width:130.25pt;height:52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" filled="f" strokecolor="#1f4d78 [1604]" strokeweight="1pt"/>
            </w:pict>
          </mc:Fallback>
        </mc:AlternateContent>
      </w:r>
      <w:r w:rsidRPr="00FC4632">
        <w:rPr>
          <w:b/>
        </w:rPr>
        <w:t>La résistance thermique R</w:t>
      </w:r>
      <w:r w:rsidRPr="00D56FF7">
        <w:t xml:space="preserve"> exprime la résistance d’1 m² de matériau au passage d’un flux de chaleur.</w:t>
      </w:r>
    </w:p>
    <w:p w14:paraId="0A79B1F2" w14:textId="77777777" w:rsidR="00677920" w:rsidRDefault="00677920" w:rsidP="00677920">
      <w:pPr>
        <w:tabs>
          <w:tab w:val="center" w:pos="5233"/>
          <w:tab w:val="left" w:pos="8202"/>
        </w:tabs>
        <w:jc w:val="left"/>
        <w:rPr>
          <w:rFonts w:eastAsiaTheme="minorEastAsia"/>
          <w:sz w:val="28"/>
          <w:szCs w:val="28"/>
        </w:rPr>
      </w:pPr>
      <w:r>
        <w:rPr>
          <w:b/>
          <w:sz w:val="28"/>
          <w:szCs w:val="28"/>
        </w:rPr>
        <w:tab/>
      </w:r>
      <w:r w:rsidRPr="00845EFE">
        <w:rPr>
          <w:b/>
          <w:sz w:val="28"/>
          <w:szCs w:val="28"/>
        </w:rPr>
        <w:t>R =</w:t>
      </w:r>
      <w:r w:rsidRPr="00845EFE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</w:rPr>
              <m:t>e</m:t>
            </m:r>
            <m:r>
              <w:rPr>
                <w:rFonts w:ascii="Cambria Math" w:hAnsi="Cambria Math"/>
                <w:sz w:val="40"/>
                <w:szCs w:val="40"/>
              </w:rPr>
              <m:t xml:space="preserve"> 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000000"/>
                <w:sz w:val="40"/>
                <w:szCs w:val="40"/>
                <w:shd w:val="clear" w:color="auto" w:fill="FFFFFF"/>
              </w:rPr>
              <m:t xml:space="preserve">λ </m:t>
            </m:r>
          </m:den>
        </m:f>
      </m:oMath>
      <w:r w:rsidRPr="00845EFE">
        <w:rPr>
          <w:rFonts w:eastAsiaTheme="minorEastAsia"/>
          <w:sz w:val="28"/>
          <w:szCs w:val="28"/>
        </w:rPr>
        <w:t xml:space="preserve"> en [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.K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W</m:t>
            </m:r>
          </m:den>
        </m:f>
      </m:oMath>
      <w:r w:rsidRPr="00845EFE">
        <w:rPr>
          <w:rFonts w:eastAsiaTheme="minorEastAsia"/>
          <w:sz w:val="28"/>
          <w:szCs w:val="28"/>
        </w:rPr>
        <w:t>]</w:t>
      </w:r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ab/>
      </w:r>
    </w:p>
    <w:p w14:paraId="79AC357A" w14:textId="77777777" w:rsidR="00677920" w:rsidRPr="00AE301B" w:rsidRDefault="00677920" w:rsidP="00677920">
      <w:pPr>
        <w:jc w:val="left"/>
        <w:rPr>
          <w:rFonts w:eastAsiaTheme="minorEastAsia"/>
          <w:sz w:val="20"/>
        </w:rPr>
      </w:pPr>
      <w:r w:rsidRPr="00AE301B">
        <w:rPr>
          <w:rFonts w:eastAsiaTheme="minorEastAsia"/>
          <w:sz w:val="20"/>
        </w:rPr>
        <w:t xml:space="preserve">Avec : </w:t>
      </w:r>
    </w:p>
    <w:p w14:paraId="5E8C7BBC" w14:textId="77777777" w:rsidR="00677920" w:rsidRPr="00AF336E" w:rsidRDefault="00677920" w:rsidP="00677920">
      <w:pPr>
        <w:pStyle w:val="Sansinterligne"/>
      </w:pPr>
      <w:r w:rsidRPr="00AF336E">
        <w:rPr>
          <w:b/>
        </w:rPr>
        <w:t>e</w:t>
      </w:r>
      <w:r w:rsidRPr="00AF336E">
        <w:t xml:space="preserve"> : épaisseur du matériaux en </w:t>
      </w:r>
      <w:r w:rsidRPr="00AF336E">
        <w:rPr>
          <w:b/>
        </w:rPr>
        <w:t>[m]</w:t>
      </w:r>
    </w:p>
    <w:p w14:paraId="4E73C339" w14:textId="77777777" w:rsidR="00677920" w:rsidRPr="00AF336E" w:rsidRDefault="00677920" w:rsidP="00677920">
      <w:pPr>
        <w:pStyle w:val="Sansinterligne"/>
      </w:pPr>
      <w:r w:rsidRPr="00AF336E">
        <w:rPr>
          <w:b/>
        </w:rPr>
        <w:t>λ</w:t>
      </w:r>
      <w:r w:rsidRPr="00AF336E">
        <w:t xml:space="preserve"> : conductivité thermique du matériau en </w:t>
      </w:r>
      <m:oMath>
        <m:r>
          <m:rPr>
            <m:sty m:val="b"/>
          </m:rPr>
          <w:rPr>
            <w:rFonts w:ascii="Cambria Math" w:hAnsi="Cambria Math"/>
            <w:color w:val="000000"/>
            <w:szCs w:val="24"/>
            <w:shd w:val="clear" w:color="auto" w:fill="FFFFFF"/>
          </w:rPr>
          <m:t>[</m:t>
        </m:r>
        <m:f>
          <m:fPr>
            <m:ctrlPr>
              <w:rPr>
                <w:rFonts w:ascii="Cambria Math" w:hAnsi="Cambria Math"/>
                <w:b/>
                <w:color w:val="000000"/>
                <w:szCs w:val="24"/>
                <w:shd w:val="clear" w:color="auto" w:fill="FFFFFF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000000"/>
                <w:szCs w:val="24"/>
                <w:shd w:val="clear" w:color="auto" w:fill="FFFFFF"/>
              </w:rPr>
              <m:t>W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000000"/>
                <w:szCs w:val="24"/>
                <w:shd w:val="clear" w:color="auto" w:fill="FFFFFF"/>
              </w:rPr>
              <m:t>m.K</m:t>
            </m:r>
          </m:den>
        </m:f>
        <m:r>
          <m:rPr>
            <m:sty m:val="b"/>
          </m:rPr>
          <w:rPr>
            <w:rFonts w:ascii="Cambria Math" w:hAnsi="Cambria Math"/>
            <w:color w:val="000000"/>
            <w:szCs w:val="24"/>
            <w:shd w:val="clear" w:color="auto" w:fill="FFFFFF"/>
          </w:rPr>
          <m:t>]</m:t>
        </m:r>
      </m:oMath>
    </w:p>
    <w:p w14:paraId="4A153913" w14:textId="77777777" w:rsidR="00677920" w:rsidRDefault="00677920" w:rsidP="00677920">
      <w:pPr>
        <w:jc w:val="left"/>
      </w:pPr>
    </w:p>
    <w:p w14:paraId="2B3B5FCD" w14:textId="77777777" w:rsidR="00677920" w:rsidRDefault="00677920" w:rsidP="00677920">
      <w:pPr>
        <w:pStyle w:val="Paragraphedeliste"/>
        <w:numPr>
          <w:ilvl w:val="0"/>
          <w:numId w:val="16"/>
        </w:numPr>
        <w:jc w:val="left"/>
      </w:pPr>
      <w:r>
        <w:t>Pour un mur possédant plusieurs couches :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4989"/>
        <w:gridCol w:w="5107"/>
      </w:tblGrid>
      <w:tr w:rsidR="00677920" w14:paraId="27FB922D" w14:textId="77777777" w:rsidTr="003E635E">
        <w:tc>
          <w:tcPr>
            <w:tcW w:w="5228" w:type="dxa"/>
          </w:tcPr>
          <w:p w14:paraId="1FD70368" w14:textId="77777777" w:rsidR="00677920" w:rsidRDefault="00677920" w:rsidP="003E635E">
            <w:pPr>
              <w:jc w:val="left"/>
            </w:pPr>
          </w:p>
          <w:p w14:paraId="16AA6EA5" w14:textId="77777777" w:rsidR="00677920" w:rsidRDefault="00677920" w:rsidP="003E635E">
            <w:pPr>
              <w:jc w:val="center"/>
              <w:rPr>
                <w:b/>
              </w:rPr>
            </w:pPr>
          </w:p>
          <w:p w14:paraId="23637CD2" w14:textId="77777777" w:rsidR="00677920" w:rsidRDefault="00677920" w:rsidP="003E635E">
            <w:pPr>
              <w:jc w:val="center"/>
              <w:rPr>
                <w:b/>
              </w:rPr>
            </w:pPr>
          </w:p>
          <w:p w14:paraId="3AB845B4" w14:textId="77777777" w:rsidR="00677920" w:rsidRDefault="00677920" w:rsidP="003E635E">
            <w:pPr>
              <w:jc w:val="center"/>
              <w:rPr>
                <w:b/>
              </w:rPr>
            </w:pPr>
            <w:r>
              <w:rPr>
                <w:b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C6A094C" wp14:editId="4AF37B68">
                      <wp:simplePos x="0" y="0"/>
                      <wp:positionH relativeFrom="column">
                        <wp:posOffset>228406</wp:posOffset>
                      </wp:positionH>
                      <wp:positionV relativeFrom="paragraph">
                        <wp:posOffset>91164</wp:posOffset>
                      </wp:positionV>
                      <wp:extent cx="2615979" cy="667909"/>
                      <wp:effectExtent l="0" t="0" r="13335" b="18415"/>
                      <wp:wrapNone/>
                      <wp:docPr id="51" name="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5979" cy="667909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ADE8037" id="Rectangle 51" o:spid="_x0000_s1026" style="position:absolute;margin-left:18pt;margin-top:7.2pt;width:206pt;height:52.6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" filled="f" strokecolor="#1f4d78 [1604]" strokeweight="1pt"/>
                  </w:pict>
                </mc:Fallback>
              </mc:AlternateContent>
            </w:r>
          </w:p>
          <w:p w14:paraId="4A56D3D2" w14:textId="77777777" w:rsidR="00677920" w:rsidRPr="00585FFD" w:rsidRDefault="00677920" w:rsidP="003E635E">
            <w:pPr>
              <w:jc w:val="center"/>
              <w:rPr>
                <w:b/>
              </w:rPr>
            </w:pPr>
            <w:r w:rsidRPr="00585FFD">
              <w:rPr>
                <w:b/>
              </w:rPr>
              <w:t>R</w:t>
            </w:r>
            <w:r w:rsidRPr="00585FFD">
              <w:rPr>
                <w:b/>
                <w:vertAlign w:val="subscript"/>
              </w:rPr>
              <w:t>Total</w:t>
            </w:r>
            <w:r w:rsidRPr="00585FFD">
              <w:rPr>
                <w:b/>
              </w:rPr>
              <w:t> = Rse + R1 + R2 + R3 + Rsi</w:t>
            </w:r>
          </w:p>
          <w:p w14:paraId="0008F96F" w14:textId="77777777" w:rsidR="00677920" w:rsidRDefault="00677920" w:rsidP="003E635E">
            <w:pPr>
              <w:jc w:val="left"/>
            </w:pPr>
          </w:p>
          <w:p w14:paraId="7355B824" w14:textId="77777777" w:rsidR="00677920" w:rsidRDefault="00677920" w:rsidP="003E635E">
            <w:pPr>
              <w:jc w:val="left"/>
            </w:pPr>
          </w:p>
          <w:p w14:paraId="3A862C59" w14:textId="77777777" w:rsidR="00677920" w:rsidRDefault="00677920" w:rsidP="003E635E">
            <w:pPr>
              <w:jc w:val="left"/>
            </w:pPr>
          </w:p>
          <w:p w14:paraId="48602FC4" w14:textId="77777777" w:rsidR="00677920" w:rsidRDefault="00677920" w:rsidP="003E635E">
            <w:pPr>
              <w:jc w:val="left"/>
            </w:pPr>
          </w:p>
        </w:tc>
        <w:tc>
          <w:tcPr>
            <w:tcW w:w="5228" w:type="dxa"/>
          </w:tcPr>
          <w:p w14:paraId="2D155F73" w14:textId="77777777" w:rsidR="00677920" w:rsidRDefault="00677920" w:rsidP="003E635E">
            <w:pPr>
              <w:tabs>
                <w:tab w:val="left" w:pos="3003"/>
              </w:tabs>
              <w:jc w:val="center"/>
            </w:pPr>
            <w:r w:rsidRPr="00585FFD">
              <w:rPr>
                <w:noProof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79D2139A" wp14:editId="0B46FE73">
                      <wp:simplePos x="0" y="0"/>
                      <wp:positionH relativeFrom="margin">
                        <wp:posOffset>2472856</wp:posOffset>
                      </wp:positionH>
                      <wp:positionV relativeFrom="margin">
                        <wp:posOffset>1148080</wp:posOffset>
                      </wp:positionV>
                      <wp:extent cx="485029" cy="294198"/>
                      <wp:effectExtent l="0" t="0" r="0" b="0"/>
                      <wp:wrapNone/>
                      <wp:docPr id="50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029" cy="29419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AACC70" w14:textId="77777777" w:rsidR="00677920" w:rsidRPr="00585FFD" w:rsidRDefault="00677920" w:rsidP="00677920">
                                  <w:pPr>
                                    <w:rPr>
                                      <w:b/>
                                    </w:rPr>
                                  </w:pPr>
                                  <w:r w:rsidRPr="00585FFD">
                                    <w:rPr>
                                      <w:b/>
                                    </w:rPr>
                                    <w:t>Rs</w:t>
                                  </w:r>
                                  <w:r>
                                    <w:rPr>
                                      <w:b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D2139A" id="_x0000_s1028" type="#_x0000_t202" style="position:absolute;left:0;text-align:left;margin-left:194.7pt;margin-top:90.4pt;width:38.2pt;height:23.1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" filled="f" stroked="f">
                      <v:textbox>
                        <w:txbxContent>
                          <w:p w14:paraId="54AACC70" w14:textId="77777777" w:rsidR="00677920" w:rsidRPr="00585FFD" w:rsidRDefault="00677920" w:rsidP="00677920">
                            <w:pPr>
                              <w:rPr>
                                <w:b/>
                              </w:rPr>
                            </w:pPr>
                            <w:r w:rsidRPr="00585FFD">
                              <w:rPr>
                                <w:b/>
                              </w:rPr>
                              <w:t>Rs</w:t>
                            </w:r>
                            <w:r>
                              <w:rPr>
                                <w:b/>
                              </w:rPr>
                              <w:t>i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585FFD">
              <w:rPr>
                <w:noProof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3D9C2CDD" wp14:editId="2B71DEC5">
                      <wp:simplePos x="0" y="0"/>
                      <wp:positionH relativeFrom="margin">
                        <wp:posOffset>2019328</wp:posOffset>
                      </wp:positionH>
                      <wp:positionV relativeFrom="margin">
                        <wp:posOffset>1696417</wp:posOffset>
                      </wp:positionV>
                      <wp:extent cx="485029" cy="294198"/>
                      <wp:effectExtent l="0" t="0" r="0" b="0"/>
                      <wp:wrapNone/>
                      <wp:docPr id="49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029" cy="29419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71C4F9" w14:textId="77777777" w:rsidR="00677920" w:rsidRPr="00585FFD" w:rsidRDefault="00677920" w:rsidP="00677920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R3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9C2CDD" id="_x0000_s1029" type="#_x0000_t202" style="position:absolute;left:0;text-align:left;margin-left:159pt;margin-top:133.6pt;width:38.2pt;height:23.1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" filled="f" stroked="f">
                      <v:textbox>
                        <w:txbxContent>
                          <w:p w14:paraId="3771C4F9" w14:textId="77777777" w:rsidR="00677920" w:rsidRPr="00585FFD" w:rsidRDefault="00677920" w:rsidP="0067792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R3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585FFD">
              <w:rPr>
                <w:noProof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4A7C0628" wp14:editId="1304F72A">
                      <wp:simplePos x="0" y="0"/>
                      <wp:positionH relativeFrom="margin">
                        <wp:posOffset>1757238</wp:posOffset>
                      </wp:positionH>
                      <wp:positionV relativeFrom="margin">
                        <wp:posOffset>1696720</wp:posOffset>
                      </wp:positionV>
                      <wp:extent cx="485029" cy="294198"/>
                      <wp:effectExtent l="0" t="0" r="0" b="0"/>
                      <wp:wrapNone/>
                      <wp:docPr id="48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029" cy="29419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9E4798" w14:textId="77777777" w:rsidR="00677920" w:rsidRPr="00585FFD" w:rsidRDefault="00677920" w:rsidP="00677920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R2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7C0628" id="_x0000_s1030" type="#_x0000_t202" style="position:absolute;left:0;text-align:left;margin-left:138.35pt;margin-top:133.6pt;width:38.2pt;height:23.1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" filled="f" stroked="f">
                      <v:textbox>
                        <w:txbxContent>
                          <w:p w14:paraId="229E4798" w14:textId="77777777" w:rsidR="00677920" w:rsidRPr="00585FFD" w:rsidRDefault="00677920" w:rsidP="0067792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R2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585FFD">
              <w:rPr>
                <w:noProof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408AB670" wp14:editId="2485B8A9">
                      <wp:simplePos x="0" y="0"/>
                      <wp:positionH relativeFrom="margin">
                        <wp:posOffset>1447027</wp:posOffset>
                      </wp:positionH>
                      <wp:positionV relativeFrom="margin">
                        <wp:posOffset>1696665</wp:posOffset>
                      </wp:positionV>
                      <wp:extent cx="485029" cy="294198"/>
                      <wp:effectExtent l="0" t="0" r="0" b="0"/>
                      <wp:wrapNone/>
                      <wp:docPr id="4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029" cy="29419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275DAD" w14:textId="77777777" w:rsidR="00677920" w:rsidRPr="00585FFD" w:rsidRDefault="00677920" w:rsidP="00677920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R1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8AB670" id="_x0000_s1031" type="#_x0000_t202" style="position:absolute;left:0;text-align:left;margin-left:113.95pt;margin-top:133.6pt;width:38.2pt;height:23.1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" filled="f" stroked="f">
                      <v:textbox>
                        <w:txbxContent>
                          <w:p w14:paraId="41275DAD" w14:textId="77777777" w:rsidR="00677920" w:rsidRPr="00585FFD" w:rsidRDefault="00677920" w:rsidP="0067792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R1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585FFD">
              <w:rPr>
                <w:noProof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3909FA4B" wp14:editId="4ED3F35A">
                      <wp:simplePos x="0" y="0"/>
                      <wp:positionH relativeFrom="margin">
                        <wp:posOffset>764789</wp:posOffset>
                      </wp:positionH>
                      <wp:positionV relativeFrom="margin">
                        <wp:posOffset>963958</wp:posOffset>
                      </wp:positionV>
                      <wp:extent cx="485029" cy="294198"/>
                      <wp:effectExtent l="0" t="0" r="0" b="0"/>
                      <wp:wrapNone/>
                      <wp:docPr id="46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029" cy="29419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B0F5F0" w14:textId="77777777" w:rsidR="00677920" w:rsidRPr="00585FFD" w:rsidRDefault="00677920" w:rsidP="00677920">
                                  <w:pPr>
                                    <w:rPr>
                                      <w:b/>
                                    </w:rPr>
                                  </w:pPr>
                                  <w:r w:rsidRPr="00585FFD">
                                    <w:rPr>
                                      <w:b/>
                                    </w:rPr>
                                    <w:t>Rse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09FA4B" id="_x0000_s1032" type="#_x0000_t202" style="position:absolute;left:0;text-align:left;margin-left:60.2pt;margin-top:75.9pt;width:38.2pt;height:23.1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" filled="f" stroked="f">
                      <v:textbox>
                        <w:txbxContent>
                          <w:p w14:paraId="52B0F5F0" w14:textId="77777777" w:rsidR="00677920" w:rsidRPr="00585FFD" w:rsidRDefault="00677920" w:rsidP="00677920">
                            <w:pPr>
                              <w:rPr>
                                <w:b/>
                              </w:rPr>
                            </w:pPr>
                            <w:r w:rsidRPr="00585FFD">
                              <w:rPr>
                                <w:b/>
                              </w:rPr>
                              <w:t>Rse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42B90F3" wp14:editId="0664782C">
                      <wp:simplePos x="0" y="0"/>
                      <wp:positionH relativeFrom="column">
                        <wp:posOffset>2362311</wp:posOffset>
                      </wp:positionH>
                      <wp:positionV relativeFrom="paragraph">
                        <wp:posOffset>1173563</wp:posOffset>
                      </wp:positionV>
                      <wp:extent cx="182880" cy="278295"/>
                      <wp:effectExtent l="0" t="0" r="45720" b="45720"/>
                      <wp:wrapNone/>
                      <wp:docPr id="45" name="Flèche courbée vers la droit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78295"/>
                              </a:xfrm>
                              <a:prstGeom prst="curved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AE97380" id="_x0000_t102" coordsize="21600,21600" o:spt="102" adj="12960,19440,14400" path="ar,0@23@3@22,,0@4,0@15@23@1,0@7@2@13l@2@14@22@8@2@12wa,0@23@3@2@11@26@17,0@15@23@1@26@17@22@15xear,0@23@3,0@4@26@17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0,@17;@2,@14;@22,@8;@2,@12;@22,@16" o:connectangles="180,90,0,0,0" textboxrect="@47,@45,@48,@46"/>
                      <v:handles>
                        <v:h position="bottomRight,#0" yrange="@40,@29"/>
                        <v:h position="bottomRight,#1" yrange="@27,@21"/>
                        <v:h position="#2,bottomRight" xrange="@44,@22"/>
                      </v:handles>
                      <o:complex v:ext="view"/>
                    </v:shapetype>
                    <v:shape id="Flèche courbée vers la droite 45" o:spid="_x0000_s1026" type="#_x0000_t102" style="position:absolute;margin-left:186pt;margin-top:92.4pt;width:14.4pt;height:21.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" adj="14503,19826,16200" fillcolor="#5b9bd5 [3204]" strokecolor="#1f4d78 [1604]" strokeweight="1pt"/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762E4CF" wp14:editId="07F0B537">
                      <wp:simplePos x="0" y="0"/>
                      <wp:positionH relativeFrom="column">
                        <wp:posOffset>1073177</wp:posOffset>
                      </wp:positionH>
                      <wp:positionV relativeFrom="paragraph">
                        <wp:posOffset>1178974</wp:posOffset>
                      </wp:positionV>
                      <wp:extent cx="182880" cy="278295"/>
                      <wp:effectExtent l="0" t="0" r="45720" b="45720"/>
                      <wp:wrapNone/>
                      <wp:docPr id="44" name="Flèche courbée vers la droit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78295"/>
                              </a:xfrm>
                              <a:prstGeom prst="curved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0B1F02" id="Flèche courbée vers la droite 44" o:spid="_x0000_s1026" type="#_x0000_t102" style="position:absolute;margin-left:84.5pt;margin-top:92.85pt;width:14.4pt;height:21.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" adj="14503,19826,16200" fillcolor="#5b9bd5 [3204]" strokecolor="#1f4d78 [1604]" strokeweight="1pt"/>
                  </w:pict>
                </mc:Fallback>
              </mc:AlternateContent>
            </w:r>
            <w:r>
              <w:rPr>
                <w:iCs/>
              </w:rPr>
              <w:object w:dxaOrig="4695" w:dyaOrig="6870" w14:anchorId="77D8D6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0.4pt;height:206.4pt" o:ole="">
                  <v:imagedata r:id="rId20" o:title=""/>
                </v:shape>
                <o:OLEObject Type="Embed" ProgID="PBrush" ShapeID="_x0000_i1025" DrawAspect="Content" ObjectID="_1755246164" r:id="rId21"/>
              </w:object>
            </w:r>
          </w:p>
        </w:tc>
      </w:tr>
    </w:tbl>
    <w:p w14:paraId="79238230" w14:textId="77777777" w:rsidR="00677920" w:rsidRPr="00AE301B" w:rsidRDefault="00677920" w:rsidP="00677920">
      <w:pPr>
        <w:ind w:left="360"/>
        <w:jc w:val="left"/>
      </w:pPr>
    </w:p>
    <w:p w14:paraId="77DDFFD3" w14:textId="63343CC9" w:rsidR="00677920" w:rsidRDefault="00677920" w:rsidP="0079742C">
      <w:pPr>
        <w:ind w:left="360"/>
        <w:jc w:val="left"/>
      </w:pPr>
      <w:r w:rsidRPr="00AE301B">
        <w:t xml:space="preserve"> </w:t>
      </w: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864B48E" wp14:editId="0A6F808F">
                <wp:simplePos x="0" y="0"/>
                <wp:positionH relativeFrom="margin">
                  <wp:posOffset>2484782</wp:posOffset>
                </wp:positionH>
                <wp:positionV relativeFrom="paragraph">
                  <wp:posOffset>459215</wp:posOffset>
                </wp:positionV>
                <wp:extent cx="1789043" cy="667909"/>
                <wp:effectExtent l="0" t="0" r="20955" b="18415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9043" cy="66790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3A19E65" id="Rectangle 56" o:spid="_x0000_s1026" style="position:absolute;margin-left:195.65pt;margin-top:36.15pt;width:140.85pt;height:52.6pt;z-index:2516828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" filled="f" strokecolor="#1f4d78 [1604]" strokeweight="1pt">
                <w10:wrap anchorx="margin"/>
              </v:rect>
            </w:pict>
          </mc:Fallback>
        </mc:AlternateContent>
      </w:r>
      <w:r w:rsidRPr="003D413F">
        <w:rPr>
          <w:b/>
        </w:rPr>
        <w:t>Le coefficient de transmission thermique U</w:t>
      </w:r>
      <w:r>
        <w:t xml:space="preserve"> exprime la quantité de chaleur transmise par 1m² de paroi pour une différence de 1°C.</w:t>
      </w:r>
    </w:p>
    <w:p w14:paraId="1AAC3738" w14:textId="77777777" w:rsidR="00677920" w:rsidRDefault="00677920" w:rsidP="00677920">
      <w:pPr>
        <w:pStyle w:val="Paragraphedeliste"/>
        <w:jc w:val="left"/>
      </w:pPr>
    </w:p>
    <w:p w14:paraId="5BCF12AB" w14:textId="77777777" w:rsidR="00677920" w:rsidRPr="00AE301B" w:rsidRDefault="00677920" w:rsidP="00677920">
      <w:pPr>
        <w:jc w:val="center"/>
        <w:rPr>
          <w:szCs w:val="24"/>
        </w:rPr>
      </w:pPr>
      <w:r>
        <w:t xml:space="preserve">U =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1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Rtotal</m:t>
            </m:r>
          </m:den>
        </m:f>
      </m:oMath>
      <w:r>
        <w:rPr>
          <w:rFonts w:eastAsiaTheme="minorEastAsia"/>
          <w:sz w:val="40"/>
          <w:szCs w:val="40"/>
        </w:rPr>
        <w:t xml:space="preserve"> </w:t>
      </w:r>
      <w:r w:rsidRPr="00845EFE">
        <w:rPr>
          <w:rFonts w:eastAsiaTheme="minorEastAsia"/>
          <w:sz w:val="28"/>
          <w:szCs w:val="28"/>
        </w:rPr>
        <w:t>en [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W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.K</m:t>
            </m:r>
          </m:den>
        </m:f>
      </m:oMath>
      <w:r w:rsidRPr="00845EFE">
        <w:rPr>
          <w:rFonts w:eastAsiaTheme="minorEastAsia"/>
          <w:sz w:val="28"/>
          <w:szCs w:val="28"/>
        </w:rPr>
        <w:t>]</w:t>
      </w:r>
    </w:p>
    <w:p w14:paraId="1A08E857" w14:textId="77777777" w:rsidR="00677920" w:rsidRDefault="00677920" w:rsidP="00677920"/>
    <w:p w14:paraId="62D25C96" w14:textId="77777777" w:rsidR="00106CCE" w:rsidRPr="00677920" w:rsidRDefault="00106CCE" w:rsidP="00677920"/>
    <w:p w14:paraId="677E57B2" w14:textId="341455A4" w:rsidR="00106CCE" w:rsidRDefault="00677920" w:rsidP="00677920">
      <w:pPr>
        <w:pStyle w:val="NQuestions"/>
      </w:pPr>
      <w:r>
        <w:t xml:space="preserve"> Calculer les résistances </w:t>
      </w:r>
      <w:r w:rsidR="001B403F">
        <w:t xml:space="preserve">totales </w:t>
      </w:r>
      <w:r>
        <w:t>des</w:t>
      </w:r>
      <w:r w:rsidR="0079742C">
        <w:t xml:space="preserve"> deux types de</w:t>
      </w:r>
      <w:r>
        <w:t xml:space="preserve"> parois de l’enveloppe de la serre</w:t>
      </w:r>
      <w:r w:rsidR="001B403F">
        <w:t xml:space="preserve"> (voir annexes </w:t>
      </w:r>
      <w:r w:rsidR="00833CDC">
        <w:t xml:space="preserve">page </w:t>
      </w:r>
      <w:r w:rsidR="0005178D">
        <w:t>7</w:t>
      </w:r>
      <w:r w:rsidR="00833CDC">
        <w:t xml:space="preserve"> </w:t>
      </w:r>
      <w:r w:rsidR="001B403F">
        <w:t>pour les caractéristiques des matériaux)</w:t>
      </w:r>
      <w:r w:rsidR="00106CCE">
        <w:t xml:space="preserve">. </w:t>
      </w:r>
    </w:p>
    <w:p w14:paraId="0D054689" w14:textId="77777777" w:rsidR="00106CCE" w:rsidRDefault="00106CCE" w:rsidP="00106CCE">
      <w:pPr>
        <w:pStyle w:val="NQuestions"/>
        <w:numPr>
          <w:ilvl w:val="0"/>
          <w:numId w:val="0"/>
        </w:numPr>
        <w:ind w:left="360"/>
      </w:pPr>
    </w:p>
    <w:p w14:paraId="54EDA1DC" w14:textId="6A8F0D7C" w:rsidR="00106CCE" w:rsidRPr="00106CCE" w:rsidRDefault="00106CCE" w:rsidP="00106CCE">
      <w:pPr>
        <w:pStyle w:val="NQuestions"/>
        <w:numPr>
          <w:ilvl w:val="0"/>
          <w:numId w:val="0"/>
        </w:numPr>
        <w:ind w:left="360"/>
      </w:pPr>
      <w:r>
        <w:t>Note : Vous devrez prendre en compte dans vos calculs les résistances d’échange superficiel Rsi et Rse.</w:t>
      </w:r>
    </w:p>
    <w:p w14:paraId="2085A96E" w14:textId="784DF88D" w:rsidR="00677920" w:rsidRDefault="0079742C" w:rsidP="00677920">
      <w:r>
        <w:rPr>
          <w:noProof/>
        </w:rPr>
        <w:lastRenderedPageBreak/>
        <mc:AlternateContent>
          <mc:Choice Requires="wps">
            <w:drawing>
              <wp:inline distT="0" distB="0" distL="0" distR="0" wp14:anchorId="624531DB" wp14:editId="09311FE7">
                <wp:extent cx="6645910" cy="2606040"/>
                <wp:effectExtent l="0" t="0" r="21590" b="22860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260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9742F" w14:textId="77777777" w:rsidR="001B403F" w:rsidRDefault="001B403F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lgDashDot"/>
                                  <w14:bevel/>
                                </w14:textOutline>
                              </w:rPr>
                            </w:pPr>
                          </w:p>
                          <w:p w14:paraId="1154242F" w14:textId="75374330" w:rsidR="0079742C" w:rsidRDefault="001B403F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lgDash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lgDashDot"/>
                                  <w14:bevel/>
                                </w14:textOutline>
                              </w:rPr>
                              <w:t>Rtot</w:t>
                            </w:r>
                            <w:r>
                              <w:rPr>
                                <w:vertAlign w:val="subscript"/>
                                <w14:textOutline w14:w="9525" w14:cap="rnd" w14:cmpd="sng" w14:algn="ctr">
                                  <w14:noFill/>
                                  <w14:prstDash w14:val="lgDashDot"/>
                                  <w14:bevel/>
                                </w14:textOutline>
                              </w:rPr>
                              <w:t xml:space="preserve">exp 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lgDashDot"/>
                                  <w14:bevel/>
                                </w14:textOutline>
                              </w:rPr>
                              <w:t>=</w:t>
                            </w:r>
                          </w:p>
                          <w:p w14:paraId="70C932A9" w14:textId="77777777" w:rsidR="00106CCE" w:rsidRDefault="00106CCE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lgDashDot"/>
                                  <w14:bevel/>
                                </w14:textOutline>
                              </w:rPr>
                            </w:pPr>
                          </w:p>
                          <w:p w14:paraId="478DE020" w14:textId="3F8B10B5" w:rsidR="001B403F" w:rsidRDefault="001B403F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lgDashDot"/>
                                  <w14:bevel/>
                                </w14:textOutline>
                              </w:rPr>
                            </w:pPr>
                          </w:p>
                          <w:p w14:paraId="550CBD3B" w14:textId="64C4533A" w:rsidR="001B403F" w:rsidRDefault="001B403F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lgDashDot"/>
                                  <w14:bevel/>
                                </w14:textOutline>
                              </w:rPr>
                            </w:pPr>
                          </w:p>
                          <w:p w14:paraId="48B55178" w14:textId="77777777" w:rsidR="00106CCE" w:rsidRDefault="00106CCE" w:rsidP="001B403F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lgDashDot"/>
                                  <w14:bevel/>
                                </w14:textOutline>
                              </w:rPr>
                            </w:pPr>
                          </w:p>
                          <w:p w14:paraId="71A51728" w14:textId="47D4C5CE" w:rsidR="001B403F" w:rsidRPr="001B403F" w:rsidRDefault="001B403F" w:rsidP="001B403F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lgDash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lgDashDot"/>
                                  <w14:bevel/>
                                </w14:textOutline>
                              </w:rPr>
                              <w:t>Rtot</w:t>
                            </w:r>
                            <w:r>
                              <w:rPr>
                                <w:vertAlign w:val="subscript"/>
                                <w14:textOutline w14:w="9525" w14:cap="rnd" w14:cmpd="sng" w14:algn="ctr">
                                  <w14:noFill/>
                                  <w14:prstDash w14:val="lgDashDot"/>
                                  <w14:bevel/>
                                </w14:textOutline>
                              </w:rPr>
                              <w:t xml:space="preserve">PVC 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lgDashDot"/>
                                  <w14:bevel/>
                                </w14:textOutline>
                              </w:rPr>
                              <w:t>=</w:t>
                            </w:r>
                          </w:p>
                          <w:p w14:paraId="2E363BE9" w14:textId="77777777" w:rsidR="001B403F" w:rsidRDefault="001B403F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lgDashDot"/>
                                  <w14:bevel/>
                                </w14:textOutline>
                              </w:rPr>
                            </w:pPr>
                          </w:p>
                          <w:p w14:paraId="1CE42B3B" w14:textId="785B3B97" w:rsidR="001B403F" w:rsidRDefault="001B403F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lgDashDot"/>
                                  <w14:bevel/>
                                </w14:textOutline>
                              </w:rPr>
                            </w:pPr>
                          </w:p>
                          <w:p w14:paraId="5F0A02CB" w14:textId="1E1A182A" w:rsidR="001B403F" w:rsidRDefault="001B403F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lgDashDot"/>
                                  <w14:bevel/>
                                </w14:textOutline>
                              </w:rPr>
                            </w:pPr>
                          </w:p>
                          <w:p w14:paraId="6A1DC4BE" w14:textId="1311A3CA" w:rsidR="001B403F" w:rsidRDefault="001B403F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lgDashDot"/>
                                  <w14:bevel/>
                                </w14:textOutline>
                              </w:rPr>
                            </w:pPr>
                          </w:p>
                          <w:p w14:paraId="26C52C0A" w14:textId="77777777" w:rsidR="001B403F" w:rsidRPr="001B403F" w:rsidRDefault="001B403F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lgDash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4531DB" id="Zone de texte 2" o:spid="_x0000_s1033" type="#_x0000_t202" style="width:523.3pt;height:20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">
                <v:stroke dashstyle="dash"/>
                <v:textbox>
                  <w:txbxContent>
                    <w:p w14:paraId="6419742F" w14:textId="77777777" w:rsidR="001B403F" w:rsidRDefault="001B403F">
                      <w:pPr>
                        <w:rPr>
                          <w14:textOutline w14:w="9525" w14:cap="rnd" w14:cmpd="sng" w14:algn="ctr">
                            <w14:noFill/>
                            <w14:prstDash w14:val="lgDashDot"/>
                            <w14:bevel/>
                          </w14:textOutline>
                        </w:rPr>
                      </w:pPr>
                    </w:p>
                    <w:p w14:paraId="1154242F" w14:textId="75374330" w:rsidR="0079742C" w:rsidRDefault="001B403F">
                      <w:pPr>
                        <w:rPr>
                          <w14:textOutline w14:w="9525" w14:cap="rnd" w14:cmpd="sng" w14:algn="ctr">
                            <w14:noFill/>
                            <w14:prstDash w14:val="lgDashDot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lgDashDot"/>
                            <w14:bevel/>
                          </w14:textOutline>
                        </w:rPr>
                        <w:t>Rtot</w:t>
                      </w:r>
                      <w:r>
                        <w:rPr>
                          <w:vertAlign w:val="subscript"/>
                          <w14:textOutline w14:w="9525" w14:cap="rnd" w14:cmpd="sng" w14:algn="ctr">
                            <w14:noFill/>
                            <w14:prstDash w14:val="lgDashDot"/>
                            <w14:bevel/>
                          </w14:textOutline>
                        </w:rPr>
                        <w:t xml:space="preserve">exp 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lgDashDot"/>
                            <w14:bevel/>
                          </w14:textOutline>
                        </w:rPr>
                        <w:t>=</w:t>
                      </w:r>
                    </w:p>
                    <w:p w14:paraId="70C932A9" w14:textId="77777777" w:rsidR="00106CCE" w:rsidRDefault="00106CCE">
                      <w:pPr>
                        <w:rPr>
                          <w14:textOutline w14:w="9525" w14:cap="rnd" w14:cmpd="sng" w14:algn="ctr">
                            <w14:noFill/>
                            <w14:prstDash w14:val="lgDashDot"/>
                            <w14:bevel/>
                          </w14:textOutline>
                        </w:rPr>
                      </w:pPr>
                    </w:p>
                    <w:p w14:paraId="478DE020" w14:textId="3F8B10B5" w:rsidR="001B403F" w:rsidRDefault="001B403F">
                      <w:pPr>
                        <w:rPr>
                          <w14:textOutline w14:w="9525" w14:cap="rnd" w14:cmpd="sng" w14:algn="ctr">
                            <w14:noFill/>
                            <w14:prstDash w14:val="lgDashDot"/>
                            <w14:bevel/>
                          </w14:textOutline>
                        </w:rPr>
                      </w:pPr>
                    </w:p>
                    <w:p w14:paraId="550CBD3B" w14:textId="64C4533A" w:rsidR="001B403F" w:rsidRDefault="001B403F">
                      <w:pPr>
                        <w:rPr>
                          <w14:textOutline w14:w="9525" w14:cap="rnd" w14:cmpd="sng" w14:algn="ctr">
                            <w14:noFill/>
                            <w14:prstDash w14:val="lgDashDot"/>
                            <w14:bevel/>
                          </w14:textOutline>
                        </w:rPr>
                      </w:pPr>
                    </w:p>
                    <w:p w14:paraId="48B55178" w14:textId="77777777" w:rsidR="00106CCE" w:rsidRDefault="00106CCE" w:rsidP="001B403F">
                      <w:pPr>
                        <w:rPr>
                          <w14:textOutline w14:w="9525" w14:cap="rnd" w14:cmpd="sng" w14:algn="ctr">
                            <w14:noFill/>
                            <w14:prstDash w14:val="lgDashDot"/>
                            <w14:bevel/>
                          </w14:textOutline>
                        </w:rPr>
                      </w:pPr>
                    </w:p>
                    <w:p w14:paraId="71A51728" w14:textId="47D4C5CE" w:rsidR="001B403F" w:rsidRPr="001B403F" w:rsidRDefault="001B403F" w:rsidP="001B403F">
                      <w:pPr>
                        <w:rPr>
                          <w14:textOutline w14:w="9525" w14:cap="rnd" w14:cmpd="sng" w14:algn="ctr">
                            <w14:noFill/>
                            <w14:prstDash w14:val="lgDashDot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noFill/>
                            <w14:prstDash w14:val="lgDashDot"/>
                            <w14:bevel/>
                          </w14:textOutline>
                        </w:rPr>
                        <w:t>Rtot</w:t>
                      </w:r>
                      <w:r>
                        <w:rPr>
                          <w:vertAlign w:val="subscript"/>
                          <w14:textOutline w14:w="9525" w14:cap="rnd" w14:cmpd="sng" w14:algn="ctr">
                            <w14:noFill/>
                            <w14:prstDash w14:val="lgDashDot"/>
                            <w14:bevel/>
                          </w14:textOutline>
                        </w:rPr>
                        <w:t xml:space="preserve">PVC 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lgDashDot"/>
                            <w14:bevel/>
                          </w14:textOutline>
                        </w:rPr>
                        <w:t>=</w:t>
                      </w:r>
                    </w:p>
                    <w:p w14:paraId="2E363BE9" w14:textId="77777777" w:rsidR="001B403F" w:rsidRDefault="001B403F">
                      <w:pPr>
                        <w:rPr>
                          <w14:textOutline w14:w="9525" w14:cap="rnd" w14:cmpd="sng" w14:algn="ctr">
                            <w14:noFill/>
                            <w14:prstDash w14:val="lgDashDot"/>
                            <w14:bevel/>
                          </w14:textOutline>
                        </w:rPr>
                      </w:pPr>
                    </w:p>
                    <w:p w14:paraId="1CE42B3B" w14:textId="785B3B97" w:rsidR="001B403F" w:rsidRDefault="001B403F">
                      <w:pPr>
                        <w:rPr>
                          <w14:textOutline w14:w="9525" w14:cap="rnd" w14:cmpd="sng" w14:algn="ctr">
                            <w14:noFill/>
                            <w14:prstDash w14:val="lgDashDot"/>
                            <w14:bevel/>
                          </w14:textOutline>
                        </w:rPr>
                      </w:pPr>
                    </w:p>
                    <w:p w14:paraId="5F0A02CB" w14:textId="1E1A182A" w:rsidR="001B403F" w:rsidRDefault="001B403F">
                      <w:pPr>
                        <w:rPr>
                          <w14:textOutline w14:w="9525" w14:cap="rnd" w14:cmpd="sng" w14:algn="ctr">
                            <w14:noFill/>
                            <w14:prstDash w14:val="lgDashDot"/>
                            <w14:bevel/>
                          </w14:textOutline>
                        </w:rPr>
                      </w:pPr>
                    </w:p>
                    <w:p w14:paraId="6A1DC4BE" w14:textId="1311A3CA" w:rsidR="001B403F" w:rsidRDefault="001B403F">
                      <w:pPr>
                        <w:rPr>
                          <w14:textOutline w14:w="9525" w14:cap="rnd" w14:cmpd="sng" w14:algn="ctr">
                            <w14:noFill/>
                            <w14:prstDash w14:val="lgDashDot"/>
                            <w14:bevel/>
                          </w14:textOutline>
                        </w:rPr>
                      </w:pPr>
                    </w:p>
                    <w:p w14:paraId="26C52C0A" w14:textId="77777777" w:rsidR="001B403F" w:rsidRPr="001B403F" w:rsidRDefault="001B403F">
                      <w:pPr>
                        <w:rPr>
                          <w14:textOutline w14:w="9525" w14:cap="rnd" w14:cmpd="sng" w14:algn="ctr">
                            <w14:noFill/>
                            <w14:prstDash w14:val="lgDashDot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F468580" w14:textId="77777777" w:rsidR="00106CCE" w:rsidRDefault="00106CCE" w:rsidP="00677920"/>
    <w:p w14:paraId="6ACFD32C" w14:textId="08A671CD" w:rsidR="00677920" w:rsidRDefault="009E399E" w:rsidP="009E399E">
      <w:pPr>
        <w:pStyle w:val="Titre2"/>
      </w:pPr>
      <w:r>
        <w:t>Calcul de la densité de flux traversant les parois</w:t>
      </w:r>
    </w:p>
    <w:p w14:paraId="5890CF1E" w14:textId="77777777" w:rsidR="009E399E" w:rsidRPr="006F15B0" w:rsidRDefault="009E399E" w:rsidP="009E399E">
      <w:pPr>
        <w:pStyle w:val="Paragraphedeliste"/>
        <w:numPr>
          <w:ilvl w:val="0"/>
          <w:numId w:val="17"/>
        </w:numPr>
        <w:jc w:val="left"/>
      </w:pPr>
      <w:r w:rsidRPr="006F15B0">
        <w:t>La densité de flux φ exprime la quantité de chaleur émise pour 1 m² de paroi.</w:t>
      </w:r>
    </w:p>
    <w:p w14:paraId="4666A91C" w14:textId="77777777" w:rsidR="009E399E" w:rsidRDefault="009E399E" w:rsidP="009E399E">
      <w:pPr>
        <w:jc w:val="left"/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B3CFC32" wp14:editId="0DA3CA75">
                <wp:simplePos x="0" y="0"/>
                <wp:positionH relativeFrom="margin">
                  <wp:posOffset>2440940</wp:posOffset>
                </wp:positionH>
                <wp:positionV relativeFrom="paragraph">
                  <wp:posOffset>67733</wp:posOffset>
                </wp:positionV>
                <wp:extent cx="1789043" cy="667909"/>
                <wp:effectExtent l="0" t="0" r="20955" b="18415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9043" cy="66790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BEBFAE" id="Rectangle 57" o:spid="_x0000_s1026" style="position:absolute;margin-left:192.2pt;margin-top:5.35pt;width:140.85pt;height:52.6pt;z-index:2516848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" filled="f" strokecolor="#1f4d78 [1604]" strokeweight="1pt">
                <w10:wrap anchorx="margin"/>
              </v:rect>
            </w:pict>
          </mc:Fallback>
        </mc:AlternateContent>
      </w:r>
    </w:p>
    <w:p w14:paraId="6B7270A2" w14:textId="77777777" w:rsidR="009E399E" w:rsidRDefault="009E399E" w:rsidP="009E399E">
      <w:pPr>
        <w:jc w:val="center"/>
      </w:pPr>
      <w:r>
        <w:t xml:space="preserve">φ = U x </w:t>
      </w:r>
      <w:r w:rsidRPr="00C955A2">
        <w:t>ΔT</w:t>
      </w:r>
      <w:r>
        <w:t xml:space="preserve"> en </w:t>
      </w:r>
      <w:r w:rsidRPr="00CB33AB">
        <w:rPr>
          <w:sz w:val="28"/>
          <w:szCs w:val="28"/>
        </w:rPr>
        <w:t>[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W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m²</m:t>
            </m:r>
          </m:den>
        </m:f>
      </m:oMath>
      <w:r w:rsidRPr="00CB33AB">
        <w:rPr>
          <w:rFonts w:eastAsiaTheme="minorEastAsia"/>
          <w:sz w:val="28"/>
          <w:szCs w:val="28"/>
        </w:rPr>
        <w:t>]</w:t>
      </w:r>
    </w:p>
    <w:p w14:paraId="434964D6" w14:textId="77777777" w:rsidR="009E399E" w:rsidRDefault="009E399E" w:rsidP="009E399E">
      <w:pPr>
        <w:jc w:val="left"/>
        <w:rPr>
          <w:rFonts w:eastAsiaTheme="minorEastAsia"/>
          <w:sz w:val="20"/>
        </w:rPr>
      </w:pPr>
    </w:p>
    <w:p w14:paraId="455F8213" w14:textId="64D6A333" w:rsidR="009E399E" w:rsidRDefault="009E399E" w:rsidP="009E399E">
      <w:pPr>
        <w:jc w:val="left"/>
        <w:rPr>
          <w:rFonts w:eastAsiaTheme="minorEastAsia"/>
          <w:sz w:val="20"/>
        </w:rPr>
      </w:pPr>
    </w:p>
    <w:p w14:paraId="7F79BF32" w14:textId="73BA1B37" w:rsidR="009E399E" w:rsidRDefault="009E399E" w:rsidP="009E399E">
      <w:pPr>
        <w:jc w:val="left"/>
        <w:rPr>
          <w:rFonts w:eastAsiaTheme="minorEastAsia"/>
          <w:sz w:val="20"/>
        </w:rPr>
      </w:pPr>
      <w:r>
        <w:rPr>
          <w:rFonts w:eastAsiaTheme="minorEastAsia"/>
          <w:noProof/>
          <w:sz w:val="20"/>
        </w:rPr>
        <mc:AlternateContent>
          <mc:Choice Requires="wpc">
            <w:drawing>
              <wp:inline distT="0" distB="0" distL="0" distR="0" wp14:anchorId="38759711" wp14:editId="0EF9ACFD">
                <wp:extent cx="6563995" cy="2316480"/>
                <wp:effectExtent l="0" t="0" r="27305" b="26670"/>
                <wp:docPr id="12" name="Zone de dessi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  <pic:pic xmlns:pic="http://schemas.openxmlformats.org/drawingml/2006/picture">
                        <pic:nvPicPr>
                          <pic:cNvPr id="15" name="Image 15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1653958" y="131323"/>
                            <a:ext cx="2904762" cy="20857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0752" y="851953"/>
                            <a:ext cx="1200150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E3823F" w14:textId="77777777" w:rsidR="009E399E" w:rsidRDefault="009E399E" w:rsidP="009E399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alibri"/>
                                  <w:sz w:val="20"/>
                                </w:rPr>
                                <w:t>Textérieur = -8°C</w:t>
                              </w:r>
                            </w:p>
                            <w:p w14:paraId="1F089CEE" w14:textId="77777777" w:rsidR="009E399E" w:rsidRDefault="009E399E" w:rsidP="009E399E">
                              <w:r>
                                <w:rPr>
                                  <w:rFonts w:eastAsia="Calibri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4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301982" y="1553628"/>
                            <a:ext cx="1200150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A054BA" w14:textId="77777777" w:rsidR="009E399E" w:rsidRDefault="009E399E" w:rsidP="009E399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Calibri"/>
                                  <w:sz w:val="20"/>
                                </w:rPr>
                                <w:t>Tintérieur = 19°C</w:t>
                              </w:r>
                            </w:p>
                            <w:p w14:paraId="24DF3CBD" w14:textId="77777777" w:rsidR="009E399E" w:rsidRDefault="009E399E" w:rsidP="009E399E">
                              <w:r>
                                <w:rPr>
                                  <w:rFonts w:eastAsia="Calibri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5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795572" y="674655"/>
                            <a:ext cx="380644" cy="3813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5FA4D3" w14:textId="77777777" w:rsidR="009E399E" w:rsidRPr="009E399E" w:rsidRDefault="009E399E" w:rsidP="009E399E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r w:rsidRPr="009E399E">
                                <w:rPr>
                                  <w:rFonts w:eastAsia="Calibri"/>
                                  <w:sz w:val="32"/>
                                  <w:szCs w:val="32"/>
                                </w:rPr>
                                <w:t>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01983952" name="Rectangle 1601983952"/>
                        <wps:cNvSpPr/>
                        <wps:spPr>
                          <a:xfrm>
                            <a:off x="4175849" y="1090078"/>
                            <a:ext cx="382471" cy="35772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0836241" name="Connecteur droit 1730836241"/>
                        <wps:cNvCnPr/>
                        <wps:spPr>
                          <a:xfrm flipH="1">
                            <a:off x="1653958" y="1090078"/>
                            <a:ext cx="197847" cy="1524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1726205" name="Connecteur droit 791726205"/>
                        <wps:cNvCnPr/>
                        <wps:spPr>
                          <a:xfrm flipH="1" flipV="1">
                            <a:off x="1653958" y="1249680"/>
                            <a:ext cx="251332" cy="14583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8759711" id="Zone de dessin 12" o:spid="_x0000_s1034" editas="canvas" style="width:516.85pt;height:182.4pt;mso-position-horizontal-relative:char;mso-position-vertical-relative:line" coordsize="65639,23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">
                <v:shape id="_x0000_s1035" type="#_x0000_t75" style="position:absolute;width:65639;height:23164;visibility:visible;mso-wrap-style:square" filled="t" stroked="t" strokecolor="black [3213]">
                  <v:fill o:detectmouseclick="t"/>
                  <v:path o:connecttype="none"/>
                </v:shape>
                <v:shape id="Image 15" o:spid="_x0000_s1036" type="#_x0000_t75" style="position:absolute;left:16539;top:1313;width:29048;height:20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">
                  <v:imagedata r:id="rId23" o:title=""/>
                </v:shape>
                <v:shape id="_x0000_s1037" type="#_x0000_t202" style="position:absolute;left:10807;top:8519;width:12002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" strokecolor="black [3213]">
                  <v:textbox>
                    <w:txbxContent>
                      <w:p w14:paraId="5CE3823F" w14:textId="77777777" w:rsidR="009E399E" w:rsidRDefault="009E399E" w:rsidP="009E399E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/>
                            <w:sz w:val="20"/>
                          </w:rPr>
                          <w:t>Textérieur = -8°C</w:t>
                        </w:r>
                      </w:p>
                      <w:p w14:paraId="1F089CEE" w14:textId="77777777" w:rsidR="009E399E" w:rsidRDefault="009E399E" w:rsidP="009E399E">
                        <w:r>
                          <w:rPr>
                            <w:rFonts w:eastAsia="Calibri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v:shape id="_x0000_s1038" type="#_x0000_t202" style="position:absolute;left:33019;top:15536;width:12002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" strokecolor="black [3213]">
                  <v:textbox>
                    <w:txbxContent>
                      <w:p w14:paraId="5FA054BA" w14:textId="77777777" w:rsidR="009E399E" w:rsidRDefault="009E399E" w:rsidP="009E399E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Calibri"/>
                            <w:sz w:val="20"/>
                          </w:rPr>
                          <w:t>Tintérieur = 19°C</w:t>
                        </w:r>
                      </w:p>
                      <w:p w14:paraId="24DF3CBD" w14:textId="77777777" w:rsidR="009E399E" w:rsidRDefault="009E399E" w:rsidP="009E399E">
                        <w:r>
                          <w:rPr>
                            <w:rFonts w:eastAsia="Calibri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v:shape id="_x0000_s1039" type="#_x0000_t202" style="position:absolute;left:37955;top:6746;width:3807;height:3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">
                  <v:textbox>
                    <w:txbxContent>
                      <w:p w14:paraId="625FA4D3" w14:textId="77777777" w:rsidR="009E399E" w:rsidRPr="009E399E" w:rsidRDefault="009E399E" w:rsidP="009E399E">
                        <w:pPr>
                          <w:rPr>
                            <w:sz w:val="36"/>
                            <w:szCs w:val="36"/>
                          </w:rPr>
                        </w:pPr>
                        <w:r w:rsidRPr="009E399E">
                          <w:rPr>
                            <w:rFonts w:eastAsia="Calibri"/>
                            <w:sz w:val="32"/>
                            <w:szCs w:val="32"/>
                          </w:rPr>
                          <w:t>φ</w:t>
                        </w:r>
                      </w:p>
                    </w:txbxContent>
                  </v:textbox>
                </v:shape>
                <v:rect id="Rectangle 1601983952" o:spid="_x0000_s1040" style="position:absolute;left:41758;top:10900;width:3825;height:35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" fillcolor="white [3212]" stroked="f" strokeweight="1pt"/>
                <v:line id="Connecteur droit 1730836241" o:spid="_x0000_s1041" style="position:absolute;flip:x;visibility:visible;mso-wrap-style:square" from="16539,10900" to="18518,12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" strokecolor="#70ad47 [3209]" strokeweight=".5pt">
                  <v:stroke joinstyle="miter"/>
                </v:line>
                <v:line id="Connecteur droit 791726205" o:spid="_x0000_s1042" style="position:absolute;flip:x y;visibility:visible;mso-wrap-style:square" from="16539,12496" to="19052,13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" strokecolor="#00b050" strokeweight=".5pt">
                  <v:stroke joinstyle="miter"/>
                </v:line>
                <w10:anchorlock/>
              </v:group>
            </w:pict>
          </mc:Fallback>
        </mc:AlternateContent>
      </w:r>
    </w:p>
    <w:p w14:paraId="2057F269" w14:textId="4E448245" w:rsidR="009E399E" w:rsidRPr="00AE301B" w:rsidRDefault="009E399E" w:rsidP="009E399E">
      <w:pPr>
        <w:jc w:val="left"/>
        <w:rPr>
          <w:rFonts w:eastAsiaTheme="minorEastAsia"/>
          <w:sz w:val="20"/>
        </w:rPr>
      </w:pPr>
      <w:r w:rsidRPr="00AE301B">
        <w:rPr>
          <w:rFonts w:eastAsiaTheme="minorEastAsia"/>
          <w:sz w:val="20"/>
        </w:rPr>
        <w:t xml:space="preserve">Avec : </w:t>
      </w:r>
    </w:p>
    <w:p w14:paraId="68FB6DD9" w14:textId="77777777" w:rsidR="009E399E" w:rsidRPr="00AF336E" w:rsidRDefault="009E399E" w:rsidP="009E399E">
      <w:pPr>
        <w:pStyle w:val="Sansinterligne"/>
      </w:pPr>
      <w:r>
        <w:t>U</w:t>
      </w:r>
      <w:r w:rsidRPr="00AF336E">
        <w:t xml:space="preserve"> : </w:t>
      </w:r>
      <w:r>
        <w:t>coefficient de transmission thermique</w:t>
      </w:r>
      <w:r w:rsidRPr="00AF336E">
        <w:t xml:space="preserve"> en </w:t>
      </w:r>
      <w:r w:rsidRPr="00CB33AB">
        <w:t>[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W</m:t>
            </m:r>
          </m:num>
          <m:den>
            <m:sSup>
              <m:sSupPr>
                <m:ctrlPr>
                  <w:rPr>
                    <w:rFonts w:ascii="Cambria Math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m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</w:rPr>
              <m:t>.K</m:t>
            </m:r>
          </m:den>
        </m:f>
      </m:oMath>
      <w:r w:rsidRPr="00CB33AB">
        <w:rPr>
          <w:rFonts w:eastAsiaTheme="minorEastAsia"/>
        </w:rPr>
        <w:t>]</w:t>
      </w:r>
    </w:p>
    <w:p w14:paraId="746880F6" w14:textId="3CA1A015" w:rsidR="009E399E" w:rsidRDefault="009E399E" w:rsidP="00106CCE">
      <w:pPr>
        <w:pStyle w:val="Sansinterligne"/>
        <w:rPr>
          <w:b/>
        </w:rPr>
      </w:pPr>
      <w:r w:rsidRPr="00C955A2">
        <w:t>ΔT</w:t>
      </w:r>
      <w:r w:rsidRPr="00AF336E">
        <w:t xml:space="preserve"> : </w:t>
      </w:r>
      <w:r>
        <w:t>T</w:t>
      </w:r>
      <w:r>
        <w:rPr>
          <w:vertAlign w:val="subscript"/>
        </w:rPr>
        <w:t xml:space="preserve">intérieure </w:t>
      </w:r>
      <w:r>
        <w:t>- T</w:t>
      </w:r>
      <w:r>
        <w:rPr>
          <w:vertAlign w:val="subscript"/>
        </w:rPr>
        <w:t>extérieure</w:t>
      </w:r>
      <w:r w:rsidRPr="00AF336E">
        <w:t xml:space="preserve"> en </w:t>
      </w:r>
      <w:r w:rsidRPr="00CB33AB">
        <w:rPr>
          <w:b/>
        </w:rPr>
        <w:t>[°C ]</w:t>
      </w:r>
    </w:p>
    <w:p w14:paraId="619A8F2C" w14:textId="77777777" w:rsidR="00425AC0" w:rsidRDefault="00425AC0" w:rsidP="00106CCE">
      <w:pPr>
        <w:pStyle w:val="Sansinterligne"/>
        <w:rPr>
          <w:b/>
        </w:rPr>
      </w:pPr>
    </w:p>
    <w:p w14:paraId="44E6CDB1" w14:textId="77777777" w:rsidR="00425AC0" w:rsidRPr="009E399E" w:rsidRDefault="00425AC0" w:rsidP="00106CCE">
      <w:pPr>
        <w:pStyle w:val="Sansinterligne"/>
      </w:pPr>
    </w:p>
    <w:p w14:paraId="3F23FCAD" w14:textId="281F9586" w:rsidR="000D789D" w:rsidRDefault="000D789D" w:rsidP="000D789D">
      <w:pPr>
        <w:pStyle w:val="NQuestions"/>
      </w:pPr>
      <w:r w:rsidRPr="000D789D">
        <w:t xml:space="preserve"> Avec vos résultats, complétez </w:t>
      </w:r>
      <w:r>
        <w:t xml:space="preserve">le tableau </w:t>
      </w:r>
      <w:r w:rsidR="00106CCE">
        <w:t>page 6</w:t>
      </w:r>
      <w:r w:rsidRPr="000D789D">
        <w:t xml:space="preserve"> pour trouver les déperditions totales </w:t>
      </w:r>
      <w:r>
        <w:t xml:space="preserve">de la serre. </w:t>
      </w:r>
      <w:r w:rsidR="00CD640E">
        <w:t xml:space="preserve">Conclure sur la puissance du chauffage à installer dans la serre </w:t>
      </w:r>
      <w:r w:rsidR="00106CCE">
        <w:t xml:space="preserve">dans le cadre </w:t>
      </w:r>
      <w:r w:rsidR="00CD640E">
        <w:t>ci-dessous</w:t>
      </w:r>
      <w:r w:rsidR="00C245B9">
        <w:t>.</w:t>
      </w:r>
    </w:p>
    <w:p w14:paraId="0F5A74DE" w14:textId="30C48A69" w:rsidR="002226E0" w:rsidRPr="002226E0" w:rsidRDefault="00106CCE" w:rsidP="002226E0">
      <w:r>
        <w:rPr>
          <w:noProof/>
        </w:rPr>
        <mc:AlternateContent>
          <mc:Choice Requires="wps">
            <w:drawing>
              <wp:inline distT="0" distB="0" distL="0" distR="0" wp14:anchorId="7EFEAA7E" wp14:editId="1849664F">
                <wp:extent cx="6645910" cy="1333500"/>
                <wp:effectExtent l="0" t="0" r="21590" b="19050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A3373" w14:textId="77777777" w:rsidR="00106CCE" w:rsidRPr="00491840" w:rsidRDefault="00106CCE" w:rsidP="00106CCE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lgDash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FEAA7E" id="_x0000_s1043" type="#_x0000_t202" style="width:523.3pt;height:1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">
                <v:stroke dashstyle="dash"/>
                <v:textbox>
                  <w:txbxContent>
                    <w:p w14:paraId="21EA3373" w14:textId="77777777" w:rsidR="00106CCE" w:rsidRPr="00491840" w:rsidRDefault="00106CCE" w:rsidP="00106CCE">
                      <w:pPr>
                        <w:rPr>
                          <w14:textOutline w14:w="9525" w14:cap="rnd" w14:cmpd="sng" w14:algn="ctr">
                            <w14:noFill/>
                            <w14:prstDash w14:val="lgDashDot"/>
                            <w14:bevel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D45E307" w14:textId="710A379E" w:rsidR="00896196" w:rsidRDefault="00896196" w:rsidP="007212AB">
      <w:pPr>
        <w:sectPr w:rsidR="00896196" w:rsidSect="00106CCE">
          <w:pgSz w:w="11906" w:h="16838" w:code="9"/>
          <w:pgMar w:top="720" w:right="720" w:bottom="567" w:left="720" w:header="567" w:footer="227" w:gutter="0"/>
          <w:cols w:space="708"/>
          <w:titlePg/>
          <w:docGrid w:linePitch="360"/>
        </w:sectPr>
      </w:pPr>
    </w:p>
    <w:tbl>
      <w:tblPr>
        <w:tblStyle w:val="Grilledutableau"/>
        <w:tblW w:w="5000" w:type="pct"/>
        <w:jc w:val="center"/>
        <w:tblLook w:val="04A0" w:firstRow="1" w:lastRow="0" w:firstColumn="1" w:lastColumn="0" w:noHBand="0" w:noVBand="1"/>
      </w:tblPr>
      <w:tblGrid>
        <w:gridCol w:w="2544"/>
        <w:gridCol w:w="2633"/>
        <w:gridCol w:w="2698"/>
        <w:gridCol w:w="2698"/>
        <w:gridCol w:w="2415"/>
        <w:gridCol w:w="2411"/>
      </w:tblGrid>
      <w:tr w:rsidR="001A6731" w14:paraId="5E10FECF" w14:textId="77777777" w:rsidTr="001B403F">
        <w:trPr>
          <w:trHeight w:val="979"/>
          <w:jc w:val="center"/>
        </w:trPr>
        <w:tc>
          <w:tcPr>
            <w:tcW w:w="826" w:type="pct"/>
            <w:shd w:val="clear" w:color="auto" w:fill="BFBFBF" w:themeFill="background1" w:themeFillShade="BF"/>
          </w:tcPr>
          <w:p w14:paraId="4ABC6E9B" w14:textId="77777777" w:rsidR="001A6731" w:rsidRPr="00AB3565" w:rsidRDefault="001A6731" w:rsidP="003E635E">
            <w:pPr>
              <w:spacing w:after="160" w:line="259" w:lineRule="auto"/>
              <w:jc w:val="left"/>
              <w:rPr>
                <w:b/>
              </w:rPr>
            </w:pPr>
          </w:p>
        </w:tc>
        <w:tc>
          <w:tcPr>
            <w:tcW w:w="855" w:type="pct"/>
          </w:tcPr>
          <w:p w14:paraId="39EC1743" w14:textId="77777777" w:rsidR="001A6731" w:rsidRDefault="001A6731" w:rsidP="003E635E">
            <w:pPr>
              <w:tabs>
                <w:tab w:val="center" w:pos="981"/>
              </w:tabs>
              <w:spacing w:after="160" w:line="259" w:lineRule="auto"/>
              <w:jc w:val="left"/>
            </w:pPr>
            <w:r>
              <w:t>U [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W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.K</m:t>
                  </m:r>
                </m:den>
              </m:f>
            </m:oMath>
            <w:r>
              <w:rPr>
                <w:rFonts w:eastAsiaTheme="minorEastAsia"/>
              </w:rPr>
              <w:t>]</w:t>
            </w:r>
            <w:r>
              <w:tab/>
            </w:r>
          </w:p>
        </w:tc>
        <w:tc>
          <w:tcPr>
            <w:tcW w:w="876" w:type="pct"/>
          </w:tcPr>
          <w:p w14:paraId="31452ED9" w14:textId="77777777" w:rsidR="001A6731" w:rsidRPr="00C955A2" w:rsidRDefault="001A6731" w:rsidP="003E635E">
            <w:pPr>
              <w:tabs>
                <w:tab w:val="right" w:pos="1780"/>
              </w:tabs>
              <w:spacing w:after="160" w:line="259" w:lineRule="auto"/>
              <w:jc w:val="left"/>
            </w:pPr>
            <w:r w:rsidRPr="00C955A2">
              <w:t xml:space="preserve">ΔT </w:t>
            </w:r>
            <w:r>
              <w:t>[°C]</w:t>
            </w:r>
          </w:p>
        </w:tc>
        <w:tc>
          <w:tcPr>
            <w:tcW w:w="876" w:type="pct"/>
          </w:tcPr>
          <w:p w14:paraId="4622F593" w14:textId="77777777" w:rsidR="001A6731" w:rsidRDefault="001A6731" w:rsidP="003E635E">
            <w:pPr>
              <w:tabs>
                <w:tab w:val="center" w:pos="1007"/>
              </w:tabs>
              <w:spacing w:after="160" w:line="259" w:lineRule="auto"/>
              <w:jc w:val="left"/>
            </w:pPr>
            <w:r>
              <w:t>φ [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W</m:t>
                  </m:r>
                </m:num>
                <m:den>
                  <m:r>
                    <w:rPr>
                      <w:rFonts w:ascii="Cambria Math" w:hAnsi="Cambria Math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²</m:t>
                  </m:r>
                </m:den>
              </m:f>
            </m:oMath>
            <w:r>
              <w:t>]</w:t>
            </w:r>
          </w:p>
        </w:tc>
        <w:tc>
          <w:tcPr>
            <w:tcW w:w="784" w:type="pct"/>
          </w:tcPr>
          <w:p w14:paraId="4633F1D4" w14:textId="0AB1F9B6" w:rsidR="001A6731" w:rsidRDefault="001A6731" w:rsidP="003E635E">
            <w:pPr>
              <w:tabs>
                <w:tab w:val="right" w:pos="1780"/>
              </w:tabs>
              <w:spacing w:after="160" w:line="259" w:lineRule="auto"/>
              <w:jc w:val="left"/>
            </w:pPr>
            <w:r>
              <w:t>Surface [m²]</w:t>
            </w:r>
            <w:r w:rsidR="00975E04">
              <w:t xml:space="preserve"> </w:t>
            </w:r>
            <w:r w:rsidR="002226E0">
              <w:rPr>
                <w:i/>
                <w:iCs/>
                <w:sz w:val="20"/>
                <w:szCs w:val="18"/>
              </w:rPr>
              <w:t>(voir Annexe page 7</w:t>
            </w:r>
            <w:r w:rsidR="00425AC0">
              <w:rPr>
                <w:i/>
                <w:iCs/>
                <w:sz w:val="20"/>
                <w:szCs w:val="18"/>
              </w:rPr>
              <w:t xml:space="preserve"> pour le calcul des surfaces</w:t>
            </w:r>
            <w:r w:rsidR="002226E0">
              <w:rPr>
                <w:i/>
                <w:iCs/>
                <w:sz w:val="20"/>
                <w:szCs w:val="18"/>
              </w:rPr>
              <w:t>)</w:t>
            </w:r>
          </w:p>
        </w:tc>
        <w:tc>
          <w:tcPr>
            <w:tcW w:w="784" w:type="pct"/>
          </w:tcPr>
          <w:p w14:paraId="6B0D3D0C" w14:textId="77777777" w:rsidR="001A6731" w:rsidRDefault="008B1A53" w:rsidP="003E635E">
            <w:pPr>
              <w:tabs>
                <w:tab w:val="center" w:pos="1007"/>
              </w:tabs>
              <w:spacing w:after="160" w:line="259" w:lineRule="auto"/>
              <w:jc w:val="left"/>
            </w:pPr>
            <w:r>
              <w:t>Déperditions [W]</w:t>
            </w:r>
          </w:p>
          <w:p w14:paraId="51D11B4B" w14:textId="70D52AC7" w:rsidR="0083098B" w:rsidRDefault="0083098B" w:rsidP="003E635E">
            <w:pPr>
              <w:tabs>
                <w:tab w:val="center" w:pos="1007"/>
              </w:tabs>
              <w:spacing w:after="160" w:line="259" w:lineRule="auto"/>
              <w:jc w:val="left"/>
            </w:pPr>
            <w:r>
              <w:t>= φ x Surface</w:t>
            </w:r>
          </w:p>
        </w:tc>
      </w:tr>
      <w:tr w:rsidR="001A6731" w14:paraId="1B88BFD6" w14:textId="77777777" w:rsidTr="001B403F">
        <w:trPr>
          <w:trHeight w:val="979"/>
          <w:jc w:val="center"/>
        </w:trPr>
        <w:tc>
          <w:tcPr>
            <w:tcW w:w="826" w:type="pct"/>
            <w:shd w:val="clear" w:color="auto" w:fill="BFBFBF" w:themeFill="background1" w:themeFillShade="BF"/>
          </w:tcPr>
          <w:p w14:paraId="4D0C40FC" w14:textId="616CEE3E" w:rsidR="001A6731" w:rsidRDefault="001A6731" w:rsidP="003E635E">
            <w:pPr>
              <w:spacing w:after="160" w:line="259" w:lineRule="auto"/>
              <w:jc w:val="left"/>
            </w:pPr>
            <w:r>
              <w:t>PVC Expansé</w:t>
            </w:r>
          </w:p>
        </w:tc>
        <w:tc>
          <w:tcPr>
            <w:tcW w:w="855" w:type="pct"/>
            <w:vAlign w:val="center"/>
          </w:tcPr>
          <w:p w14:paraId="6A25F210" w14:textId="77777777" w:rsidR="001A6731" w:rsidRDefault="001A6731" w:rsidP="003E635E">
            <w:pPr>
              <w:spacing w:after="160" w:line="259" w:lineRule="auto"/>
              <w:jc w:val="center"/>
            </w:pPr>
          </w:p>
        </w:tc>
        <w:tc>
          <w:tcPr>
            <w:tcW w:w="876" w:type="pct"/>
            <w:vAlign w:val="center"/>
          </w:tcPr>
          <w:p w14:paraId="4CC44CF1" w14:textId="77777777" w:rsidR="001A6731" w:rsidRDefault="001A6731" w:rsidP="003E635E">
            <w:pPr>
              <w:tabs>
                <w:tab w:val="center" w:pos="1007"/>
              </w:tabs>
              <w:spacing w:after="160" w:line="259" w:lineRule="auto"/>
              <w:jc w:val="center"/>
            </w:pPr>
          </w:p>
        </w:tc>
        <w:tc>
          <w:tcPr>
            <w:tcW w:w="876" w:type="pct"/>
            <w:vAlign w:val="center"/>
          </w:tcPr>
          <w:p w14:paraId="21C8A06E" w14:textId="77777777" w:rsidR="001A6731" w:rsidRDefault="001A6731" w:rsidP="003E635E">
            <w:pPr>
              <w:tabs>
                <w:tab w:val="center" w:pos="1007"/>
              </w:tabs>
              <w:spacing w:after="160" w:line="259" w:lineRule="auto"/>
              <w:jc w:val="center"/>
            </w:pPr>
          </w:p>
        </w:tc>
        <w:tc>
          <w:tcPr>
            <w:tcW w:w="784" w:type="pct"/>
            <w:vAlign w:val="center"/>
          </w:tcPr>
          <w:p w14:paraId="28BF5E80" w14:textId="77777777" w:rsidR="001A6731" w:rsidRDefault="001A6731" w:rsidP="003E635E">
            <w:pPr>
              <w:tabs>
                <w:tab w:val="right" w:pos="1780"/>
              </w:tabs>
              <w:spacing w:after="160" w:line="259" w:lineRule="auto"/>
              <w:jc w:val="center"/>
            </w:pPr>
          </w:p>
        </w:tc>
        <w:tc>
          <w:tcPr>
            <w:tcW w:w="784" w:type="pct"/>
            <w:vAlign w:val="center"/>
          </w:tcPr>
          <w:p w14:paraId="5099135D" w14:textId="77777777" w:rsidR="001A6731" w:rsidRDefault="001A6731" w:rsidP="003E635E">
            <w:pPr>
              <w:tabs>
                <w:tab w:val="right" w:pos="1780"/>
              </w:tabs>
              <w:spacing w:after="160" w:line="259" w:lineRule="auto"/>
              <w:jc w:val="center"/>
            </w:pPr>
          </w:p>
        </w:tc>
      </w:tr>
      <w:tr w:rsidR="001A6731" w14:paraId="401629EC" w14:textId="77777777" w:rsidTr="001B403F">
        <w:trPr>
          <w:trHeight w:val="979"/>
          <w:jc w:val="center"/>
        </w:trPr>
        <w:tc>
          <w:tcPr>
            <w:tcW w:w="826" w:type="pct"/>
            <w:shd w:val="clear" w:color="auto" w:fill="BFBFBF" w:themeFill="background1" w:themeFillShade="BF"/>
          </w:tcPr>
          <w:p w14:paraId="6834418B" w14:textId="6FE897AA" w:rsidR="001A6731" w:rsidRDefault="001A6731" w:rsidP="003E635E">
            <w:pPr>
              <w:spacing w:after="160" w:line="259" w:lineRule="auto"/>
              <w:jc w:val="left"/>
            </w:pPr>
            <w:r>
              <w:t>PVC transparent</w:t>
            </w:r>
          </w:p>
        </w:tc>
        <w:tc>
          <w:tcPr>
            <w:tcW w:w="855" w:type="pct"/>
            <w:vAlign w:val="center"/>
          </w:tcPr>
          <w:p w14:paraId="37C3524E" w14:textId="77777777" w:rsidR="001A6731" w:rsidRDefault="001A6731" w:rsidP="003E635E">
            <w:pPr>
              <w:spacing w:after="160" w:line="259" w:lineRule="auto"/>
              <w:jc w:val="center"/>
            </w:pPr>
          </w:p>
        </w:tc>
        <w:tc>
          <w:tcPr>
            <w:tcW w:w="876" w:type="pct"/>
            <w:vAlign w:val="center"/>
          </w:tcPr>
          <w:p w14:paraId="5B3947E3" w14:textId="77777777" w:rsidR="001A6731" w:rsidRDefault="001A6731" w:rsidP="003E635E">
            <w:pPr>
              <w:tabs>
                <w:tab w:val="center" w:pos="1007"/>
              </w:tabs>
              <w:spacing w:after="160" w:line="259" w:lineRule="auto"/>
              <w:jc w:val="center"/>
            </w:pPr>
          </w:p>
        </w:tc>
        <w:tc>
          <w:tcPr>
            <w:tcW w:w="876" w:type="pct"/>
            <w:vAlign w:val="center"/>
          </w:tcPr>
          <w:p w14:paraId="3F87A93B" w14:textId="77777777" w:rsidR="001A6731" w:rsidRDefault="001A6731" w:rsidP="003E635E">
            <w:pPr>
              <w:tabs>
                <w:tab w:val="center" w:pos="1007"/>
              </w:tabs>
              <w:spacing w:after="160" w:line="259" w:lineRule="auto"/>
              <w:jc w:val="center"/>
            </w:pPr>
          </w:p>
        </w:tc>
        <w:tc>
          <w:tcPr>
            <w:tcW w:w="784" w:type="pct"/>
            <w:vAlign w:val="center"/>
          </w:tcPr>
          <w:p w14:paraId="52740723" w14:textId="77777777" w:rsidR="001A6731" w:rsidRDefault="001A6731" w:rsidP="003E635E">
            <w:pPr>
              <w:tabs>
                <w:tab w:val="right" w:pos="1780"/>
              </w:tabs>
              <w:spacing w:after="160" w:line="259" w:lineRule="auto"/>
              <w:jc w:val="center"/>
            </w:pPr>
          </w:p>
        </w:tc>
        <w:tc>
          <w:tcPr>
            <w:tcW w:w="784" w:type="pct"/>
            <w:vAlign w:val="center"/>
          </w:tcPr>
          <w:p w14:paraId="4842A73A" w14:textId="77777777" w:rsidR="001A6731" w:rsidRDefault="001A6731" w:rsidP="003E635E">
            <w:pPr>
              <w:tabs>
                <w:tab w:val="right" w:pos="1780"/>
              </w:tabs>
              <w:spacing w:after="160" w:line="259" w:lineRule="auto"/>
              <w:jc w:val="center"/>
            </w:pPr>
          </w:p>
        </w:tc>
      </w:tr>
      <w:tr w:rsidR="001A6731" w14:paraId="52196CD2" w14:textId="77777777" w:rsidTr="001B403F">
        <w:trPr>
          <w:trHeight w:val="979"/>
          <w:jc w:val="center"/>
        </w:trPr>
        <w:tc>
          <w:tcPr>
            <w:tcW w:w="826" w:type="pct"/>
            <w:shd w:val="clear" w:color="auto" w:fill="BFBFBF" w:themeFill="background1" w:themeFillShade="BF"/>
          </w:tcPr>
          <w:p w14:paraId="2D531203" w14:textId="5E0FE9A6" w:rsidR="001A6731" w:rsidRDefault="001A6731" w:rsidP="003E635E">
            <w:pPr>
              <w:spacing w:after="160" w:line="259" w:lineRule="auto"/>
              <w:jc w:val="left"/>
            </w:pPr>
            <w:r>
              <w:t>Pont thermiques (5% des déperditions par les parois)</w:t>
            </w:r>
          </w:p>
        </w:tc>
        <w:tc>
          <w:tcPr>
            <w:tcW w:w="855" w:type="pct"/>
            <w:shd w:val="clear" w:color="auto" w:fill="BFBFBF" w:themeFill="background1" w:themeFillShade="BF"/>
            <w:vAlign w:val="center"/>
          </w:tcPr>
          <w:p w14:paraId="66E6B74F" w14:textId="694C6461" w:rsidR="001A6731" w:rsidRDefault="001A6731" w:rsidP="003E635E">
            <w:pPr>
              <w:spacing w:after="160" w:line="259" w:lineRule="auto"/>
              <w:jc w:val="center"/>
            </w:pPr>
          </w:p>
        </w:tc>
        <w:tc>
          <w:tcPr>
            <w:tcW w:w="876" w:type="pct"/>
            <w:shd w:val="clear" w:color="auto" w:fill="BFBFBF" w:themeFill="background1" w:themeFillShade="BF"/>
            <w:vAlign w:val="center"/>
          </w:tcPr>
          <w:p w14:paraId="3C1330B5" w14:textId="77777777" w:rsidR="001A6731" w:rsidRDefault="001A6731" w:rsidP="003E635E">
            <w:pPr>
              <w:tabs>
                <w:tab w:val="center" w:pos="1007"/>
              </w:tabs>
              <w:spacing w:after="160" w:line="259" w:lineRule="auto"/>
              <w:jc w:val="center"/>
            </w:pPr>
          </w:p>
        </w:tc>
        <w:tc>
          <w:tcPr>
            <w:tcW w:w="876" w:type="pct"/>
            <w:shd w:val="clear" w:color="auto" w:fill="BFBFBF" w:themeFill="background1" w:themeFillShade="BF"/>
            <w:vAlign w:val="center"/>
          </w:tcPr>
          <w:p w14:paraId="474075E2" w14:textId="77777777" w:rsidR="001A6731" w:rsidRDefault="001A6731" w:rsidP="003E635E">
            <w:pPr>
              <w:tabs>
                <w:tab w:val="center" w:pos="1007"/>
              </w:tabs>
              <w:spacing w:after="160" w:line="259" w:lineRule="auto"/>
              <w:jc w:val="center"/>
            </w:pPr>
          </w:p>
        </w:tc>
        <w:tc>
          <w:tcPr>
            <w:tcW w:w="784" w:type="pct"/>
            <w:shd w:val="clear" w:color="auto" w:fill="BFBFBF" w:themeFill="background1" w:themeFillShade="BF"/>
            <w:vAlign w:val="center"/>
          </w:tcPr>
          <w:p w14:paraId="0EF728AF" w14:textId="77777777" w:rsidR="001A6731" w:rsidRDefault="001A6731" w:rsidP="003E635E">
            <w:pPr>
              <w:tabs>
                <w:tab w:val="right" w:pos="1780"/>
              </w:tabs>
              <w:spacing w:after="160" w:line="259" w:lineRule="auto"/>
              <w:jc w:val="center"/>
            </w:pPr>
          </w:p>
        </w:tc>
        <w:tc>
          <w:tcPr>
            <w:tcW w:w="784" w:type="pct"/>
            <w:vAlign w:val="center"/>
          </w:tcPr>
          <w:p w14:paraId="3AE08349" w14:textId="77777777" w:rsidR="001A6731" w:rsidRDefault="001A6731" w:rsidP="003E635E">
            <w:pPr>
              <w:tabs>
                <w:tab w:val="right" w:pos="1780"/>
              </w:tabs>
              <w:spacing w:after="160" w:line="259" w:lineRule="auto"/>
              <w:jc w:val="center"/>
            </w:pPr>
          </w:p>
        </w:tc>
      </w:tr>
      <w:tr w:rsidR="001A6731" w14:paraId="316EE730" w14:textId="77777777" w:rsidTr="001B403F">
        <w:trPr>
          <w:trHeight w:val="979"/>
          <w:jc w:val="center"/>
        </w:trPr>
        <w:tc>
          <w:tcPr>
            <w:tcW w:w="826" w:type="pct"/>
            <w:shd w:val="clear" w:color="auto" w:fill="BFBFBF" w:themeFill="background1" w:themeFillShade="BF"/>
          </w:tcPr>
          <w:p w14:paraId="3470A44F" w14:textId="273B969F" w:rsidR="001A6731" w:rsidRDefault="001A6731" w:rsidP="003E635E">
            <w:pPr>
              <w:spacing w:after="160" w:line="259" w:lineRule="auto"/>
              <w:jc w:val="left"/>
            </w:pPr>
            <w:r>
              <w:t>Infiltrations d’air (5% des déperditions par les parois)</w:t>
            </w:r>
          </w:p>
        </w:tc>
        <w:tc>
          <w:tcPr>
            <w:tcW w:w="855" w:type="pct"/>
            <w:shd w:val="clear" w:color="auto" w:fill="BFBFBF" w:themeFill="background1" w:themeFillShade="BF"/>
            <w:vAlign w:val="center"/>
          </w:tcPr>
          <w:p w14:paraId="605C3361" w14:textId="32B3D25A" w:rsidR="001A6731" w:rsidRDefault="001A6731" w:rsidP="003E635E">
            <w:pPr>
              <w:spacing w:after="160" w:line="259" w:lineRule="auto"/>
              <w:jc w:val="center"/>
            </w:pPr>
          </w:p>
        </w:tc>
        <w:tc>
          <w:tcPr>
            <w:tcW w:w="876" w:type="pct"/>
            <w:shd w:val="clear" w:color="auto" w:fill="BFBFBF" w:themeFill="background1" w:themeFillShade="BF"/>
            <w:vAlign w:val="center"/>
          </w:tcPr>
          <w:p w14:paraId="4C2BF16B" w14:textId="77777777" w:rsidR="001A6731" w:rsidRDefault="001A6731" w:rsidP="003E635E">
            <w:pPr>
              <w:tabs>
                <w:tab w:val="center" w:pos="1007"/>
              </w:tabs>
              <w:spacing w:after="160" w:line="259" w:lineRule="auto"/>
              <w:jc w:val="center"/>
            </w:pPr>
          </w:p>
        </w:tc>
        <w:tc>
          <w:tcPr>
            <w:tcW w:w="876" w:type="pct"/>
            <w:shd w:val="clear" w:color="auto" w:fill="BFBFBF" w:themeFill="background1" w:themeFillShade="BF"/>
            <w:vAlign w:val="center"/>
          </w:tcPr>
          <w:p w14:paraId="4CD98643" w14:textId="77777777" w:rsidR="001A6731" w:rsidRDefault="001A6731" w:rsidP="003E635E">
            <w:pPr>
              <w:tabs>
                <w:tab w:val="center" w:pos="1007"/>
              </w:tabs>
              <w:spacing w:after="160" w:line="259" w:lineRule="auto"/>
              <w:jc w:val="center"/>
            </w:pPr>
          </w:p>
        </w:tc>
        <w:tc>
          <w:tcPr>
            <w:tcW w:w="784" w:type="pct"/>
            <w:shd w:val="clear" w:color="auto" w:fill="BFBFBF" w:themeFill="background1" w:themeFillShade="BF"/>
            <w:vAlign w:val="center"/>
          </w:tcPr>
          <w:p w14:paraId="5000A3DC" w14:textId="77777777" w:rsidR="001A6731" w:rsidRDefault="001A6731" w:rsidP="003E635E">
            <w:pPr>
              <w:tabs>
                <w:tab w:val="right" w:pos="1780"/>
              </w:tabs>
              <w:spacing w:after="160" w:line="259" w:lineRule="auto"/>
              <w:jc w:val="center"/>
            </w:pPr>
          </w:p>
        </w:tc>
        <w:tc>
          <w:tcPr>
            <w:tcW w:w="784" w:type="pct"/>
            <w:vAlign w:val="center"/>
          </w:tcPr>
          <w:p w14:paraId="439B21DD" w14:textId="77777777" w:rsidR="001A6731" w:rsidRDefault="001A6731" w:rsidP="003E635E">
            <w:pPr>
              <w:tabs>
                <w:tab w:val="right" w:pos="1780"/>
              </w:tabs>
              <w:spacing w:after="160" w:line="259" w:lineRule="auto"/>
              <w:jc w:val="center"/>
            </w:pPr>
          </w:p>
        </w:tc>
      </w:tr>
      <w:tr w:rsidR="001A6731" w14:paraId="52E425BD" w14:textId="77777777" w:rsidTr="001B403F">
        <w:trPr>
          <w:trHeight w:val="979"/>
          <w:jc w:val="center"/>
        </w:trPr>
        <w:tc>
          <w:tcPr>
            <w:tcW w:w="826" w:type="pct"/>
            <w:shd w:val="clear" w:color="auto" w:fill="BFBFBF" w:themeFill="background1" w:themeFillShade="BF"/>
          </w:tcPr>
          <w:p w14:paraId="06A7F65B" w14:textId="7195F905" w:rsidR="001A6731" w:rsidRDefault="008B1A53" w:rsidP="003E635E">
            <w:pPr>
              <w:spacing w:after="160" w:line="259" w:lineRule="auto"/>
              <w:jc w:val="left"/>
            </w:pPr>
            <w:r>
              <w:t>Total des déperditions [W]</w:t>
            </w:r>
          </w:p>
        </w:tc>
        <w:tc>
          <w:tcPr>
            <w:tcW w:w="855" w:type="pct"/>
            <w:shd w:val="clear" w:color="auto" w:fill="BFBFBF" w:themeFill="background1" w:themeFillShade="BF"/>
            <w:vAlign w:val="center"/>
          </w:tcPr>
          <w:p w14:paraId="74A2B355" w14:textId="37999CDD" w:rsidR="001A6731" w:rsidRDefault="001A6731" w:rsidP="003E635E">
            <w:pPr>
              <w:spacing w:after="160" w:line="259" w:lineRule="auto"/>
              <w:jc w:val="center"/>
            </w:pPr>
          </w:p>
        </w:tc>
        <w:tc>
          <w:tcPr>
            <w:tcW w:w="876" w:type="pct"/>
            <w:shd w:val="clear" w:color="auto" w:fill="BFBFBF" w:themeFill="background1" w:themeFillShade="BF"/>
            <w:vAlign w:val="center"/>
          </w:tcPr>
          <w:p w14:paraId="20C6BF83" w14:textId="77777777" w:rsidR="001A6731" w:rsidRDefault="001A6731" w:rsidP="003E635E">
            <w:pPr>
              <w:tabs>
                <w:tab w:val="center" w:pos="1007"/>
              </w:tabs>
              <w:spacing w:after="160" w:line="259" w:lineRule="auto"/>
              <w:jc w:val="center"/>
            </w:pPr>
          </w:p>
        </w:tc>
        <w:tc>
          <w:tcPr>
            <w:tcW w:w="876" w:type="pct"/>
            <w:shd w:val="clear" w:color="auto" w:fill="BFBFBF" w:themeFill="background1" w:themeFillShade="BF"/>
            <w:vAlign w:val="center"/>
          </w:tcPr>
          <w:p w14:paraId="03ADD358" w14:textId="77777777" w:rsidR="001A6731" w:rsidRDefault="001A6731" w:rsidP="003E635E">
            <w:pPr>
              <w:tabs>
                <w:tab w:val="center" w:pos="1007"/>
              </w:tabs>
              <w:spacing w:after="160" w:line="259" w:lineRule="auto"/>
              <w:jc w:val="center"/>
            </w:pPr>
          </w:p>
        </w:tc>
        <w:tc>
          <w:tcPr>
            <w:tcW w:w="784" w:type="pct"/>
            <w:shd w:val="clear" w:color="auto" w:fill="BFBFBF" w:themeFill="background1" w:themeFillShade="BF"/>
            <w:vAlign w:val="center"/>
          </w:tcPr>
          <w:p w14:paraId="3E9186C6" w14:textId="77777777" w:rsidR="001A6731" w:rsidRDefault="001A6731" w:rsidP="003E635E">
            <w:pPr>
              <w:tabs>
                <w:tab w:val="right" w:pos="1780"/>
              </w:tabs>
              <w:spacing w:after="160" w:line="259" w:lineRule="auto"/>
              <w:jc w:val="center"/>
            </w:pPr>
          </w:p>
        </w:tc>
        <w:tc>
          <w:tcPr>
            <w:tcW w:w="784" w:type="pct"/>
            <w:vAlign w:val="center"/>
          </w:tcPr>
          <w:p w14:paraId="6FEC2F6C" w14:textId="77777777" w:rsidR="001A6731" w:rsidRDefault="001A6731" w:rsidP="003E635E">
            <w:pPr>
              <w:tabs>
                <w:tab w:val="right" w:pos="1780"/>
              </w:tabs>
              <w:spacing w:after="160" w:line="259" w:lineRule="auto"/>
              <w:jc w:val="center"/>
            </w:pPr>
          </w:p>
        </w:tc>
      </w:tr>
    </w:tbl>
    <w:p w14:paraId="04217AD5" w14:textId="77777777" w:rsidR="007212AB" w:rsidRDefault="007212AB" w:rsidP="007212AB"/>
    <w:p w14:paraId="13FB6133" w14:textId="77777777" w:rsidR="007212AB" w:rsidRDefault="007212AB" w:rsidP="007212AB"/>
    <w:p w14:paraId="1EC86109" w14:textId="1371E8C4" w:rsidR="007212AB" w:rsidRDefault="007212AB" w:rsidP="007212AB">
      <w:pPr>
        <w:sectPr w:rsidR="007212AB" w:rsidSect="007212AB">
          <w:pgSz w:w="16838" w:h="11906" w:orient="landscape" w:code="9"/>
          <w:pgMar w:top="720" w:right="709" w:bottom="720" w:left="720" w:header="567" w:footer="227" w:gutter="0"/>
          <w:cols w:space="708"/>
          <w:titlePg/>
          <w:docGrid w:linePitch="360"/>
        </w:sectPr>
      </w:pPr>
    </w:p>
    <w:p w14:paraId="5001F6CF" w14:textId="2E9A88AB" w:rsidR="007212AB" w:rsidRDefault="00B21A2C" w:rsidP="00B21A2C">
      <w:pPr>
        <w:pStyle w:val="Titre"/>
      </w:pPr>
      <w:r>
        <w:lastRenderedPageBreak/>
        <w:t>ANNEXES</w:t>
      </w:r>
    </w:p>
    <w:p w14:paraId="47136279" w14:textId="728F2DB6" w:rsidR="00E3779E" w:rsidRDefault="00E3779E" w:rsidP="00B21A2C"/>
    <w:p w14:paraId="1D944F08" w14:textId="155B4B1D" w:rsidR="00D5211A" w:rsidRPr="00D5211A" w:rsidRDefault="00D5211A" w:rsidP="00D5211A">
      <w:r w:rsidRPr="00D5211A">
        <w:t>λ</w:t>
      </w:r>
      <w:r w:rsidRPr="00D5211A">
        <w:rPr>
          <w:vertAlign w:val="subscript"/>
        </w:rPr>
        <w:t>PVC expansé </w:t>
      </w:r>
      <w:r w:rsidRPr="00D5211A">
        <w:t>= 0,8 W/m °C</w:t>
      </w:r>
    </w:p>
    <w:p w14:paraId="2969F45D" w14:textId="371B6A84" w:rsidR="00D5211A" w:rsidRPr="00D5211A" w:rsidRDefault="00D5211A" w:rsidP="00D5211A">
      <w:r w:rsidRPr="00D5211A">
        <w:t>λ</w:t>
      </w:r>
      <w:r w:rsidRPr="00D5211A">
        <w:rPr>
          <w:vertAlign w:val="subscript"/>
        </w:rPr>
        <w:t>PVC transparent </w:t>
      </w:r>
      <w:r w:rsidRPr="00D5211A">
        <w:t>= 0,8 W/m °C</w:t>
      </w:r>
    </w:p>
    <w:p w14:paraId="31D20E24" w14:textId="3789A4D2" w:rsidR="00D5211A" w:rsidRPr="00D5211A" w:rsidRDefault="00D5211A" w:rsidP="00D5211A">
      <w:r w:rsidRPr="00D5211A">
        <w:t>Epaisseur PVC expansé = 8 mm</w:t>
      </w:r>
    </w:p>
    <w:p w14:paraId="3684CD54" w14:textId="63C815EB" w:rsidR="00D5211A" w:rsidRPr="00D5211A" w:rsidRDefault="00D5211A" w:rsidP="00D5211A">
      <w:r w:rsidRPr="00D5211A">
        <w:t>Epaisseur PVC transparent = 2 mm</w:t>
      </w:r>
    </w:p>
    <w:p w14:paraId="5A96F8C3" w14:textId="384CDFE0" w:rsidR="00D5211A" w:rsidRPr="00D5211A" w:rsidRDefault="00D5211A" w:rsidP="00D5211A">
      <w:r w:rsidRPr="00D5211A">
        <w:t>Rsi : 0,04 (m².K)/W</w:t>
      </w:r>
    </w:p>
    <w:p w14:paraId="6CD23C0F" w14:textId="298EAB56" w:rsidR="00D5211A" w:rsidRPr="00D5211A" w:rsidRDefault="00D5211A" w:rsidP="00D5211A">
      <w:r w:rsidRPr="00D5211A">
        <w:t>Rse : 0,04 (m².K)/W</w:t>
      </w:r>
    </w:p>
    <w:p w14:paraId="55992891" w14:textId="77777777" w:rsidR="00E3779E" w:rsidRPr="00B21A2C" w:rsidRDefault="00E3779E" w:rsidP="00B21A2C"/>
    <w:p w14:paraId="54583CE0" w14:textId="77777777" w:rsidR="00F42D5A" w:rsidRDefault="00F42D5A" w:rsidP="00F42D5A">
      <w:pPr>
        <w:spacing w:after="0" w:line="240" w:lineRule="auto"/>
        <w:jc w:val="left"/>
        <w:rPr>
          <w:sz w:val="44"/>
          <w:szCs w:val="44"/>
        </w:rPr>
      </w:pPr>
    </w:p>
    <w:p w14:paraId="63C358EC" w14:textId="4A78F12F" w:rsidR="00F42D5A" w:rsidRDefault="00F42D5A" w:rsidP="00F42D5A">
      <w:pPr>
        <w:spacing w:after="0" w:line="240" w:lineRule="auto"/>
        <w:jc w:val="center"/>
        <w:rPr>
          <w:sz w:val="44"/>
          <w:szCs w:val="44"/>
        </w:rPr>
      </w:pPr>
      <w:r w:rsidRPr="00D62948">
        <w:rPr>
          <w:sz w:val="44"/>
          <w:szCs w:val="44"/>
        </w:rPr>
        <w:t>Dimension</w:t>
      </w:r>
      <w:r>
        <w:rPr>
          <w:sz w:val="44"/>
          <w:szCs w:val="44"/>
        </w:rPr>
        <w:t>s</w:t>
      </w:r>
      <w:r w:rsidRPr="00D62948">
        <w:rPr>
          <w:sz w:val="44"/>
          <w:szCs w:val="44"/>
        </w:rPr>
        <w:t xml:space="preserve"> de la serre :</w:t>
      </w:r>
    </w:p>
    <w:p w14:paraId="58372F0C" w14:textId="5B40FE6A" w:rsidR="00F42D5A" w:rsidRDefault="00F42D5A" w:rsidP="00F42D5A">
      <w:pPr>
        <w:spacing w:after="0" w:line="240" w:lineRule="auto"/>
      </w:pPr>
    </w:p>
    <w:p w14:paraId="5814CCFA" w14:textId="0D8834B6" w:rsidR="00F42D5A" w:rsidRDefault="00F42D5A" w:rsidP="00F42D5A">
      <w:pPr>
        <w:spacing w:after="0" w:line="240" w:lineRule="auto"/>
      </w:pPr>
    </w:p>
    <w:p w14:paraId="63BD7C13" w14:textId="6D868FEB" w:rsidR="00F42D5A" w:rsidRDefault="00F42D5A" w:rsidP="00F42D5A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1DABDC86" wp14:editId="4D1E9969">
                <wp:simplePos x="0" y="0"/>
                <wp:positionH relativeFrom="margin">
                  <wp:posOffset>3703320</wp:posOffset>
                </wp:positionH>
                <wp:positionV relativeFrom="paragraph">
                  <wp:posOffset>19685</wp:posOffset>
                </wp:positionV>
                <wp:extent cx="2964180" cy="1104900"/>
                <wp:effectExtent l="0" t="0" r="26670" b="19050"/>
                <wp:wrapSquare wrapText="bothSides"/>
                <wp:docPr id="19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18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3E897" w14:textId="34C6DD99" w:rsidR="00F42D5A" w:rsidRPr="005A6EA8" w:rsidRDefault="00F42D5A" w:rsidP="00F42D5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A6EA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Hypothèse simplificatrice pour les calculs des surfaces</w:t>
                            </w:r>
                            <w:r w:rsidRPr="005A6EA8">
                              <w:rPr>
                                <w:sz w:val="24"/>
                                <w:szCs w:val="24"/>
                              </w:rPr>
                              <w:t xml:space="preserve"> : on considère que seules les parois arrière et de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sol</w:t>
                            </w:r>
                            <w:r w:rsidRPr="005A6EA8">
                              <w:rPr>
                                <w:sz w:val="24"/>
                                <w:szCs w:val="24"/>
                              </w:rPr>
                              <w:t xml:space="preserve"> sont en PVC expansé, toutes les autres en PVC transparent.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BDC86" id="_x0000_s1044" type="#_x0000_t202" style="position:absolute;left:0;text-align:left;margin-left:291.6pt;margin-top:1.55pt;width:233.4pt;height:87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">
                <v:textbox>
                  <w:txbxContent>
                    <w:p w14:paraId="0F73E897" w14:textId="34C6DD99" w:rsidR="00F42D5A" w:rsidRPr="005A6EA8" w:rsidRDefault="00F42D5A" w:rsidP="00F42D5A">
                      <w:pPr>
                        <w:rPr>
                          <w:sz w:val="24"/>
                          <w:szCs w:val="24"/>
                        </w:rPr>
                      </w:pPr>
                      <w:r w:rsidRPr="005A6EA8">
                        <w:rPr>
                          <w:b/>
                          <w:bCs/>
                          <w:sz w:val="24"/>
                          <w:szCs w:val="24"/>
                        </w:rPr>
                        <w:t>Hypothèse simplificatrice pour les calculs des surfaces</w:t>
                      </w:r>
                      <w:r w:rsidRPr="005A6EA8">
                        <w:rPr>
                          <w:sz w:val="24"/>
                          <w:szCs w:val="24"/>
                        </w:rPr>
                        <w:t xml:space="preserve"> : on considère que seules les parois arrière et de </w:t>
                      </w:r>
                      <w:r>
                        <w:rPr>
                          <w:sz w:val="24"/>
                          <w:szCs w:val="24"/>
                        </w:rPr>
                        <w:t>sol</w:t>
                      </w:r>
                      <w:r w:rsidRPr="005A6EA8">
                        <w:rPr>
                          <w:sz w:val="24"/>
                          <w:szCs w:val="24"/>
                        </w:rPr>
                        <w:t xml:space="preserve"> sont en PVC expansé, toutes les autres en PVC transparent.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D19CB00" w14:textId="6F458016" w:rsidR="00F42D5A" w:rsidRDefault="00F42D5A" w:rsidP="00F42D5A">
      <w:pPr>
        <w:spacing w:after="0" w:line="240" w:lineRule="auto"/>
      </w:pPr>
    </w:p>
    <w:p w14:paraId="1773EE0D" w14:textId="558031B4" w:rsidR="00F42D5A" w:rsidRDefault="00F42D5A" w:rsidP="00F42D5A">
      <w:pPr>
        <w:spacing w:after="0" w:line="240" w:lineRule="auto"/>
      </w:pPr>
    </w:p>
    <w:p w14:paraId="31FF9D15" w14:textId="77777777" w:rsidR="00F42D5A" w:rsidRDefault="00F42D5A" w:rsidP="00F42D5A">
      <w:pPr>
        <w:spacing w:after="0" w:line="240" w:lineRule="auto"/>
      </w:pPr>
    </w:p>
    <w:p w14:paraId="3108890F" w14:textId="77777777" w:rsidR="00F42D5A" w:rsidRDefault="00F42D5A" w:rsidP="00F42D5A">
      <w:pPr>
        <w:spacing w:after="0" w:line="240" w:lineRule="auto"/>
      </w:pPr>
    </w:p>
    <w:p w14:paraId="2F7ED00E" w14:textId="77777777" w:rsidR="00F42D5A" w:rsidRDefault="00F42D5A" w:rsidP="00F42D5A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25746F4A" wp14:editId="7EDE401F">
                <wp:simplePos x="0" y="0"/>
                <wp:positionH relativeFrom="column">
                  <wp:posOffset>2488565</wp:posOffset>
                </wp:positionH>
                <wp:positionV relativeFrom="paragraph">
                  <wp:posOffset>107103</wp:posOffset>
                </wp:positionV>
                <wp:extent cx="614045" cy="312420"/>
                <wp:effectExtent l="0" t="38100" r="0" b="4953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724524">
                          <a:off x="0" y="0"/>
                          <a:ext cx="614045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4388B" w14:textId="77777777" w:rsidR="00F42D5A" w:rsidRPr="00AD66FF" w:rsidRDefault="00F42D5A" w:rsidP="00F42D5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D66FF">
                              <w:rPr>
                                <w:b/>
                                <w:bCs/>
                              </w:rPr>
                              <w:t>20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46F4A" id="_x0000_s1045" type="#_x0000_t202" style="position:absolute;left:0;text-align:left;margin-left:195.95pt;margin-top:8.45pt;width:48.35pt;height:24.6pt;rotation:-956253fd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" filled="f" stroked="f">
                <v:textbox>
                  <w:txbxContent>
                    <w:p w14:paraId="04A4388B" w14:textId="77777777" w:rsidR="00F42D5A" w:rsidRPr="00AD66FF" w:rsidRDefault="00F42D5A" w:rsidP="00F42D5A">
                      <w:pPr>
                        <w:rPr>
                          <w:b/>
                          <w:bCs/>
                        </w:rPr>
                      </w:pPr>
                      <w:r w:rsidRPr="00AD66FF">
                        <w:rPr>
                          <w:b/>
                          <w:bCs/>
                        </w:rPr>
                        <w:t>20 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006721" w14:textId="77777777" w:rsidR="00F42D5A" w:rsidRDefault="00F42D5A" w:rsidP="00F42D5A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F4EE816" wp14:editId="012A7388">
                <wp:simplePos x="0" y="0"/>
                <wp:positionH relativeFrom="column">
                  <wp:posOffset>3031278</wp:posOffset>
                </wp:positionH>
                <wp:positionV relativeFrom="paragraph">
                  <wp:posOffset>58208</wp:posOffset>
                </wp:positionV>
                <wp:extent cx="490855" cy="473710"/>
                <wp:effectExtent l="0" t="0" r="23495" b="21590"/>
                <wp:wrapNone/>
                <wp:docPr id="21" name="Connecteur dro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0855" cy="4737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AB4EDD" id="Connecteur droit 21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7pt,4.6pt" to="277.35pt,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" strokecolor="black [3213]" strokeweight=".5pt">
                <v:stroke dashstyle="longDash" joinstyle="miter"/>
              </v:line>
            </w:pict>
          </mc:Fallback>
        </mc:AlternateContent>
      </w:r>
    </w:p>
    <w:p w14:paraId="3D811FC0" w14:textId="77777777" w:rsidR="00F42D5A" w:rsidRDefault="00F42D5A" w:rsidP="00F42D5A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549ECC39" wp14:editId="6B0D79CD">
                <wp:simplePos x="0" y="0"/>
                <wp:positionH relativeFrom="column">
                  <wp:posOffset>2601595</wp:posOffset>
                </wp:positionH>
                <wp:positionV relativeFrom="paragraph">
                  <wp:posOffset>3974254</wp:posOffset>
                </wp:positionV>
                <wp:extent cx="614045" cy="312420"/>
                <wp:effectExtent l="0" t="0" r="0" b="0"/>
                <wp:wrapSquare wrapText="bothSides"/>
                <wp:docPr id="19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0F676" w14:textId="77777777" w:rsidR="00F42D5A" w:rsidRPr="00AD66FF" w:rsidRDefault="00F42D5A" w:rsidP="00F42D5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5</w:t>
                            </w:r>
                            <w:r w:rsidRPr="00AD66FF">
                              <w:rPr>
                                <w:b/>
                                <w:bCs/>
                              </w:rPr>
                              <w:t>0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ECC39" id="_x0000_s1046" type="#_x0000_t202" style="position:absolute;left:0;text-align:left;margin-left:204.85pt;margin-top:312.95pt;width:48.35pt;height:24.6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" filled="f" stroked="f">
                <v:textbox>
                  <w:txbxContent>
                    <w:p w14:paraId="1930F676" w14:textId="77777777" w:rsidR="00F42D5A" w:rsidRPr="00AD66FF" w:rsidRDefault="00F42D5A" w:rsidP="00F42D5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5</w:t>
                      </w:r>
                      <w:r w:rsidRPr="00AD66FF">
                        <w:rPr>
                          <w:b/>
                          <w:bCs/>
                        </w:rPr>
                        <w:t>0 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F06A3A2" wp14:editId="3CC068ED">
                <wp:simplePos x="0" y="0"/>
                <wp:positionH relativeFrom="column">
                  <wp:posOffset>1490132</wp:posOffset>
                </wp:positionH>
                <wp:positionV relativeFrom="paragraph">
                  <wp:posOffset>4000077</wp:posOffset>
                </wp:positionV>
                <wp:extent cx="2726267" cy="0"/>
                <wp:effectExtent l="38100" t="76200" r="17145" b="95250"/>
                <wp:wrapNone/>
                <wp:docPr id="195" name="Connecteur droit avec flèch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6267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468E0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95" o:spid="_x0000_s1026" type="#_x0000_t32" style="position:absolute;margin-left:117.35pt;margin-top:314.95pt;width:214.65pt;height:0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" strokecolor="#5b9bd5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C86154E" wp14:editId="7EEC1691">
                <wp:simplePos x="0" y="0"/>
                <wp:positionH relativeFrom="column">
                  <wp:posOffset>1443143</wp:posOffset>
                </wp:positionH>
                <wp:positionV relativeFrom="paragraph">
                  <wp:posOffset>3624368</wp:posOffset>
                </wp:positionV>
                <wp:extent cx="25400" cy="550333"/>
                <wp:effectExtent l="0" t="0" r="31750" b="21590"/>
                <wp:wrapNone/>
                <wp:docPr id="194" name="Connecteur droit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" cy="55033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4FAC77" id="Connecteur droit 194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65pt,285.4pt" to="115.65pt,3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" strokecolor="black [3213]" strokeweight=".5pt">
                <v:stroke dashstyle="long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22AB296" wp14:editId="7B11EC58">
                <wp:simplePos x="0" y="0"/>
                <wp:positionH relativeFrom="column">
                  <wp:posOffset>4220210</wp:posOffset>
                </wp:positionH>
                <wp:positionV relativeFrom="paragraph">
                  <wp:posOffset>3635375</wp:posOffset>
                </wp:positionV>
                <wp:extent cx="25400" cy="550333"/>
                <wp:effectExtent l="0" t="0" r="31750" b="21590"/>
                <wp:wrapNone/>
                <wp:docPr id="193" name="Connecteur droit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" cy="55033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519546" id="Connecteur droit 193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3pt,286.25pt" to="334.3pt,3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" strokecolor="black [3213]" strokeweight=".5pt">
                <v:stroke dashstyle="long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79A4F396" wp14:editId="4821B901">
                <wp:simplePos x="0" y="0"/>
                <wp:positionH relativeFrom="column">
                  <wp:posOffset>625898</wp:posOffset>
                </wp:positionH>
                <wp:positionV relativeFrom="paragraph">
                  <wp:posOffset>913976</wp:posOffset>
                </wp:positionV>
                <wp:extent cx="614045" cy="312420"/>
                <wp:effectExtent l="0" t="0" r="0" b="0"/>
                <wp:wrapSquare wrapText="bothSides"/>
                <wp:docPr id="19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14045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2284A" w14:textId="77777777" w:rsidR="00F42D5A" w:rsidRPr="00AD66FF" w:rsidRDefault="00F42D5A" w:rsidP="00F42D5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D66FF">
                              <w:rPr>
                                <w:b/>
                                <w:bCs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</w:rPr>
                              <w:t>7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4F396" id="_x0000_s1047" type="#_x0000_t202" style="position:absolute;left:0;text-align:left;margin-left:49.3pt;margin-top:71.95pt;width:48.35pt;height:24.6pt;rotation:-90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" filled="f" stroked="f">
                <v:textbox>
                  <w:txbxContent>
                    <w:p w14:paraId="70F2284A" w14:textId="77777777" w:rsidR="00F42D5A" w:rsidRPr="00AD66FF" w:rsidRDefault="00F42D5A" w:rsidP="00F42D5A">
                      <w:pPr>
                        <w:rPr>
                          <w:b/>
                          <w:bCs/>
                        </w:rPr>
                      </w:pPr>
                      <w:r w:rsidRPr="00AD66FF">
                        <w:rPr>
                          <w:b/>
                          <w:bCs/>
                        </w:rPr>
                        <w:t>2</w:t>
                      </w:r>
                      <w:r>
                        <w:rPr>
                          <w:b/>
                          <w:bCs/>
                        </w:rPr>
                        <w:t>7 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0C32A69" wp14:editId="6A3EF02F">
                <wp:simplePos x="0" y="0"/>
                <wp:positionH relativeFrom="column">
                  <wp:posOffset>1092200</wp:posOffset>
                </wp:positionH>
                <wp:positionV relativeFrom="paragraph">
                  <wp:posOffset>537209</wp:posOffset>
                </wp:positionV>
                <wp:extent cx="25400" cy="1151467"/>
                <wp:effectExtent l="76200" t="38100" r="69850" b="48895"/>
                <wp:wrapNone/>
                <wp:docPr id="31" name="Connecteur droit avec flèch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" cy="1151467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173843" id="Connecteur droit avec flèche 31" o:spid="_x0000_s1026" type="#_x0000_t32" style="position:absolute;margin-left:86pt;margin-top:42.3pt;width:2pt;height:90.6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" strokecolor="#5b9bd5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B912673" wp14:editId="5A7CC86B">
                <wp:simplePos x="0" y="0"/>
                <wp:positionH relativeFrom="column">
                  <wp:posOffset>1007533</wp:posOffset>
                </wp:positionH>
                <wp:positionV relativeFrom="paragraph">
                  <wp:posOffset>1705610</wp:posOffset>
                </wp:positionV>
                <wp:extent cx="455930" cy="8467"/>
                <wp:effectExtent l="0" t="0" r="20320" b="29845"/>
                <wp:wrapNone/>
                <wp:docPr id="30" name="Connecteur droi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5930" cy="846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6C4B28" id="Connecteur droit 30" o:spid="_x0000_s1026" style="position:absolute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35pt,134.3pt" to="115.25pt,1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" strokecolor="black [3213]" strokeweight=".5pt">
                <v:stroke dashstyle="long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0218505" wp14:editId="20F8C39F">
                <wp:simplePos x="0" y="0"/>
                <wp:positionH relativeFrom="column">
                  <wp:posOffset>948267</wp:posOffset>
                </wp:positionH>
                <wp:positionV relativeFrom="paragraph">
                  <wp:posOffset>503342</wp:posOffset>
                </wp:positionV>
                <wp:extent cx="1887643" cy="8467"/>
                <wp:effectExtent l="0" t="0" r="36830" b="29845"/>
                <wp:wrapNone/>
                <wp:docPr id="29" name="Connecteur droi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87643" cy="846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1551F9" id="Connecteur droit 29" o:spid="_x0000_s1026" style="position:absolute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65pt,39.65pt" to="223.3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" strokecolor="black [3213]" strokeweight=".5pt">
                <v:stroke dashstyle="long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02756416" wp14:editId="6C8D6021">
                <wp:simplePos x="0" y="0"/>
                <wp:positionH relativeFrom="column">
                  <wp:posOffset>5187950</wp:posOffset>
                </wp:positionH>
                <wp:positionV relativeFrom="paragraph">
                  <wp:posOffset>2132330</wp:posOffset>
                </wp:positionV>
                <wp:extent cx="614045" cy="312420"/>
                <wp:effectExtent l="0" t="0" r="13017" b="0"/>
                <wp:wrapSquare wrapText="bothSides"/>
                <wp:docPr id="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225256">
                          <a:off x="0" y="0"/>
                          <a:ext cx="614045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22523" w14:textId="77777777" w:rsidR="00F42D5A" w:rsidRPr="00AD66FF" w:rsidRDefault="00F42D5A" w:rsidP="00F42D5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29</w:t>
                            </w:r>
                            <w:r w:rsidRPr="00AD66FF">
                              <w:rPr>
                                <w:b/>
                                <w:bCs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56416" id="_x0000_s1048" type="#_x0000_t202" style="position:absolute;left:0;text-align:left;margin-left:408.5pt;margin-top:167.9pt;width:48.35pt;height:24.6pt;rotation:5707373fd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" filled="f" stroked="f">
                <v:textbox>
                  <w:txbxContent>
                    <w:p w14:paraId="53822523" w14:textId="77777777" w:rsidR="00F42D5A" w:rsidRPr="00AD66FF" w:rsidRDefault="00F42D5A" w:rsidP="00F42D5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29</w:t>
                      </w:r>
                      <w:r w:rsidRPr="00AD66FF">
                        <w:rPr>
                          <w:b/>
                          <w:bCs/>
                        </w:rPr>
                        <w:t xml:space="preserve"> 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06ADBE6A" wp14:editId="526EAC9E">
                <wp:simplePos x="0" y="0"/>
                <wp:positionH relativeFrom="column">
                  <wp:posOffset>4359275</wp:posOffset>
                </wp:positionH>
                <wp:positionV relativeFrom="paragraph">
                  <wp:posOffset>482390</wp:posOffset>
                </wp:positionV>
                <wp:extent cx="614045" cy="312420"/>
                <wp:effectExtent l="0" t="114300" r="0" b="106680"/>
                <wp:wrapSquare wrapText="bothSides"/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581329">
                          <a:off x="0" y="0"/>
                          <a:ext cx="614045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F4A06" w14:textId="77777777" w:rsidR="00F42D5A" w:rsidRPr="00AD66FF" w:rsidRDefault="00F42D5A" w:rsidP="00F42D5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36</w:t>
                            </w:r>
                            <w:r w:rsidRPr="00AD66FF">
                              <w:rPr>
                                <w:b/>
                                <w:bCs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DBE6A" id="_x0000_s1049" type="#_x0000_t202" style="position:absolute;left:0;text-align:left;margin-left:343.25pt;margin-top:38pt;width:48.35pt;height:24.6pt;rotation:2819500fd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" filled="f" stroked="f">
                <v:textbox>
                  <w:txbxContent>
                    <w:p w14:paraId="60BF4A06" w14:textId="77777777" w:rsidR="00F42D5A" w:rsidRPr="00AD66FF" w:rsidRDefault="00F42D5A" w:rsidP="00F42D5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36</w:t>
                      </w:r>
                      <w:r w:rsidRPr="00AD66FF">
                        <w:rPr>
                          <w:b/>
                          <w:bCs/>
                        </w:rPr>
                        <w:t xml:space="preserve"> 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AE10781" wp14:editId="25E9E576">
                <wp:simplePos x="0" y="0"/>
                <wp:positionH relativeFrom="column">
                  <wp:posOffset>5243618</wp:posOffset>
                </wp:positionH>
                <wp:positionV relativeFrom="paragraph">
                  <wp:posOffset>1542838</wp:posOffset>
                </wp:positionV>
                <wp:extent cx="45719" cy="1866900"/>
                <wp:effectExtent l="76200" t="38100" r="69215" b="57150"/>
                <wp:wrapNone/>
                <wp:docPr id="25" name="Connecteur droit avec flèch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18669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15F1C" id="Connecteur droit avec flèche 25" o:spid="_x0000_s1026" type="#_x0000_t32" style="position:absolute;margin-left:412.9pt;margin-top:121.5pt;width:3.6pt;height:147pt;flip:x 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" strokecolor="#5b9bd5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914B49D" wp14:editId="4A61AF38">
                <wp:simplePos x="0" y="0"/>
                <wp:positionH relativeFrom="column">
                  <wp:posOffset>3898899</wp:posOffset>
                </wp:positionH>
                <wp:positionV relativeFrom="paragraph">
                  <wp:posOffset>299932</wp:posOffset>
                </wp:positionV>
                <wp:extent cx="1325033" cy="1179406"/>
                <wp:effectExtent l="38100" t="38100" r="66040" b="59055"/>
                <wp:wrapNone/>
                <wp:docPr id="24" name="Connecteur droit avec flèch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5033" cy="1179406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26D49" id="Connecteur droit avec flèche 24" o:spid="_x0000_s1026" type="#_x0000_t32" style="position:absolute;margin-left:307pt;margin-top:23.6pt;width:104.35pt;height:92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" strokecolor="#5b9bd5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08BDC6D" wp14:editId="3093F659">
                <wp:simplePos x="0" y="0"/>
                <wp:positionH relativeFrom="column">
                  <wp:posOffset>2514600</wp:posOffset>
                </wp:positionH>
                <wp:positionV relativeFrom="paragraph">
                  <wp:posOffset>14605</wp:posOffset>
                </wp:positionV>
                <wp:extent cx="635000" cy="169333"/>
                <wp:effectExtent l="38100" t="57150" r="0" b="78740"/>
                <wp:wrapNone/>
                <wp:docPr id="23" name="Connecteur droit avec flèch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000" cy="169333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26C037" id="Connecteur droit avec flèche 23" o:spid="_x0000_s1026" type="#_x0000_t32" style="position:absolute;margin-left:198pt;margin-top:1.15pt;width:50pt;height:13.35pt;flip: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" strokecolor="#5b9bd5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75E8960" wp14:editId="40C907EF">
                <wp:simplePos x="0" y="0"/>
                <wp:positionH relativeFrom="column">
                  <wp:posOffset>2370666</wp:posOffset>
                </wp:positionH>
                <wp:positionV relativeFrom="paragraph">
                  <wp:posOffset>56939</wp:posOffset>
                </wp:positionV>
                <wp:extent cx="490855" cy="473710"/>
                <wp:effectExtent l="0" t="0" r="23495" b="21590"/>
                <wp:wrapNone/>
                <wp:docPr id="22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0855" cy="4737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34AD82" id="Connecteur droit 22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65pt,4.5pt" to="225.3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" strokecolor="black [3213]" strokeweight=".5pt">
                <v:stroke dashstyle="long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B42306A" wp14:editId="3548557C">
                <wp:simplePos x="0" y="0"/>
                <wp:positionH relativeFrom="column">
                  <wp:posOffset>3522133</wp:posOffset>
                </wp:positionH>
                <wp:positionV relativeFrom="paragraph">
                  <wp:posOffset>192405</wp:posOffset>
                </wp:positionV>
                <wp:extent cx="753534" cy="165947"/>
                <wp:effectExtent l="0" t="0" r="27940" b="24765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3534" cy="16594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7437EA" id="Connecteur droit 3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35pt,15.15pt" to="336.7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" strokecolor="black [3213]" strokeweight=".5pt">
                <v:stroke dashstyle="long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3043D01" wp14:editId="44A529BA">
                <wp:simplePos x="0" y="0"/>
                <wp:positionH relativeFrom="column">
                  <wp:posOffset>4867910</wp:posOffset>
                </wp:positionH>
                <wp:positionV relativeFrom="paragraph">
                  <wp:posOffset>3358939</wp:posOffset>
                </wp:positionV>
                <wp:extent cx="614680" cy="118534"/>
                <wp:effectExtent l="0" t="0" r="0" b="34290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680" cy="11853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41F399" id="Connecteur droit 20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3.3pt,264.5pt" to="431.7pt,27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" strokecolor="black [3213]" strokeweight=".5pt">
                <v:stroke dashstyle="long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F3EA0A9" wp14:editId="70A62FEF">
                <wp:simplePos x="0" y="0"/>
                <wp:positionH relativeFrom="column">
                  <wp:posOffset>4893733</wp:posOffset>
                </wp:positionH>
                <wp:positionV relativeFrom="paragraph">
                  <wp:posOffset>1453938</wp:posOffset>
                </wp:positionV>
                <wp:extent cx="614680" cy="118534"/>
                <wp:effectExtent l="0" t="0" r="0" b="3429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680" cy="11853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11E3C6" id="Connecteur droit 4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35pt,114.5pt" to="433.75pt,1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" strokecolor="black [3213]" strokeweight=".5pt">
                <v:stroke dashstyle="long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289DB09" wp14:editId="6DA4C1CE">
                <wp:simplePos x="0" y="0"/>
                <wp:positionH relativeFrom="column">
                  <wp:posOffset>4892040</wp:posOffset>
                </wp:positionH>
                <wp:positionV relativeFrom="paragraph">
                  <wp:posOffset>1558925</wp:posOffset>
                </wp:positionV>
                <wp:extent cx="5080" cy="1915160"/>
                <wp:effectExtent l="0" t="0" r="33020" b="2794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80" cy="19151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B9F07F" id="Connecteur droit 13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2pt,122.75pt" to="385.6pt,2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4ABFE5C" wp14:editId="3549F972">
                <wp:simplePos x="0" y="0"/>
                <wp:positionH relativeFrom="column">
                  <wp:posOffset>4206240</wp:posOffset>
                </wp:positionH>
                <wp:positionV relativeFrom="paragraph">
                  <wp:posOffset>3479165</wp:posOffset>
                </wp:positionV>
                <wp:extent cx="690880" cy="149860"/>
                <wp:effectExtent l="0" t="0" r="33020" b="2159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0880" cy="1498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2A87A5" id="Connecteur droit 6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2pt,273.95pt" to="385.6pt,2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1F36513" wp14:editId="217981DD">
                <wp:simplePos x="0" y="0"/>
                <wp:positionH relativeFrom="column">
                  <wp:posOffset>4206240</wp:posOffset>
                </wp:positionH>
                <wp:positionV relativeFrom="paragraph">
                  <wp:posOffset>1569085</wp:posOffset>
                </wp:positionV>
                <wp:extent cx="690880" cy="149860"/>
                <wp:effectExtent l="0" t="0" r="33020" b="2159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0880" cy="1498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25DFED" id="Connecteur droit 7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2pt,123.55pt" to="385.6pt,1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D77CDC8" wp14:editId="081E4AF9">
                <wp:simplePos x="0" y="0"/>
                <wp:positionH relativeFrom="column">
                  <wp:posOffset>2844800</wp:posOffset>
                </wp:positionH>
                <wp:positionV relativeFrom="paragraph">
                  <wp:posOffset>360045</wp:posOffset>
                </wp:positionV>
                <wp:extent cx="675640" cy="139700"/>
                <wp:effectExtent l="0" t="0" r="29210" b="3175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5640" cy="139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62BAB2" id="Connecteur droit 8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pt,28.35pt" to="277.2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D2EF9B8" wp14:editId="5E2EB15A">
                <wp:simplePos x="0" y="0"/>
                <wp:positionH relativeFrom="column">
                  <wp:posOffset>3520440</wp:posOffset>
                </wp:positionH>
                <wp:positionV relativeFrom="paragraph">
                  <wp:posOffset>360045</wp:posOffset>
                </wp:positionV>
                <wp:extent cx="1371600" cy="1196340"/>
                <wp:effectExtent l="0" t="0" r="19050" b="2286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71600" cy="11963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C0229F" id="Connecteur droit 14" o:spid="_x0000_s1026" style="position:absolute;flip:x 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2pt,28.35pt" to="385.2pt,1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056BBA9" wp14:editId="5A6A26CC">
                <wp:simplePos x="0" y="0"/>
                <wp:positionH relativeFrom="column">
                  <wp:posOffset>2834640</wp:posOffset>
                </wp:positionH>
                <wp:positionV relativeFrom="paragraph">
                  <wp:posOffset>512445</wp:posOffset>
                </wp:positionV>
                <wp:extent cx="1371600" cy="1196340"/>
                <wp:effectExtent l="0" t="0" r="19050" b="22860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71600" cy="11963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ACBBA7" id="Connecteur droit 18" o:spid="_x0000_s1026" style="position:absolute;flip:x 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2pt,40.35pt" to="331.2pt,1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55F493C" wp14:editId="23895692">
                <wp:simplePos x="0" y="0"/>
                <wp:positionH relativeFrom="column">
                  <wp:posOffset>1432560</wp:posOffset>
                </wp:positionH>
                <wp:positionV relativeFrom="paragraph">
                  <wp:posOffset>497205</wp:posOffset>
                </wp:positionV>
                <wp:extent cx="1409700" cy="1211580"/>
                <wp:effectExtent l="0" t="0" r="19050" b="26670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09700" cy="12115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8EB422" id="Connecteur droit 19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8pt,39.15pt" to="223.8pt,1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6CAD55C" wp14:editId="0E681EB7">
                <wp:simplePos x="0" y="0"/>
                <wp:positionH relativeFrom="column">
                  <wp:posOffset>1440180</wp:posOffset>
                </wp:positionH>
                <wp:positionV relativeFrom="paragraph">
                  <wp:posOffset>1716405</wp:posOffset>
                </wp:positionV>
                <wp:extent cx="2781300" cy="1912620"/>
                <wp:effectExtent l="0" t="0" r="19050" b="1143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19126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B4D725" id="Rectangle 28" o:spid="_x0000_s1026" style="position:absolute;margin-left:113.4pt;margin-top:135.15pt;width:219pt;height:150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" fillcolor="white [3201]" strokecolor="black [3213]" strokeweight="1pt"/>
            </w:pict>
          </mc:Fallback>
        </mc:AlternateContent>
      </w:r>
    </w:p>
    <w:p w14:paraId="42EF3746" w14:textId="77777777" w:rsidR="00677920" w:rsidRPr="00677920" w:rsidRDefault="00677920" w:rsidP="00677920"/>
    <w:sectPr w:rsidR="00677920" w:rsidRPr="00677920" w:rsidSect="006A08CF">
      <w:pgSz w:w="11906" w:h="16838" w:code="9"/>
      <w:pgMar w:top="720" w:right="720" w:bottom="709" w:left="720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77374" w14:textId="77777777" w:rsidR="004D7260" w:rsidRDefault="004D7260" w:rsidP="005F749C">
      <w:pPr>
        <w:spacing w:after="0" w:line="240" w:lineRule="auto"/>
      </w:pPr>
      <w:r>
        <w:separator/>
      </w:r>
    </w:p>
  </w:endnote>
  <w:endnote w:type="continuationSeparator" w:id="0">
    <w:p w14:paraId="17091957" w14:textId="77777777" w:rsidR="004D7260" w:rsidRDefault="004D7260" w:rsidP="005F7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om Casual">
    <w:altName w:val="Times New Roman"/>
    <w:charset w:val="00"/>
    <w:family w:val="auto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6680628"/>
      <w:docPartObj>
        <w:docPartGallery w:val="Page Numbers (Bottom of Page)"/>
        <w:docPartUnique/>
      </w:docPartObj>
    </w:sdtPr>
    <w:sdtContent>
      <w:p w14:paraId="3C50EC7C" w14:textId="77777777" w:rsidR="00E014EF" w:rsidRDefault="00E014E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3E01">
          <w:rPr>
            <w:noProof/>
          </w:rPr>
          <w:t>2</w:t>
        </w:r>
        <w:r>
          <w:fldChar w:fldCharType="end"/>
        </w:r>
      </w:p>
    </w:sdtContent>
  </w:sdt>
  <w:p w14:paraId="078D25CB" w14:textId="77777777" w:rsidR="00E014EF" w:rsidRDefault="00E014EF" w:rsidP="00E014EF">
    <w:pPr>
      <w:pStyle w:val="Pieddepag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0784752"/>
      <w:docPartObj>
        <w:docPartGallery w:val="Page Numbers (Bottom of Page)"/>
        <w:docPartUnique/>
      </w:docPartObj>
    </w:sdtPr>
    <w:sdtContent>
      <w:p w14:paraId="505DB7AF" w14:textId="77777777" w:rsidR="00E014EF" w:rsidRDefault="00E014E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3E01">
          <w:rPr>
            <w:noProof/>
          </w:rPr>
          <w:t>1</w:t>
        </w:r>
        <w:r>
          <w:fldChar w:fldCharType="end"/>
        </w:r>
      </w:p>
    </w:sdtContent>
  </w:sdt>
  <w:p w14:paraId="365C8DD1" w14:textId="77777777" w:rsidR="00E014EF" w:rsidRDefault="00E014E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7907E" w14:textId="77777777" w:rsidR="004D7260" w:rsidRDefault="004D7260" w:rsidP="005F749C">
      <w:pPr>
        <w:spacing w:after="0" w:line="240" w:lineRule="auto"/>
      </w:pPr>
      <w:r>
        <w:separator/>
      </w:r>
    </w:p>
  </w:footnote>
  <w:footnote w:type="continuationSeparator" w:id="0">
    <w:p w14:paraId="58D1470A" w14:textId="77777777" w:rsidR="004D7260" w:rsidRDefault="004D7260" w:rsidP="005F7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22" w:type="dxa"/>
      <w:tblInd w:w="139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906"/>
      <w:gridCol w:w="6536"/>
      <w:gridCol w:w="1749"/>
      <w:gridCol w:w="131"/>
    </w:tblGrid>
    <w:tr w:rsidR="00F9788C" w14:paraId="69FC71EE" w14:textId="77777777" w:rsidTr="00E4467D">
      <w:trPr>
        <w:trHeight w:val="185"/>
      </w:trPr>
      <w:tc>
        <w:tcPr>
          <w:tcW w:w="10191" w:type="dxa"/>
          <w:gridSpan w:val="3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F2F2F2" w:themeFill="background1" w:themeFillShade="F2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1FFDAF8B" w14:textId="77777777" w:rsidR="00F9788C" w:rsidRPr="00E4467D" w:rsidRDefault="00F9788C" w:rsidP="00F9788C">
          <w:pPr>
            <w:pStyle w:val="TableContents"/>
            <w:ind w:right="-55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 w:rsidRPr="00E4467D">
            <w:rPr>
              <w:rFonts w:asciiTheme="minorHAnsi" w:hAnsiTheme="minorHAnsi" w:cstheme="minorHAnsi"/>
              <w:b/>
              <w:bCs/>
              <w:i/>
              <w:sz w:val="22"/>
              <w:szCs w:val="22"/>
            </w:rPr>
            <w:t>SMART CITY – SERRE CONNECTEE</w:t>
          </w:r>
        </w:p>
      </w:tc>
      <w:tc>
        <w:tcPr>
          <w:tcW w:w="131" w:type="dxa"/>
          <w:vMerge w:val="restart"/>
          <w:tcBorders>
            <w:lef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62441C3E" w14:textId="77777777" w:rsidR="00F9788C" w:rsidRDefault="00F9788C" w:rsidP="007D092C">
          <w:pPr>
            <w:pStyle w:val="TableContents"/>
          </w:pPr>
        </w:p>
      </w:tc>
    </w:tr>
    <w:tr w:rsidR="007D092C" w14:paraId="575E1595" w14:textId="77777777" w:rsidTr="00E4467D">
      <w:trPr>
        <w:trHeight w:val="524"/>
      </w:trPr>
      <w:tc>
        <w:tcPr>
          <w:tcW w:w="1906" w:type="dxa"/>
          <w:tcBorders>
            <w:left w:val="single" w:sz="2" w:space="0" w:color="000000"/>
            <w:bottom w:val="single" w:sz="2" w:space="0" w:color="000000"/>
          </w:tcBorders>
          <w:shd w:val="clear" w:color="auto" w:fill="FFFFFF" w:themeFill="background1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14AB9786" w14:textId="77777777" w:rsidR="007D092C" w:rsidRDefault="007D092C" w:rsidP="007D092C">
          <w:pPr>
            <w:pStyle w:val="TableContents"/>
            <w:jc w:val="center"/>
            <w:rPr>
              <w:rFonts w:ascii="Dom Casual" w:hAnsi="Dom Casual" w:hint="eastAsia"/>
            </w:rPr>
          </w:pPr>
          <w:r>
            <w:rPr>
              <w:noProof/>
              <w:lang w:eastAsia="fr-FR" w:bidi="ar-SA"/>
            </w:rPr>
            <w:drawing>
              <wp:inline distT="0" distB="0" distL="0" distR="0" wp14:anchorId="743A520C" wp14:editId="7C6A7E48">
                <wp:extent cx="1104900" cy="638641"/>
                <wp:effectExtent l="0" t="0" r="0" b="0"/>
                <wp:docPr id="5" name="Image 5" descr="Proposition de logos 2I2D-SI-CIT-IT-I2D - éduscol 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roposition de logos 2I2D-SI-CIT-IT-I2D - éduscol STI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954"/>
                        <a:stretch/>
                      </pic:blipFill>
                      <pic:spPr bwMode="auto">
                        <a:xfrm>
                          <a:off x="0" y="0"/>
                          <a:ext cx="1103801" cy="638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36" w:type="dxa"/>
          <w:tcBorders>
            <w:left w:val="single" w:sz="2" w:space="0" w:color="000000"/>
            <w:bottom w:val="single" w:sz="2" w:space="0" w:color="000000"/>
          </w:tcBorders>
          <w:shd w:val="clear" w:color="auto" w:fill="FFFFFF" w:themeFill="background1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15E09DEA" w14:textId="7E4E0280" w:rsidR="00F9788C" w:rsidRPr="00E4467D" w:rsidRDefault="00584273" w:rsidP="00F9788C">
          <w:pPr>
            <w:pStyle w:val="TableContents"/>
            <w:spacing w:line="276" w:lineRule="auto"/>
            <w:jc w:val="center"/>
            <w:rPr>
              <w:rFonts w:asciiTheme="minorHAnsi" w:hAnsiTheme="minorHAnsi" w:cstheme="minorHAnsi"/>
              <w:b/>
              <w:bCs/>
              <w:color w:val="244061"/>
              <w:sz w:val="28"/>
              <w:szCs w:val="28"/>
            </w:rPr>
          </w:pPr>
          <w:r>
            <w:rPr>
              <w:rFonts w:asciiTheme="minorHAnsi" w:hAnsiTheme="minorHAnsi" w:cstheme="minorHAnsi"/>
              <w:b/>
              <w:bCs/>
              <w:color w:val="244061"/>
              <w:sz w:val="28"/>
              <w:szCs w:val="28"/>
            </w:rPr>
            <w:t>Dimensionnement du radiateur</w:t>
          </w:r>
        </w:p>
        <w:p w14:paraId="6516D041" w14:textId="77777777" w:rsidR="007D092C" w:rsidRPr="00E4467D" w:rsidRDefault="007D092C" w:rsidP="00F9788C">
          <w:pPr>
            <w:pStyle w:val="TableContents"/>
            <w:spacing w:line="276" w:lineRule="auto"/>
            <w:jc w:val="center"/>
            <w:rPr>
              <w:rFonts w:asciiTheme="minorHAnsi" w:hAnsiTheme="minorHAnsi" w:cstheme="minorHAnsi"/>
              <w:b/>
              <w:bCs/>
              <w:i/>
              <w:iCs w:val="0"/>
              <w:color w:val="244061"/>
            </w:rPr>
          </w:pPr>
          <w:r w:rsidRPr="00E4467D">
            <w:rPr>
              <w:rFonts w:asciiTheme="minorHAnsi" w:hAnsiTheme="minorHAnsi" w:cstheme="minorHAnsi"/>
              <w:b/>
              <w:bCs/>
              <w:i/>
              <w:color w:val="244061"/>
              <w:sz w:val="22"/>
              <w:szCs w:val="22"/>
            </w:rPr>
            <w:t>Quels sont les constituants d’une serre et leurs fonctions</w:t>
          </w:r>
          <w:r w:rsidR="00F9788C" w:rsidRPr="00E4467D">
            <w:rPr>
              <w:rFonts w:asciiTheme="minorHAnsi" w:hAnsiTheme="minorHAnsi" w:cstheme="minorHAnsi"/>
              <w:b/>
              <w:bCs/>
              <w:i/>
              <w:color w:val="244061"/>
              <w:sz w:val="22"/>
              <w:szCs w:val="22"/>
            </w:rPr>
            <w:t> ?</w:t>
          </w:r>
        </w:p>
      </w:tc>
      <w:tc>
        <w:tcPr>
          <w:tcW w:w="1749" w:type="dxa"/>
          <w:tcBorders>
            <w:left w:val="single" w:sz="2" w:space="0" w:color="000000"/>
            <w:bottom w:val="single" w:sz="2" w:space="0" w:color="000000"/>
          </w:tcBorders>
          <w:shd w:val="clear" w:color="auto" w:fill="FFFFFF" w:themeFill="background1"/>
          <w:vAlign w:val="center"/>
        </w:tcPr>
        <w:p w14:paraId="37403AEF" w14:textId="77777777" w:rsidR="00E4467D" w:rsidRDefault="007D092C" w:rsidP="00320C66">
          <w:pPr>
            <w:pStyle w:val="TableContents"/>
            <w:tabs>
              <w:tab w:val="left" w:pos="376"/>
            </w:tabs>
            <w:spacing w:line="360" w:lineRule="auto"/>
            <w:jc w:val="center"/>
            <w:rPr>
              <w:rFonts w:asciiTheme="minorHAnsi" w:hAnsiTheme="minorHAnsi" w:cstheme="minorHAnsi"/>
              <w:b/>
              <w:bCs/>
              <w:noProof/>
              <w:color w:val="244061"/>
              <w:lang w:eastAsia="fr-FR" w:bidi="ar-SA"/>
            </w:rPr>
          </w:pPr>
          <w:r w:rsidRPr="00E4467D">
            <w:rPr>
              <w:rFonts w:asciiTheme="minorHAnsi" w:hAnsiTheme="minorHAnsi" w:cstheme="minorHAnsi"/>
              <w:b/>
              <w:bCs/>
              <w:noProof/>
              <w:color w:val="244061"/>
              <w:lang w:eastAsia="fr-FR" w:bidi="ar-SA"/>
            </w:rPr>
            <w:t>AC</w:t>
          </w:r>
          <w:r w:rsidR="00E4467D">
            <w:rPr>
              <w:rFonts w:asciiTheme="minorHAnsi" w:hAnsiTheme="minorHAnsi" w:cstheme="minorHAnsi"/>
              <w:b/>
              <w:bCs/>
              <w:noProof/>
              <w:color w:val="244061"/>
              <w:lang w:eastAsia="fr-FR" w:bidi="ar-SA"/>
            </w:rPr>
            <w:t xml:space="preserve">         EE</w:t>
          </w:r>
        </w:p>
        <w:p w14:paraId="3621BD30" w14:textId="77777777" w:rsidR="007D092C" w:rsidRPr="00E4467D" w:rsidRDefault="00E4467D" w:rsidP="00E4467D">
          <w:pPr>
            <w:pStyle w:val="TableContents"/>
            <w:spacing w:line="360" w:lineRule="auto"/>
            <w:jc w:val="center"/>
            <w:rPr>
              <w:rFonts w:asciiTheme="minorHAnsi" w:hAnsiTheme="minorHAnsi" w:cstheme="minorHAnsi"/>
              <w:b/>
              <w:bCs/>
              <w:noProof/>
              <w:color w:val="244061"/>
              <w:lang w:eastAsia="fr-FR" w:bidi="ar-SA"/>
            </w:rPr>
          </w:pPr>
          <w:r>
            <w:rPr>
              <w:rFonts w:asciiTheme="minorHAnsi" w:hAnsiTheme="minorHAnsi" w:cstheme="minorHAnsi"/>
              <w:b/>
              <w:bCs/>
              <w:noProof/>
              <w:color w:val="244061"/>
              <w:lang w:eastAsia="fr-FR" w:bidi="ar-SA"/>
            </w:rPr>
            <w:t xml:space="preserve">ITEC      </w:t>
          </w:r>
          <w:r w:rsidR="007D092C" w:rsidRPr="00E4467D">
            <w:rPr>
              <w:rFonts w:asciiTheme="minorHAnsi" w:hAnsiTheme="minorHAnsi" w:cstheme="minorHAnsi"/>
              <w:b/>
              <w:bCs/>
              <w:noProof/>
              <w:color w:val="244061"/>
              <w:lang w:eastAsia="fr-FR" w:bidi="ar-SA"/>
            </w:rPr>
            <w:t>SIN</w:t>
          </w:r>
        </w:p>
      </w:tc>
      <w:tc>
        <w:tcPr>
          <w:tcW w:w="131" w:type="dxa"/>
          <w:vMerge/>
          <w:tcBorders>
            <w:lef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4763B686" w14:textId="77777777" w:rsidR="007D092C" w:rsidRDefault="007D092C" w:rsidP="007D092C">
          <w:pPr>
            <w:pStyle w:val="TableContents"/>
          </w:pPr>
        </w:p>
      </w:tc>
    </w:tr>
    <w:tr w:rsidR="00320C66" w14:paraId="6D6D9F11" w14:textId="77777777" w:rsidTr="00D230C1">
      <w:trPr>
        <w:gridAfter w:val="1"/>
        <w:wAfter w:w="131" w:type="dxa"/>
        <w:trHeight w:val="330"/>
      </w:trPr>
      <w:tc>
        <w:tcPr>
          <w:tcW w:w="10191" w:type="dxa"/>
          <w:gridSpan w:val="3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4F6EEC57" w14:textId="77777777" w:rsidR="00320C66" w:rsidRPr="00E4467D" w:rsidRDefault="00320C66" w:rsidP="00320C66">
          <w:pPr>
            <w:pStyle w:val="Titre81"/>
            <w:tabs>
              <w:tab w:val="center" w:pos="8760"/>
            </w:tabs>
            <w:spacing w:before="0"/>
            <w:ind w:left="113" w:right="142"/>
            <w:rPr>
              <w:rFonts w:asciiTheme="minorHAnsi" w:hAnsiTheme="minorHAnsi" w:cstheme="minorHAnsi"/>
              <w:b/>
              <w:bCs/>
              <w:i w:val="0"/>
              <w:iCs/>
            </w:rPr>
          </w:pPr>
          <w:r w:rsidRPr="00E4467D">
            <w:rPr>
              <w:rFonts w:asciiTheme="minorHAnsi" w:hAnsiTheme="minorHAnsi" w:cstheme="minorHAnsi"/>
              <w:b/>
              <w:bCs/>
              <w:i w:val="0"/>
            </w:rPr>
            <w:t>Nom / Prénom :</w:t>
          </w:r>
        </w:p>
      </w:tc>
    </w:tr>
  </w:tbl>
  <w:p w14:paraId="217C4ABC" w14:textId="77777777" w:rsidR="001337BB" w:rsidRPr="005C5F86" w:rsidRDefault="001337BB" w:rsidP="00320C6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4C067" w14:textId="77777777" w:rsidR="00C60C03" w:rsidRPr="005C5F86" w:rsidRDefault="00C60C03" w:rsidP="00320C6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1A4D"/>
    <w:multiLevelType w:val="hybridMultilevel"/>
    <w:tmpl w:val="88549E1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62CC0"/>
    <w:multiLevelType w:val="hybridMultilevel"/>
    <w:tmpl w:val="3AEE0FE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D4A21"/>
    <w:multiLevelType w:val="multilevel"/>
    <w:tmpl w:val="0B38C044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D246287"/>
    <w:multiLevelType w:val="hybridMultilevel"/>
    <w:tmpl w:val="3130733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6584B"/>
    <w:multiLevelType w:val="hybridMultilevel"/>
    <w:tmpl w:val="7FE63C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B5264"/>
    <w:multiLevelType w:val="hybridMultilevel"/>
    <w:tmpl w:val="3F9830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87C05"/>
    <w:multiLevelType w:val="hybridMultilevel"/>
    <w:tmpl w:val="ADC047B0"/>
    <w:lvl w:ilvl="0" w:tplc="77A0C740">
      <w:start w:val="1"/>
      <w:numFmt w:val="decimal"/>
      <w:pStyle w:val="Exercices"/>
      <w:lvlText w:val="Exercice %1.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>
      <w:start w:val="1"/>
      <w:numFmt w:val="lowerLetter"/>
      <w:lvlText w:val="%2."/>
      <w:lvlJc w:val="left"/>
      <w:pPr>
        <w:ind w:left="2520" w:hanging="360"/>
      </w:pPr>
    </w:lvl>
    <w:lvl w:ilvl="2" w:tplc="040C001B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EC10D2E"/>
    <w:multiLevelType w:val="hybridMultilevel"/>
    <w:tmpl w:val="B6EC1DB0"/>
    <w:lvl w:ilvl="0" w:tplc="F9FCBB72">
      <w:start w:val="1"/>
      <w:numFmt w:val="decimal"/>
      <w:pStyle w:val="Etapes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C449D"/>
    <w:multiLevelType w:val="multilevel"/>
    <w:tmpl w:val="A782BA6E"/>
    <w:numStyleLink w:val="Questions"/>
  </w:abstractNum>
  <w:abstractNum w:abstractNumId="9" w15:restartNumberingAfterBreak="0">
    <w:nsid w:val="2BD12321"/>
    <w:multiLevelType w:val="hybridMultilevel"/>
    <w:tmpl w:val="FA5AEA8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203D9F"/>
    <w:multiLevelType w:val="hybridMultilevel"/>
    <w:tmpl w:val="ADA2A834"/>
    <w:lvl w:ilvl="0" w:tplc="631828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36796"/>
    <w:multiLevelType w:val="hybridMultilevel"/>
    <w:tmpl w:val="80DE674A"/>
    <w:lvl w:ilvl="0" w:tplc="34284AAE">
      <w:start w:val="1"/>
      <w:numFmt w:val="decimal"/>
      <w:pStyle w:val="Partie"/>
      <w:lvlText w:val="Partie %1."/>
      <w:lvlJc w:val="left"/>
      <w:pPr>
        <w:ind w:left="21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50AD3C41"/>
    <w:multiLevelType w:val="hybridMultilevel"/>
    <w:tmpl w:val="BCCA139E"/>
    <w:lvl w:ilvl="0" w:tplc="A216A800">
      <w:start w:val="1"/>
      <w:numFmt w:val="bullet"/>
      <w:pStyle w:val="Titre3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571C1E0F"/>
    <w:multiLevelType w:val="hybridMultilevel"/>
    <w:tmpl w:val="AC6AFBB0"/>
    <w:lvl w:ilvl="0" w:tplc="72440AC6">
      <w:start w:val="1"/>
      <w:numFmt w:val="decimal"/>
      <w:pStyle w:val="Titredivers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1B1770"/>
    <w:multiLevelType w:val="hybridMultilevel"/>
    <w:tmpl w:val="FB30FCC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D82589"/>
    <w:multiLevelType w:val="multilevel"/>
    <w:tmpl w:val="A782BA6E"/>
    <w:styleLink w:val="Questions"/>
    <w:lvl w:ilvl="0">
      <w:start w:val="1"/>
      <w:numFmt w:val="decimal"/>
      <w:pStyle w:val="NQuestions"/>
      <w:lvlText w:val="Q°%1 :"/>
      <w:lvlJc w:val="left"/>
      <w:pPr>
        <w:tabs>
          <w:tab w:val="num" w:pos="851"/>
        </w:tabs>
        <w:ind w:left="360" w:hanging="360"/>
      </w:pPr>
      <w:rPr>
        <w:rFonts w:ascii="Cambria" w:hAnsi="Cambria" w:hint="default"/>
        <w:b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80B1989"/>
    <w:multiLevelType w:val="hybridMultilevel"/>
    <w:tmpl w:val="C03688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78828C">
      <w:numFmt w:val="bullet"/>
      <w:lvlText w:val=""/>
      <w:lvlJc w:val="left"/>
      <w:pPr>
        <w:ind w:left="2160" w:hanging="360"/>
      </w:pPr>
      <w:rPr>
        <w:rFonts w:ascii="Wingdings" w:eastAsiaTheme="minorHAnsi" w:hAnsi="Wingdings" w:cstheme="minorBidi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D07C1C"/>
    <w:multiLevelType w:val="hybridMultilevel"/>
    <w:tmpl w:val="44AA7CD6"/>
    <w:lvl w:ilvl="0" w:tplc="ADFC0758">
      <w:start w:val="1"/>
      <w:numFmt w:val="bullet"/>
      <w:pStyle w:val="Objectifs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2296121">
    <w:abstractNumId w:val="2"/>
  </w:num>
  <w:num w:numId="2" w16cid:durableId="583144506">
    <w:abstractNumId w:val="12"/>
  </w:num>
  <w:num w:numId="3" w16cid:durableId="827988219">
    <w:abstractNumId w:val="17"/>
  </w:num>
  <w:num w:numId="4" w16cid:durableId="946540480">
    <w:abstractNumId w:val="6"/>
  </w:num>
  <w:num w:numId="5" w16cid:durableId="964194230">
    <w:abstractNumId w:val="5"/>
  </w:num>
  <w:num w:numId="6" w16cid:durableId="128476089">
    <w:abstractNumId w:val="11"/>
  </w:num>
  <w:num w:numId="7" w16cid:durableId="1963536852">
    <w:abstractNumId w:val="15"/>
  </w:num>
  <w:num w:numId="8" w16cid:durableId="1750926075">
    <w:abstractNumId w:val="8"/>
    <w:lvlOverride w:ilvl="0">
      <w:lvl w:ilvl="0">
        <w:start w:val="1"/>
        <w:numFmt w:val="decimal"/>
        <w:pStyle w:val="NQuestions"/>
        <w:lvlText w:val="Q°%1 :"/>
        <w:lvlJc w:val="left"/>
        <w:pPr>
          <w:tabs>
            <w:tab w:val="num" w:pos="851"/>
          </w:tabs>
          <w:ind w:left="360" w:hanging="360"/>
        </w:pPr>
        <w:rPr>
          <w:rFonts w:ascii="Arial" w:hAnsi="Arial" w:cs="Arial" w:hint="default"/>
          <w:b/>
          <w:sz w:val="28"/>
        </w:rPr>
      </w:lvl>
    </w:lvlOverride>
  </w:num>
  <w:num w:numId="9" w16cid:durableId="411463652">
    <w:abstractNumId w:val="14"/>
  </w:num>
  <w:num w:numId="10" w16cid:durableId="1815248432">
    <w:abstractNumId w:val="3"/>
  </w:num>
  <w:num w:numId="11" w16cid:durableId="339087036">
    <w:abstractNumId w:val="4"/>
  </w:num>
  <w:num w:numId="12" w16cid:durableId="2076583769">
    <w:abstractNumId w:val="13"/>
  </w:num>
  <w:num w:numId="13" w16cid:durableId="1118371987">
    <w:abstractNumId w:val="7"/>
  </w:num>
  <w:num w:numId="14" w16cid:durableId="1633515991">
    <w:abstractNumId w:val="9"/>
  </w:num>
  <w:num w:numId="15" w16cid:durableId="1599675239">
    <w:abstractNumId w:val="16"/>
  </w:num>
  <w:num w:numId="16" w16cid:durableId="368339866">
    <w:abstractNumId w:val="0"/>
  </w:num>
  <w:num w:numId="17" w16cid:durableId="1389763309">
    <w:abstractNumId w:val="1"/>
  </w:num>
  <w:num w:numId="18" w16cid:durableId="572544123">
    <w:abstractNumId w:val="8"/>
  </w:num>
  <w:num w:numId="19" w16cid:durableId="1586919539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C94"/>
    <w:rsid w:val="00010E1B"/>
    <w:rsid w:val="000126BB"/>
    <w:rsid w:val="00013726"/>
    <w:rsid w:val="00025999"/>
    <w:rsid w:val="000359C0"/>
    <w:rsid w:val="00042CD9"/>
    <w:rsid w:val="00046B9A"/>
    <w:rsid w:val="0005178D"/>
    <w:rsid w:val="000553FB"/>
    <w:rsid w:val="00066355"/>
    <w:rsid w:val="00073C18"/>
    <w:rsid w:val="0008034C"/>
    <w:rsid w:val="00080B13"/>
    <w:rsid w:val="000A0E37"/>
    <w:rsid w:val="000A19A2"/>
    <w:rsid w:val="000B5828"/>
    <w:rsid w:val="000C19FB"/>
    <w:rsid w:val="000D2587"/>
    <w:rsid w:val="000D5A1F"/>
    <w:rsid w:val="000D789D"/>
    <w:rsid w:val="00106CCE"/>
    <w:rsid w:val="00106CDB"/>
    <w:rsid w:val="00121727"/>
    <w:rsid w:val="001337BB"/>
    <w:rsid w:val="00140185"/>
    <w:rsid w:val="001422EF"/>
    <w:rsid w:val="001430AC"/>
    <w:rsid w:val="00143D82"/>
    <w:rsid w:val="001513C1"/>
    <w:rsid w:val="00154DA3"/>
    <w:rsid w:val="00176010"/>
    <w:rsid w:val="00186AFC"/>
    <w:rsid w:val="00186B67"/>
    <w:rsid w:val="001A2B43"/>
    <w:rsid w:val="001A4EF2"/>
    <w:rsid w:val="001A6731"/>
    <w:rsid w:val="001B403F"/>
    <w:rsid w:val="001B5CFD"/>
    <w:rsid w:val="001C38B7"/>
    <w:rsid w:val="001D2DD1"/>
    <w:rsid w:val="001D3CD7"/>
    <w:rsid w:val="001F2262"/>
    <w:rsid w:val="001F4A4C"/>
    <w:rsid w:val="001F5E67"/>
    <w:rsid w:val="001F6BF8"/>
    <w:rsid w:val="001F73F6"/>
    <w:rsid w:val="00204571"/>
    <w:rsid w:val="002226E0"/>
    <w:rsid w:val="002300BE"/>
    <w:rsid w:val="0023010C"/>
    <w:rsid w:val="00234419"/>
    <w:rsid w:val="0025361A"/>
    <w:rsid w:val="002545A6"/>
    <w:rsid w:val="00255AE7"/>
    <w:rsid w:val="002578FD"/>
    <w:rsid w:val="00260794"/>
    <w:rsid w:val="00286B4A"/>
    <w:rsid w:val="00290F67"/>
    <w:rsid w:val="002A5745"/>
    <w:rsid w:val="002B50EC"/>
    <w:rsid w:val="002C17AB"/>
    <w:rsid w:val="002C1CB2"/>
    <w:rsid w:val="002C2647"/>
    <w:rsid w:val="002D0B49"/>
    <w:rsid w:val="002D1D49"/>
    <w:rsid w:val="002D5738"/>
    <w:rsid w:val="002D67C7"/>
    <w:rsid w:val="002D6CA1"/>
    <w:rsid w:val="002E44B7"/>
    <w:rsid w:val="00306804"/>
    <w:rsid w:val="00307442"/>
    <w:rsid w:val="00313D89"/>
    <w:rsid w:val="00314987"/>
    <w:rsid w:val="00314C0B"/>
    <w:rsid w:val="00320C66"/>
    <w:rsid w:val="00332183"/>
    <w:rsid w:val="003351B8"/>
    <w:rsid w:val="00336560"/>
    <w:rsid w:val="00337516"/>
    <w:rsid w:val="003443BF"/>
    <w:rsid w:val="00347EB9"/>
    <w:rsid w:val="00350BA9"/>
    <w:rsid w:val="003526A7"/>
    <w:rsid w:val="00354D42"/>
    <w:rsid w:val="00356434"/>
    <w:rsid w:val="0036732B"/>
    <w:rsid w:val="003741CC"/>
    <w:rsid w:val="00376546"/>
    <w:rsid w:val="00385E21"/>
    <w:rsid w:val="0038664A"/>
    <w:rsid w:val="00395882"/>
    <w:rsid w:val="003A4A45"/>
    <w:rsid w:val="003B11F1"/>
    <w:rsid w:val="003C04A1"/>
    <w:rsid w:val="003C4CFE"/>
    <w:rsid w:val="003F0E1C"/>
    <w:rsid w:val="003F4A96"/>
    <w:rsid w:val="003F5B3E"/>
    <w:rsid w:val="00400359"/>
    <w:rsid w:val="00402D06"/>
    <w:rsid w:val="00405207"/>
    <w:rsid w:val="00406FDF"/>
    <w:rsid w:val="00420897"/>
    <w:rsid w:val="004232FD"/>
    <w:rsid w:val="00425AC0"/>
    <w:rsid w:val="0043699A"/>
    <w:rsid w:val="00441D45"/>
    <w:rsid w:val="00451449"/>
    <w:rsid w:val="00460779"/>
    <w:rsid w:val="0047717B"/>
    <w:rsid w:val="004810BE"/>
    <w:rsid w:val="00484776"/>
    <w:rsid w:val="00491E90"/>
    <w:rsid w:val="00495471"/>
    <w:rsid w:val="004976B3"/>
    <w:rsid w:val="00497BC4"/>
    <w:rsid w:val="004A0131"/>
    <w:rsid w:val="004A01F1"/>
    <w:rsid w:val="004A4AC6"/>
    <w:rsid w:val="004A4EEA"/>
    <w:rsid w:val="004A5671"/>
    <w:rsid w:val="004A7CD0"/>
    <w:rsid w:val="004B11FE"/>
    <w:rsid w:val="004C3E01"/>
    <w:rsid w:val="004D3AB7"/>
    <w:rsid w:val="004D7260"/>
    <w:rsid w:val="004E1A7E"/>
    <w:rsid w:val="004E2438"/>
    <w:rsid w:val="005014CE"/>
    <w:rsid w:val="00501EBD"/>
    <w:rsid w:val="00505EF4"/>
    <w:rsid w:val="00511A0B"/>
    <w:rsid w:val="005253DD"/>
    <w:rsid w:val="0053084E"/>
    <w:rsid w:val="00534410"/>
    <w:rsid w:val="00556322"/>
    <w:rsid w:val="00575DB9"/>
    <w:rsid w:val="00584273"/>
    <w:rsid w:val="005876F8"/>
    <w:rsid w:val="005A02DA"/>
    <w:rsid w:val="005B0B00"/>
    <w:rsid w:val="005C3E08"/>
    <w:rsid w:val="005C4685"/>
    <w:rsid w:val="005C5F86"/>
    <w:rsid w:val="005D0B6B"/>
    <w:rsid w:val="005D65D8"/>
    <w:rsid w:val="005E3AA1"/>
    <w:rsid w:val="005E639D"/>
    <w:rsid w:val="005F28FE"/>
    <w:rsid w:val="005F63F6"/>
    <w:rsid w:val="005F749C"/>
    <w:rsid w:val="006044B0"/>
    <w:rsid w:val="00607EED"/>
    <w:rsid w:val="0062296D"/>
    <w:rsid w:val="00625F12"/>
    <w:rsid w:val="00634062"/>
    <w:rsid w:val="00640C7B"/>
    <w:rsid w:val="00643386"/>
    <w:rsid w:val="00645980"/>
    <w:rsid w:val="006610B1"/>
    <w:rsid w:val="00671319"/>
    <w:rsid w:val="00677920"/>
    <w:rsid w:val="00677C2A"/>
    <w:rsid w:val="00683C44"/>
    <w:rsid w:val="006A08CF"/>
    <w:rsid w:val="006A2C30"/>
    <w:rsid w:val="006A6A21"/>
    <w:rsid w:val="006B4BED"/>
    <w:rsid w:val="006B50F7"/>
    <w:rsid w:val="006C1924"/>
    <w:rsid w:val="006C5256"/>
    <w:rsid w:val="006D103A"/>
    <w:rsid w:val="006F3315"/>
    <w:rsid w:val="006F469A"/>
    <w:rsid w:val="006F7663"/>
    <w:rsid w:val="00711D03"/>
    <w:rsid w:val="0071307F"/>
    <w:rsid w:val="007212AB"/>
    <w:rsid w:val="00726314"/>
    <w:rsid w:val="00727FDC"/>
    <w:rsid w:val="0073091B"/>
    <w:rsid w:val="007370B5"/>
    <w:rsid w:val="0074483E"/>
    <w:rsid w:val="007571DB"/>
    <w:rsid w:val="00757F24"/>
    <w:rsid w:val="007657D9"/>
    <w:rsid w:val="007668C9"/>
    <w:rsid w:val="00766D79"/>
    <w:rsid w:val="0078057B"/>
    <w:rsid w:val="00780F06"/>
    <w:rsid w:val="00782FC2"/>
    <w:rsid w:val="00785649"/>
    <w:rsid w:val="00791567"/>
    <w:rsid w:val="007942ED"/>
    <w:rsid w:val="0079742C"/>
    <w:rsid w:val="007A13A8"/>
    <w:rsid w:val="007B17B3"/>
    <w:rsid w:val="007B5F9F"/>
    <w:rsid w:val="007B6C28"/>
    <w:rsid w:val="007C2571"/>
    <w:rsid w:val="007C4623"/>
    <w:rsid w:val="007D092C"/>
    <w:rsid w:val="007D5169"/>
    <w:rsid w:val="007E7870"/>
    <w:rsid w:val="007F1C40"/>
    <w:rsid w:val="00811E26"/>
    <w:rsid w:val="008215B4"/>
    <w:rsid w:val="008271A5"/>
    <w:rsid w:val="008273DE"/>
    <w:rsid w:val="0083098B"/>
    <w:rsid w:val="00833A66"/>
    <w:rsid w:val="00833CDC"/>
    <w:rsid w:val="0084588E"/>
    <w:rsid w:val="00845E33"/>
    <w:rsid w:val="00854C8F"/>
    <w:rsid w:val="0085678A"/>
    <w:rsid w:val="0087272C"/>
    <w:rsid w:val="00876921"/>
    <w:rsid w:val="00877FC7"/>
    <w:rsid w:val="00890820"/>
    <w:rsid w:val="00890A50"/>
    <w:rsid w:val="00895410"/>
    <w:rsid w:val="00896196"/>
    <w:rsid w:val="008B1A53"/>
    <w:rsid w:val="008B1D1E"/>
    <w:rsid w:val="008C0D13"/>
    <w:rsid w:val="008C138D"/>
    <w:rsid w:val="008D6537"/>
    <w:rsid w:val="008D7654"/>
    <w:rsid w:val="008E58B5"/>
    <w:rsid w:val="008E5EA3"/>
    <w:rsid w:val="008F0E6E"/>
    <w:rsid w:val="009012D6"/>
    <w:rsid w:val="00905EE2"/>
    <w:rsid w:val="00912691"/>
    <w:rsid w:val="0092456D"/>
    <w:rsid w:val="00924DEB"/>
    <w:rsid w:val="009314AD"/>
    <w:rsid w:val="009359DA"/>
    <w:rsid w:val="009377DE"/>
    <w:rsid w:val="009414A0"/>
    <w:rsid w:val="00942560"/>
    <w:rsid w:val="009604D9"/>
    <w:rsid w:val="00962CC5"/>
    <w:rsid w:val="00963BC1"/>
    <w:rsid w:val="00975E04"/>
    <w:rsid w:val="00985968"/>
    <w:rsid w:val="00991623"/>
    <w:rsid w:val="0099190D"/>
    <w:rsid w:val="00993AF1"/>
    <w:rsid w:val="00995DD7"/>
    <w:rsid w:val="009A413C"/>
    <w:rsid w:val="009A7D75"/>
    <w:rsid w:val="009B492C"/>
    <w:rsid w:val="009B6C55"/>
    <w:rsid w:val="009C30AD"/>
    <w:rsid w:val="009C35CC"/>
    <w:rsid w:val="009C684A"/>
    <w:rsid w:val="009D70FE"/>
    <w:rsid w:val="009E399E"/>
    <w:rsid w:val="009E5B10"/>
    <w:rsid w:val="009E7287"/>
    <w:rsid w:val="009F5F22"/>
    <w:rsid w:val="00A03889"/>
    <w:rsid w:val="00A2154E"/>
    <w:rsid w:val="00A372A4"/>
    <w:rsid w:val="00A404C1"/>
    <w:rsid w:val="00A4180B"/>
    <w:rsid w:val="00A42EF2"/>
    <w:rsid w:val="00A42F2F"/>
    <w:rsid w:val="00A6432A"/>
    <w:rsid w:val="00A64D4E"/>
    <w:rsid w:val="00A64D7A"/>
    <w:rsid w:val="00A749A7"/>
    <w:rsid w:val="00A75429"/>
    <w:rsid w:val="00A841C0"/>
    <w:rsid w:val="00A95120"/>
    <w:rsid w:val="00AA0C3D"/>
    <w:rsid w:val="00AB537D"/>
    <w:rsid w:val="00AD3CA6"/>
    <w:rsid w:val="00AD5773"/>
    <w:rsid w:val="00AE2995"/>
    <w:rsid w:val="00AF0586"/>
    <w:rsid w:val="00AF64E7"/>
    <w:rsid w:val="00B005AD"/>
    <w:rsid w:val="00B06944"/>
    <w:rsid w:val="00B105F4"/>
    <w:rsid w:val="00B11AC5"/>
    <w:rsid w:val="00B17252"/>
    <w:rsid w:val="00B17854"/>
    <w:rsid w:val="00B21A2C"/>
    <w:rsid w:val="00B23182"/>
    <w:rsid w:val="00B30270"/>
    <w:rsid w:val="00B31A42"/>
    <w:rsid w:val="00B42CF4"/>
    <w:rsid w:val="00B46A23"/>
    <w:rsid w:val="00B545EF"/>
    <w:rsid w:val="00B616E6"/>
    <w:rsid w:val="00B63178"/>
    <w:rsid w:val="00B64906"/>
    <w:rsid w:val="00B735A4"/>
    <w:rsid w:val="00B7719E"/>
    <w:rsid w:val="00B804B3"/>
    <w:rsid w:val="00B80CBF"/>
    <w:rsid w:val="00B87A81"/>
    <w:rsid w:val="00BA3547"/>
    <w:rsid w:val="00BD1539"/>
    <w:rsid w:val="00BE4429"/>
    <w:rsid w:val="00BE5BCA"/>
    <w:rsid w:val="00BF08F8"/>
    <w:rsid w:val="00C023C7"/>
    <w:rsid w:val="00C02A9E"/>
    <w:rsid w:val="00C151AE"/>
    <w:rsid w:val="00C245B9"/>
    <w:rsid w:val="00C30ECA"/>
    <w:rsid w:val="00C31D9D"/>
    <w:rsid w:val="00C33155"/>
    <w:rsid w:val="00C3527C"/>
    <w:rsid w:val="00C35C1E"/>
    <w:rsid w:val="00C365FA"/>
    <w:rsid w:val="00C407D3"/>
    <w:rsid w:val="00C5103B"/>
    <w:rsid w:val="00C60C03"/>
    <w:rsid w:val="00C619F0"/>
    <w:rsid w:val="00C727B7"/>
    <w:rsid w:val="00C7465F"/>
    <w:rsid w:val="00C82B97"/>
    <w:rsid w:val="00C95C94"/>
    <w:rsid w:val="00C97013"/>
    <w:rsid w:val="00CA1C62"/>
    <w:rsid w:val="00CA30CB"/>
    <w:rsid w:val="00CA6DC4"/>
    <w:rsid w:val="00CB081F"/>
    <w:rsid w:val="00CC7FB7"/>
    <w:rsid w:val="00CD553D"/>
    <w:rsid w:val="00CD640E"/>
    <w:rsid w:val="00CE6972"/>
    <w:rsid w:val="00CF5D41"/>
    <w:rsid w:val="00D002A9"/>
    <w:rsid w:val="00D03BF6"/>
    <w:rsid w:val="00D10786"/>
    <w:rsid w:val="00D142BB"/>
    <w:rsid w:val="00D17528"/>
    <w:rsid w:val="00D17DA2"/>
    <w:rsid w:val="00D21270"/>
    <w:rsid w:val="00D274DD"/>
    <w:rsid w:val="00D30C31"/>
    <w:rsid w:val="00D31741"/>
    <w:rsid w:val="00D43554"/>
    <w:rsid w:val="00D5211A"/>
    <w:rsid w:val="00D5682F"/>
    <w:rsid w:val="00D60928"/>
    <w:rsid w:val="00D76CAE"/>
    <w:rsid w:val="00D80020"/>
    <w:rsid w:val="00D81C7F"/>
    <w:rsid w:val="00D95C27"/>
    <w:rsid w:val="00DB157C"/>
    <w:rsid w:val="00DB7309"/>
    <w:rsid w:val="00DB7CD4"/>
    <w:rsid w:val="00DC6CB0"/>
    <w:rsid w:val="00DD6E00"/>
    <w:rsid w:val="00DF41C4"/>
    <w:rsid w:val="00E014EF"/>
    <w:rsid w:val="00E101B5"/>
    <w:rsid w:val="00E11E74"/>
    <w:rsid w:val="00E12C0D"/>
    <w:rsid w:val="00E17F68"/>
    <w:rsid w:val="00E20F75"/>
    <w:rsid w:val="00E36692"/>
    <w:rsid w:val="00E3779E"/>
    <w:rsid w:val="00E40996"/>
    <w:rsid w:val="00E40CC3"/>
    <w:rsid w:val="00E4467D"/>
    <w:rsid w:val="00E47F1A"/>
    <w:rsid w:val="00E53F3E"/>
    <w:rsid w:val="00E65B68"/>
    <w:rsid w:val="00E66909"/>
    <w:rsid w:val="00E74D81"/>
    <w:rsid w:val="00E84C04"/>
    <w:rsid w:val="00E85C16"/>
    <w:rsid w:val="00E87228"/>
    <w:rsid w:val="00E977BD"/>
    <w:rsid w:val="00EA0040"/>
    <w:rsid w:val="00EA1F98"/>
    <w:rsid w:val="00EA3F29"/>
    <w:rsid w:val="00EA6C84"/>
    <w:rsid w:val="00EB2248"/>
    <w:rsid w:val="00EB2E47"/>
    <w:rsid w:val="00EC6624"/>
    <w:rsid w:val="00EC69F1"/>
    <w:rsid w:val="00ED561E"/>
    <w:rsid w:val="00ED6DF8"/>
    <w:rsid w:val="00EE2DDE"/>
    <w:rsid w:val="00EE6721"/>
    <w:rsid w:val="00EE74B2"/>
    <w:rsid w:val="00EF294C"/>
    <w:rsid w:val="00EF3CA5"/>
    <w:rsid w:val="00F048FE"/>
    <w:rsid w:val="00F1500A"/>
    <w:rsid w:val="00F24E6C"/>
    <w:rsid w:val="00F26C18"/>
    <w:rsid w:val="00F30E0D"/>
    <w:rsid w:val="00F3272A"/>
    <w:rsid w:val="00F33B36"/>
    <w:rsid w:val="00F35411"/>
    <w:rsid w:val="00F42D5A"/>
    <w:rsid w:val="00F60365"/>
    <w:rsid w:val="00F63270"/>
    <w:rsid w:val="00F65CD9"/>
    <w:rsid w:val="00F7207E"/>
    <w:rsid w:val="00F76AFF"/>
    <w:rsid w:val="00F81D37"/>
    <w:rsid w:val="00F9788C"/>
    <w:rsid w:val="00FA01DE"/>
    <w:rsid w:val="00FA0D1D"/>
    <w:rsid w:val="00FB0A21"/>
    <w:rsid w:val="00FB5EE8"/>
    <w:rsid w:val="00FD09B3"/>
    <w:rsid w:val="00FD24DC"/>
    <w:rsid w:val="00FE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BE8BB7"/>
  <w15:docId w15:val="{63AEE802-786C-46D3-A8DB-8C1BFC21D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="Arial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84A"/>
    <w:pPr>
      <w:spacing w:after="80" w:line="276" w:lineRule="auto"/>
      <w:jc w:val="both"/>
    </w:pPr>
    <w:rPr>
      <w:rFonts w:ascii="Arial" w:hAnsi="Arial"/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DD6E00"/>
    <w:pPr>
      <w:keepNext/>
      <w:keepLines/>
      <w:numPr>
        <w:numId w:val="1"/>
      </w:numPr>
      <w:shd w:val="clear" w:color="auto" w:fill="D9D9D9" w:themeFill="background1" w:themeFillShade="D9"/>
      <w:spacing w:before="120" w:after="120" w:line="240" w:lineRule="auto"/>
      <w:outlineLvl w:val="0"/>
    </w:pPr>
    <w:rPr>
      <w:rFonts w:ascii="Tahoma" w:eastAsiaTheme="majorEastAsia" w:hAnsi="Tahoma" w:cstheme="majorBidi"/>
      <w:b/>
      <w:sz w:val="32"/>
      <w:szCs w:val="3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584273"/>
    <w:pPr>
      <w:numPr>
        <w:ilvl w:val="1"/>
      </w:numPr>
      <w:shd w:val="clear" w:color="auto" w:fill="F2F2F2" w:themeFill="background1" w:themeFillShade="F2"/>
      <w:ind w:left="993" w:hanging="284"/>
      <w:outlineLvl w:val="1"/>
    </w:pPr>
    <w:rPr>
      <w:b w:val="0"/>
      <w:bCs/>
      <w:sz w:val="28"/>
      <w:szCs w:val="26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176010"/>
    <w:pPr>
      <w:numPr>
        <w:ilvl w:val="0"/>
        <w:numId w:val="2"/>
      </w:numPr>
      <w:shd w:val="clear" w:color="auto" w:fill="FFFFFF" w:themeFill="background1"/>
      <w:ind w:left="1069"/>
      <w:outlineLvl w:val="2"/>
    </w:pPr>
    <w:rPr>
      <w:sz w:val="24"/>
      <w:szCs w:val="24"/>
      <w:u w:val="single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9414A0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rsid w:val="009414A0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414A0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414A0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414A0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414A0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84273"/>
    <w:rPr>
      <w:rFonts w:ascii="Tahoma" w:eastAsiaTheme="majorEastAsia" w:hAnsi="Tahoma" w:cstheme="majorBidi"/>
      <w:bCs/>
      <w:sz w:val="28"/>
      <w:szCs w:val="26"/>
      <w:shd w:val="clear" w:color="auto" w:fill="F2F2F2" w:themeFill="background1" w:themeFillShade="F2"/>
    </w:rPr>
  </w:style>
  <w:style w:type="paragraph" w:styleId="Paragraphedeliste">
    <w:name w:val="List Paragraph"/>
    <w:basedOn w:val="Normal"/>
    <w:uiPriority w:val="34"/>
    <w:qFormat/>
    <w:rsid w:val="007C4623"/>
    <w:pPr>
      <w:ind w:left="720"/>
      <w:contextualSpacing/>
    </w:pPr>
  </w:style>
  <w:style w:type="table" w:styleId="Grilledutableau">
    <w:name w:val="Table Grid"/>
    <w:basedOn w:val="TableauNormal"/>
    <w:uiPriority w:val="59"/>
    <w:rsid w:val="007C4623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ev">
    <w:name w:val="Strong"/>
    <w:basedOn w:val="Policepardfaut"/>
    <w:uiPriority w:val="22"/>
    <w:qFormat/>
    <w:rsid w:val="00CD553D"/>
    <w:rPr>
      <w:b/>
      <w:bCs/>
    </w:rPr>
  </w:style>
  <w:style w:type="character" w:customStyle="1" w:styleId="apple-converted-space">
    <w:name w:val="apple-converted-space"/>
    <w:basedOn w:val="Policepardfaut"/>
    <w:rsid w:val="00CD553D"/>
  </w:style>
  <w:style w:type="character" w:customStyle="1" w:styleId="Titre1Car">
    <w:name w:val="Titre 1 Car"/>
    <w:basedOn w:val="Policepardfaut"/>
    <w:link w:val="Titre1"/>
    <w:uiPriority w:val="9"/>
    <w:rsid w:val="00DD6E00"/>
    <w:rPr>
      <w:rFonts w:ascii="Tahoma" w:eastAsiaTheme="majorEastAsia" w:hAnsi="Tahoma" w:cstheme="majorBidi"/>
      <w:b/>
      <w:sz w:val="32"/>
      <w:szCs w:val="32"/>
      <w:shd w:val="clear" w:color="auto" w:fill="D9D9D9" w:themeFill="background1" w:themeFillShade="D9"/>
    </w:rPr>
  </w:style>
  <w:style w:type="paragraph" w:customStyle="1" w:styleId="bodytext">
    <w:name w:val="bodytext"/>
    <w:basedOn w:val="Normal"/>
    <w:rsid w:val="00C82B9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D17DA2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5F7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F749C"/>
  </w:style>
  <w:style w:type="paragraph" w:styleId="Pieddepage">
    <w:name w:val="footer"/>
    <w:basedOn w:val="Normal"/>
    <w:link w:val="PieddepageCar"/>
    <w:uiPriority w:val="99"/>
    <w:unhideWhenUsed/>
    <w:rsid w:val="005F7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749C"/>
  </w:style>
  <w:style w:type="character" w:styleId="Numrodepage">
    <w:name w:val="page number"/>
    <w:basedOn w:val="Policepardfaut"/>
    <w:uiPriority w:val="99"/>
    <w:unhideWhenUsed/>
    <w:rsid w:val="005F749C"/>
  </w:style>
  <w:style w:type="table" w:customStyle="1" w:styleId="TableauGrille5Fonc-Accentuation51">
    <w:name w:val="Tableau Grille 5 Foncé - Accentuation 51"/>
    <w:basedOn w:val="TableauNormal"/>
    <w:uiPriority w:val="50"/>
    <w:rsid w:val="00924DE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TableauGrille5Fonc-Accentuation31">
    <w:name w:val="Tableau Grille 5 Foncé - Accentuation 31"/>
    <w:basedOn w:val="TableauNormal"/>
    <w:uiPriority w:val="50"/>
    <w:rsid w:val="00924DE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TableauGrille3-Accentuation31">
    <w:name w:val="Tableau Grille 3 - Accentuation 31"/>
    <w:basedOn w:val="TableauNormal"/>
    <w:uiPriority w:val="48"/>
    <w:rsid w:val="00924DE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lledetableauclaire1">
    <w:name w:val="Grille de tableau claire1"/>
    <w:basedOn w:val="TableauNormal"/>
    <w:uiPriority w:val="40"/>
    <w:rsid w:val="00924DE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314C0B"/>
    <w:pPr>
      <w:spacing w:after="0" w:line="240" w:lineRule="auto"/>
      <w:contextualSpacing/>
    </w:pPr>
    <w:rPr>
      <w:rFonts w:ascii="Tahoma" w:eastAsiaTheme="majorEastAsia" w:hAnsi="Tahoma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14C0B"/>
    <w:rPr>
      <w:rFonts w:ascii="Tahoma" w:eastAsiaTheme="majorEastAsia" w:hAnsi="Tahoma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3C4CF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iCs/>
      <w:szCs w:val="24"/>
      <w:lang w:eastAsia="fr-FR"/>
    </w:rPr>
  </w:style>
  <w:style w:type="table" w:customStyle="1" w:styleId="TableauGrille1Clair1">
    <w:name w:val="Tableau Grille 1 Clair1"/>
    <w:basedOn w:val="TableauNormal"/>
    <w:uiPriority w:val="46"/>
    <w:rsid w:val="0025361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simple21">
    <w:name w:val="Tableau simple 21"/>
    <w:basedOn w:val="TableauNormal"/>
    <w:uiPriority w:val="42"/>
    <w:rsid w:val="0025361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Lienhypertexte">
    <w:name w:val="Hyperlink"/>
    <w:basedOn w:val="Policepardfaut"/>
    <w:uiPriority w:val="99"/>
    <w:unhideWhenUsed/>
    <w:rsid w:val="00EF3CA5"/>
    <w:rPr>
      <w:color w:val="0000FF"/>
      <w:u w:val="single"/>
    </w:rPr>
  </w:style>
  <w:style w:type="table" w:customStyle="1" w:styleId="Tableausimple11">
    <w:name w:val="Tableau simple 11"/>
    <w:basedOn w:val="TableauNormal"/>
    <w:uiPriority w:val="41"/>
    <w:rsid w:val="00EF3CA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Rfrencelgre">
    <w:name w:val="Subtle Reference"/>
    <w:basedOn w:val="Policepardfaut"/>
    <w:uiPriority w:val="31"/>
    <w:qFormat/>
    <w:rsid w:val="00D60928"/>
    <w:rPr>
      <w:smallCaps/>
      <w:color w:val="5A5A5A" w:themeColor="text1" w:themeTint="A5"/>
      <w:sz w:val="20"/>
    </w:rPr>
  </w:style>
  <w:style w:type="paragraph" w:styleId="Lgende">
    <w:name w:val="caption"/>
    <w:basedOn w:val="Normal"/>
    <w:next w:val="Normal"/>
    <w:uiPriority w:val="35"/>
    <w:unhideWhenUsed/>
    <w:qFormat/>
    <w:rsid w:val="00E977BD"/>
    <w:pPr>
      <w:spacing w:line="240" w:lineRule="auto"/>
      <w:jc w:val="center"/>
    </w:pPr>
    <w:rPr>
      <w:i/>
      <w:iCs/>
      <w:color w:val="44546A" w:themeColor="text2"/>
    </w:rPr>
  </w:style>
  <w:style w:type="paragraph" w:customStyle="1" w:styleId="align-center">
    <w:name w:val="align-center"/>
    <w:basedOn w:val="Normal"/>
    <w:rsid w:val="007942E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59"/>
    <w:rsid w:val="003F0E1C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re3Car">
    <w:name w:val="Titre 3 Car"/>
    <w:basedOn w:val="Policepardfaut"/>
    <w:link w:val="Titre3"/>
    <w:uiPriority w:val="9"/>
    <w:rsid w:val="00176010"/>
    <w:rPr>
      <w:rFonts w:ascii="Tahoma" w:eastAsiaTheme="majorEastAsia" w:hAnsi="Tahoma" w:cstheme="majorBidi"/>
      <w:b/>
      <w:bCs/>
      <w:sz w:val="24"/>
      <w:szCs w:val="24"/>
      <w:u w:val="single"/>
      <w:shd w:val="clear" w:color="auto" w:fill="FFFFFF" w:themeFill="background1"/>
    </w:rPr>
  </w:style>
  <w:style w:type="character" w:customStyle="1" w:styleId="Titre4Car">
    <w:name w:val="Titre 4 Car"/>
    <w:basedOn w:val="Policepardfaut"/>
    <w:link w:val="Titre4"/>
    <w:uiPriority w:val="9"/>
    <w:rsid w:val="009414A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414A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414A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9414A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9414A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9414A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ccentuationlgre">
    <w:name w:val="Subtle Emphasis"/>
    <w:basedOn w:val="Policepardfaut"/>
    <w:uiPriority w:val="19"/>
    <w:qFormat/>
    <w:rsid w:val="00511A0B"/>
    <w:rPr>
      <w:i/>
      <w:iCs/>
      <w:color w:val="404040" w:themeColor="text1" w:themeTint="BF"/>
    </w:rPr>
  </w:style>
  <w:style w:type="paragraph" w:customStyle="1" w:styleId="Style1">
    <w:name w:val="Style1"/>
    <w:basedOn w:val="Citationintense"/>
    <w:qFormat/>
    <w:rsid w:val="00942560"/>
    <w:rPr>
      <w:color w:val="auto"/>
    </w:rPr>
  </w:style>
  <w:style w:type="paragraph" w:styleId="Sansinterligne">
    <w:name w:val="No Spacing"/>
    <w:uiPriority w:val="1"/>
    <w:qFormat/>
    <w:rsid w:val="0078057B"/>
    <w:pPr>
      <w:spacing w:after="0" w:line="240" w:lineRule="auto"/>
      <w:jc w:val="both"/>
    </w:pPr>
    <w:rPr>
      <w:rFonts w:ascii="Arial" w:hAnsi="Arial"/>
    </w:rPr>
  </w:style>
  <w:style w:type="paragraph" w:customStyle="1" w:styleId="Objectifs">
    <w:name w:val="Objectifs"/>
    <w:basedOn w:val="Normal"/>
    <w:qFormat/>
    <w:rsid w:val="00F65CD9"/>
    <w:pPr>
      <w:numPr>
        <w:numId w:val="3"/>
      </w:numPr>
      <w:pBdr>
        <w:top w:val="dashed" w:sz="4" w:space="5" w:color="auto"/>
        <w:left w:val="dashed" w:sz="4" w:space="1" w:color="auto"/>
        <w:bottom w:val="dashed" w:sz="4" w:space="5" w:color="auto"/>
        <w:right w:val="dashed" w:sz="4" w:space="1" w:color="auto"/>
      </w:pBdr>
      <w:shd w:val="clear" w:color="auto" w:fill="FFFFFF" w:themeFill="background1"/>
      <w:spacing w:before="120" w:after="120" w:line="240" w:lineRule="auto"/>
    </w:pPr>
    <w:rPr>
      <w:sz w:val="24"/>
    </w:rPr>
  </w:style>
  <w:style w:type="paragraph" w:customStyle="1" w:styleId="DecimalAligned">
    <w:name w:val="Decimal Aligned"/>
    <w:basedOn w:val="Normal"/>
    <w:uiPriority w:val="40"/>
    <w:qFormat/>
    <w:rsid w:val="00A2154E"/>
    <w:pPr>
      <w:tabs>
        <w:tab w:val="decimal" w:pos="360"/>
      </w:tabs>
      <w:jc w:val="left"/>
    </w:pPr>
    <w:rPr>
      <w:rFonts w:asciiTheme="minorHAnsi" w:eastAsiaTheme="minorEastAsia" w:hAnsiTheme="minorHAnsi" w:cs="Times New Roman"/>
      <w:szCs w:val="22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A2154E"/>
    <w:pPr>
      <w:spacing w:after="0" w:line="240" w:lineRule="auto"/>
      <w:jc w:val="left"/>
    </w:pPr>
    <w:rPr>
      <w:rFonts w:asciiTheme="minorHAnsi" w:eastAsiaTheme="minorEastAsia" w:hAnsiTheme="minorHAnsi" w:cs="Times New Roman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A2154E"/>
    <w:rPr>
      <w:rFonts w:asciiTheme="minorHAnsi" w:eastAsiaTheme="minorEastAsia" w:hAnsiTheme="minorHAnsi" w:cs="Times New Roman"/>
      <w:sz w:val="20"/>
      <w:szCs w:val="20"/>
      <w:lang w:eastAsia="fr-FR"/>
    </w:rPr>
  </w:style>
  <w:style w:type="table" w:styleId="Tramemoyenne2-Accent5">
    <w:name w:val="Medium Shading 2 Accent 5"/>
    <w:basedOn w:val="TableauNormal"/>
    <w:uiPriority w:val="64"/>
    <w:rsid w:val="00A2154E"/>
    <w:pPr>
      <w:spacing w:after="0" w:line="240" w:lineRule="auto"/>
    </w:pPr>
    <w:rPr>
      <w:rFonts w:asciiTheme="minorHAnsi" w:eastAsiaTheme="minorEastAsia" w:hAnsiTheme="minorHAnsi" w:cstheme="minorBidi"/>
      <w:szCs w:val="22"/>
      <w:lang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eauListe6Couleur-Accentuation61">
    <w:name w:val="Tableau Liste 6 Couleur - Accentuation 61"/>
    <w:basedOn w:val="TableauNormal"/>
    <w:uiPriority w:val="51"/>
    <w:rsid w:val="00A2154E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eauListe3-Accentuation51">
    <w:name w:val="Tableau Liste 3 - Accentuation 51"/>
    <w:basedOn w:val="TableauNormal"/>
    <w:uiPriority w:val="48"/>
    <w:rsid w:val="00A2154E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paragraph" w:customStyle="1" w:styleId="Exercices">
    <w:name w:val="Exercices"/>
    <w:basedOn w:val="Normal"/>
    <w:next w:val="Normal"/>
    <w:qFormat/>
    <w:rsid w:val="00320C66"/>
    <w:pPr>
      <w:numPr>
        <w:numId w:val="4"/>
      </w:numPr>
      <w:pBdr>
        <w:bottom w:val="single" w:sz="4" w:space="0" w:color="auto"/>
      </w:pBdr>
      <w:tabs>
        <w:tab w:val="left" w:pos="1985"/>
        <w:tab w:val="left" w:pos="2835"/>
      </w:tabs>
      <w:spacing w:before="120" w:after="120"/>
      <w:ind w:left="360"/>
      <w:jc w:val="left"/>
    </w:pPr>
    <w:rPr>
      <w:rFonts w:cstheme="minorHAnsi"/>
      <w:b/>
      <w:sz w:val="24"/>
    </w:rPr>
  </w:style>
  <w:style w:type="table" w:customStyle="1" w:styleId="Tableau">
    <w:name w:val="Tableau"/>
    <w:basedOn w:val="Tableausimple41"/>
    <w:uiPriority w:val="99"/>
    <w:rsid w:val="0047717B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  <w:color w:val="auto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simple41">
    <w:name w:val="Tableau simple 41"/>
    <w:basedOn w:val="TableauNormal"/>
    <w:uiPriority w:val="44"/>
    <w:rsid w:val="0047717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Grille7Couleur-Accentuation11">
    <w:name w:val="Tableau Grille 7 Couleur - Accentuation 11"/>
    <w:basedOn w:val="TableauNormal"/>
    <w:uiPriority w:val="52"/>
    <w:rsid w:val="007B17B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TableauGrille5Fonc-Accentuation11">
    <w:name w:val="Tableau Grille 5 Foncé - Accentuation 11"/>
    <w:basedOn w:val="TableauNormal"/>
    <w:uiPriority w:val="50"/>
    <w:rsid w:val="00DB157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leausimple31">
    <w:name w:val="Tableau simple 31"/>
    <w:basedOn w:val="TableauNormal"/>
    <w:uiPriority w:val="43"/>
    <w:rsid w:val="00A372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51">
    <w:name w:val="Tableau simple 51"/>
    <w:basedOn w:val="TableauNormal"/>
    <w:uiPriority w:val="45"/>
    <w:rsid w:val="008E58B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Grille21">
    <w:name w:val="Tableau Grille 21"/>
    <w:basedOn w:val="TableauNormal"/>
    <w:uiPriority w:val="47"/>
    <w:rsid w:val="008E58B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M1">
    <w:name w:val="toc 1"/>
    <w:basedOn w:val="Normal"/>
    <w:next w:val="Normal"/>
    <w:autoRedefine/>
    <w:uiPriority w:val="39"/>
    <w:unhideWhenUsed/>
    <w:rsid w:val="009012D6"/>
    <w:pPr>
      <w:spacing w:before="120" w:after="120"/>
      <w:jc w:val="left"/>
    </w:pPr>
    <w:rPr>
      <w:rFonts w:ascii="Tahoma" w:hAnsi="Tahoma"/>
      <w:b/>
      <w:bCs/>
      <w:caps/>
    </w:rPr>
  </w:style>
  <w:style w:type="paragraph" w:styleId="TM2">
    <w:name w:val="toc 2"/>
    <w:basedOn w:val="Normal"/>
    <w:next w:val="Normal"/>
    <w:autoRedefine/>
    <w:uiPriority w:val="39"/>
    <w:unhideWhenUsed/>
    <w:rsid w:val="009012D6"/>
    <w:pPr>
      <w:spacing w:after="0"/>
      <w:ind w:left="220"/>
      <w:jc w:val="left"/>
    </w:pPr>
    <w:rPr>
      <w:rFonts w:ascii="Tahoma" w:hAnsi="Tahoma"/>
      <w:smallCaps/>
    </w:rPr>
  </w:style>
  <w:style w:type="paragraph" w:styleId="TM3">
    <w:name w:val="toc 3"/>
    <w:basedOn w:val="Normal"/>
    <w:next w:val="Normal"/>
    <w:autoRedefine/>
    <w:uiPriority w:val="39"/>
    <w:unhideWhenUsed/>
    <w:rsid w:val="009012D6"/>
    <w:pPr>
      <w:spacing w:after="0"/>
      <w:ind w:left="440"/>
      <w:jc w:val="left"/>
    </w:pPr>
    <w:rPr>
      <w:rFonts w:ascii="Tahoma" w:hAnsi="Tahoma"/>
      <w:i/>
      <w:iCs/>
    </w:rPr>
  </w:style>
  <w:style w:type="paragraph" w:styleId="TM4">
    <w:name w:val="toc 4"/>
    <w:basedOn w:val="Normal"/>
    <w:next w:val="Normal"/>
    <w:autoRedefine/>
    <w:uiPriority w:val="39"/>
    <w:unhideWhenUsed/>
    <w:rsid w:val="00441D45"/>
    <w:pPr>
      <w:spacing w:after="0"/>
      <w:ind w:left="660"/>
      <w:jc w:val="left"/>
    </w:pPr>
    <w:rPr>
      <w:rFonts w:asciiTheme="minorHAnsi" w:hAnsiTheme="minorHAnsi"/>
      <w:sz w:val="18"/>
    </w:rPr>
  </w:style>
  <w:style w:type="paragraph" w:styleId="TM5">
    <w:name w:val="toc 5"/>
    <w:basedOn w:val="Normal"/>
    <w:next w:val="Normal"/>
    <w:autoRedefine/>
    <w:uiPriority w:val="39"/>
    <w:unhideWhenUsed/>
    <w:rsid w:val="00441D45"/>
    <w:pPr>
      <w:spacing w:after="0"/>
      <w:ind w:left="880"/>
      <w:jc w:val="left"/>
    </w:pPr>
    <w:rPr>
      <w:rFonts w:asciiTheme="minorHAnsi" w:hAnsiTheme="minorHAnsi"/>
      <w:sz w:val="18"/>
    </w:rPr>
  </w:style>
  <w:style w:type="paragraph" w:styleId="TM6">
    <w:name w:val="toc 6"/>
    <w:basedOn w:val="Normal"/>
    <w:next w:val="Normal"/>
    <w:autoRedefine/>
    <w:uiPriority w:val="39"/>
    <w:unhideWhenUsed/>
    <w:rsid w:val="00441D45"/>
    <w:pPr>
      <w:spacing w:after="0"/>
      <w:ind w:left="1100"/>
      <w:jc w:val="left"/>
    </w:pPr>
    <w:rPr>
      <w:rFonts w:asciiTheme="minorHAnsi" w:hAnsiTheme="minorHAnsi"/>
      <w:sz w:val="18"/>
    </w:rPr>
  </w:style>
  <w:style w:type="paragraph" w:styleId="TM7">
    <w:name w:val="toc 7"/>
    <w:basedOn w:val="Normal"/>
    <w:next w:val="Normal"/>
    <w:autoRedefine/>
    <w:uiPriority w:val="39"/>
    <w:unhideWhenUsed/>
    <w:rsid w:val="00441D45"/>
    <w:pPr>
      <w:spacing w:after="0"/>
      <w:ind w:left="1320"/>
      <w:jc w:val="left"/>
    </w:pPr>
    <w:rPr>
      <w:rFonts w:asciiTheme="minorHAnsi" w:hAnsiTheme="minorHAnsi"/>
      <w:sz w:val="18"/>
    </w:rPr>
  </w:style>
  <w:style w:type="paragraph" w:styleId="TM8">
    <w:name w:val="toc 8"/>
    <w:basedOn w:val="Normal"/>
    <w:next w:val="Normal"/>
    <w:autoRedefine/>
    <w:uiPriority w:val="39"/>
    <w:unhideWhenUsed/>
    <w:rsid w:val="00441D45"/>
    <w:pPr>
      <w:spacing w:after="0"/>
      <w:ind w:left="1540"/>
      <w:jc w:val="left"/>
    </w:pPr>
    <w:rPr>
      <w:rFonts w:asciiTheme="minorHAnsi" w:hAnsiTheme="minorHAnsi"/>
      <w:sz w:val="18"/>
    </w:rPr>
  </w:style>
  <w:style w:type="paragraph" w:styleId="TM9">
    <w:name w:val="toc 9"/>
    <w:basedOn w:val="Normal"/>
    <w:next w:val="Normal"/>
    <w:autoRedefine/>
    <w:uiPriority w:val="39"/>
    <w:unhideWhenUsed/>
    <w:rsid w:val="00441D45"/>
    <w:pPr>
      <w:spacing w:after="0"/>
      <w:ind w:left="1760"/>
      <w:jc w:val="left"/>
    </w:pPr>
    <w:rPr>
      <w:rFonts w:asciiTheme="minorHAnsi" w:hAnsiTheme="minorHAnsi"/>
      <w:sz w:val="1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C3E08"/>
    <w:pPr>
      <w:numPr>
        <w:numId w:val="0"/>
      </w:numPr>
      <w:shd w:val="clear" w:color="auto" w:fill="auto"/>
      <w:spacing w:before="240" w:line="259" w:lineRule="auto"/>
      <w:jc w:val="center"/>
      <w:outlineLvl w:val="9"/>
    </w:pPr>
    <w:rPr>
      <w:color w:val="2E74B5" w:themeColor="accent1" w:themeShade="BF"/>
      <w:sz w:val="40"/>
      <w:lang w:eastAsia="fr-FR"/>
    </w:rPr>
  </w:style>
  <w:style w:type="paragraph" w:customStyle="1" w:styleId="Partie">
    <w:name w:val="Partie"/>
    <w:basedOn w:val="Exercices"/>
    <w:next w:val="Normal"/>
    <w:qFormat/>
    <w:rsid w:val="00320C66"/>
    <w:pPr>
      <w:numPr>
        <w:numId w:val="6"/>
      </w:numPr>
      <w:pBdr>
        <w:bottom w:val="single" w:sz="4" w:space="1" w:color="auto"/>
      </w:pBdr>
      <w:ind w:left="360"/>
    </w:pPr>
  </w:style>
  <w:style w:type="paragraph" w:customStyle="1" w:styleId="Corpsexos">
    <w:name w:val="Corps exos"/>
    <w:basedOn w:val="Normal"/>
    <w:rsid w:val="00942560"/>
    <w:pPr>
      <w:jc w:val="left"/>
    </w:pPr>
    <w:rPr>
      <w:rFonts w:ascii="Cambria" w:hAnsi="Cambria"/>
      <w:sz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4256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42560"/>
    <w:rPr>
      <w:i/>
      <w:iCs/>
      <w:color w:val="5B9BD5" w:themeColor="accent1"/>
    </w:rPr>
  </w:style>
  <w:style w:type="paragraph" w:customStyle="1" w:styleId="NQuestions">
    <w:name w:val="N° Questions"/>
    <w:basedOn w:val="Normal"/>
    <w:next w:val="Normal"/>
    <w:qFormat/>
    <w:rsid w:val="009C684A"/>
    <w:pPr>
      <w:numPr>
        <w:numId w:val="8"/>
      </w:numPr>
    </w:pPr>
    <w:rPr>
      <w:sz w:val="24"/>
    </w:rPr>
  </w:style>
  <w:style w:type="numbering" w:customStyle="1" w:styleId="Questions">
    <w:name w:val="Questions"/>
    <w:uiPriority w:val="99"/>
    <w:rsid w:val="00BF08F8"/>
    <w:pPr>
      <w:numPr>
        <w:numId w:val="7"/>
      </w:numPr>
    </w:pPr>
  </w:style>
  <w:style w:type="paragraph" w:customStyle="1" w:styleId="Normal0">
    <w:name w:val="Normal+"/>
    <w:basedOn w:val="Normal"/>
    <w:next w:val="Normal"/>
    <w:link w:val="NormalCar"/>
    <w:qFormat/>
    <w:rsid w:val="00320C66"/>
    <w:pPr>
      <w:pBdr>
        <w:top w:val="single" w:sz="4" w:space="2" w:color="auto"/>
        <w:left w:val="single" w:sz="4" w:space="5" w:color="auto"/>
        <w:bottom w:val="single" w:sz="4" w:space="2" w:color="auto"/>
        <w:right w:val="single" w:sz="4" w:space="5" w:color="auto"/>
      </w:pBdr>
      <w:shd w:val="pct5" w:color="auto" w:fill="auto"/>
      <w:spacing w:after="0"/>
    </w:pPr>
  </w:style>
  <w:style w:type="character" w:customStyle="1" w:styleId="NormalCar">
    <w:name w:val="Normal+ Car"/>
    <w:basedOn w:val="Policepardfaut"/>
    <w:link w:val="Normal0"/>
    <w:rsid w:val="00320C66"/>
    <w:rPr>
      <w:rFonts w:ascii="Arial" w:hAnsi="Arial"/>
      <w:sz w:val="22"/>
      <w:shd w:val="pct5" w:color="auto" w:fill="auto"/>
    </w:rPr>
  </w:style>
  <w:style w:type="table" w:customStyle="1" w:styleId="Donnes">
    <w:name w:val="Données"/>
    <w:basedOn w:val="TableauNormal"/>
    <w:uiPriority w:val="99"/>
    <w:rsid w:val="00350BA9"/>
    <w:pPr>
      <w:spacing w:after="0" w:line="240" w:lineRule="auto"/>
    </w:pPr>
    <w:rPr>
      <w:rFonts w:ascii="Arial" w:hAnsi="Arial"/>
      <w:i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  <w:tcPr>
      <w:shd w:val="clear" w:color="auto" w:fill="FFFFFF" w:themeFill="background1"/>
      <w:vAlign w:val="center"/>
    </w:tcPr>
    <w:tblStylePr w:type="firstRow">
      <w:rPr>
        <w:rFonts w:ascii="Arial" w:hAnsi="Arial"/>
        <w:b/>
        <w:sz w:val="24"/>
        <w:u w:val="single"/>
      </w:rPr>
      <w:tblPr/>
      <w:tcPr>
        <w:shd w:val="clear" w:color="auto" w:fill="D9D9D9" w:themeFill="background1" w:themeFillShade="D9"/>
      </w:tcPr>
    </w:tblStylePr>
    <w:tblStylePr w:type="lastRow">
      <w:rPr>
        <w:rFonts w:ascii="Arial" w:hAnsi="Arial"/>
        <w:sz w:val="22"/>
      </w:rPr>
    </w:tblStylePr>
    <w:tblStylePr w:type="band1Horz">
      <w:tblPr/>
      <w:tcPr>
        <w:shd w:val="clear" w:color="auto" w:fill="FFFFFF" w:themeFill="background1"/>
      </w:tcPr>
    </w:tblStylePr>
  </w:style>
  <w:style w:type="paragraph" w:customStyle="1" w:styleId="Rponses">
    <w:name w:val="Réponses"/>
    <w:basedOn w:val="Normal"/>
    <w:next w:val="Normal"/>
    <w:qFormat/>
    <w:rsid w:val="00E40CC3"/>
    <w:pPr>
      <w:pBdr>
        <w:top w:val="dashed" w:sz="4" w:space="2" w:color="auto"/>
        <w:left w:val="dashed" w:sz="4" w:space="5" w:color="auto"/>
        <w:bottom w:val="dashed" w:sz="4" w:space="2" w:color="auto"/>
        <w:right w:val="dashed" w:sz="4" w:space="5" w:color="auto"/>
      </w:pBdr>
    </w:pPr>
  </w:style>
  <w:style w:type="paragraph" w:customStyle="1" w:styleId="RponsesPROF">
    <w:name w:val="Réponses PROF"/>
    <w:basedOn w:val="Normal"/>
    <w:link w:val="RponsesPROFCar"/>
    <w:qFormat/>
    <w:rsid w:val="004A5671"/>
    <w:rPr>
      <w:vanish/>
      <w:color w:val="00B050"/>
    </w:rPr>
  </w:style>
  <w:style w:type="character" w:customStyle="1" w:styleId="RponsesPROFCar">
    <w:name w:val="Réponses PROF Car"/>
    <w:basedOn w:val="Policepardfaut"/>
    <w:link w:val="RponsesPROF"/>
    <w:rsid w:val="004A5671"/>
    <w:rPr>
      <w:rFonts w:ascii="Arial" w:hAnsi="Arial"/>
      <w:vanish/>
      <w:color w:val="00B050"/>
    </w:rPr>
  </w:style>
  <w:style w:type="paragraph" w:customStyle="1" w:styleId="Titredivers">
    <w:name w:val="Titre divers"/>
    <w:basedOn w:val="Partie"/>
    <w:next w:val="Normal"/>
    <w:qFormat/>
    <w:rsid w:val="005F28FE"/>
    <w:pPr>
      <w:numPr>
        <w:numId w:val="12"/>
      </w:numPr>
      <w:ind w:left="360"/>
    </w:pPr>
    <w:rPr>
      <w:szCs w:val="27"/>
    </w:rPr>
  </w:style>
  <w:style w:type="paragraph" w:customStyle="1" w:styleId="Etapes">
    <w:name w:val="Etapes"/>
    <w:basedOn w:val="NQuestions"/>
    <w:qFormat/>
    <w:rsid w:val="00497BC4"/>
    <w:pPr>
      <w:numPr>
        <w:numId w:val="13"/>
      </w:numPr>
      <w:spacing w:before="240" w:after="240"/>
    </w:pPr>
  </w:style>
  <w:style w:type="character" w:styleId="Rfrenceintense">
    <w:name w:val="Intense Reference"/>
    <w:basedOn w:val="Policepardfaut"/>
    <w:uiPriority w:val="32"/>
    <w:qFormat/>
    <w:rsid w:val="009E7287"/>
    <w:rPr>
      <w:b/>
      <w:bCs/>
      <w:smallCaps/>
      <w:color w:val="5B9BD5" w:themeColor="accent1"/>
      <w:spacing w:val="5"/>
    </w:rPr>
  </w:style>
  <w:style w:type="paragraph" w:customStyle="1" w:styleId="Titre81">
    <w:name w:val="Titre 81"/>
    <w:basedOn w:val="Normal"/>
    <w:next w:val="Normal"/>
    <w:rsid w:val="007D092C"/>
    <w:pPr>
      <w:suppressAutoHyphens/>
      <w:autoSpaceDN w:val="0"/>
      <w:spacing w:before="240" w:after="60" w:line="240" w:lineRule="auto"/>
      <w:jc w:val="left"/>
      <w:textAlignment w:val="baseline"/>
      <w:outlineLvl w:val="7"/>
    </w:pPr>
    <w:rPr>
      <w:rFonts w:ascii="Times New Roman" w:eastAsia="SimSun" w:hAnsi="Times New Roman" w:cs="Mangal"/>
      <w:i/>
      <w:kern w:val="3"/>
      <w:sz w:val="24"/>
      <w:szCs w:val="24"/>
      <w:lang w:eastAsia="ar-SA" w:bidi="hi-IN"/>
    </w:rPr>
  </w:style>
  <w:style w:type="paragraph" w:customStyle="1" w:styleId="TableContents">
    <w:name w:val="Table Contents"/>
    <w:basedOn w:val="Normal"/>
    <w:rsid w:val="007D092C"/>
    <w:pPr>
      <w:suppressLineNumbers/>
      <w:suppressAutoHyphens/>
      <w:autoSpaceDN w:val="0"/>
      <w:spacing w:after="0" w:line="240" w:lineRule="auto"/>
      <w:jc w:val="left"/>
      <w:textAlignment w:val="baseline"/>
    </w:pPr>
    <w:rPr>
      <w:rFonts w:ascii="Times New Roman" w:eastAsia="SimSun" w:hAnsi="Times New Roman" w:cs="Mangal"/>
      <w:iCs/>
      <w:kern w:val="3"/>
      <w:sz w:val="24"/>
      <w:szCs w:val="24"/>
      <w:lang w:eastAsia="ar-SA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B5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50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89203">
              <w:marLeft w:val="0"/>
              <w:marRight w:val="0"/>
              <w:marTop w:val="0"/>
              <w:marBottom w:val="300"/>
              <w:divBdr>
                <w:top w:val="single" w:sz="6" w:space="9" w:color="DBDBDB"/>
                <w:left w:val="single" w:sz="6" w:space="15" w:color="DBDBDB"/>
                <w:bottom w:val="single" w:sz="6" w:space="9" w:color="DBDBDB"/>
                <w:right w:val="single" w:sz="6" w:space="15" w:color="DBDBDB"/>
              </w:divBdr>
            </w:div>
          </w:divsChild>
        </w:div>
      </w:divsChild>
    </w:div>
    <w:div w:id="3488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88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8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3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0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0287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6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77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116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9" w:color="DBDBDB"/>
                        <w:left w:val="single" w:sz="6" w:space="15" w:color="DBDBDB"/>
                        <w:bottom w:val="single" w:sz="6" w:space="9" w:color="DBDBDB"/>
                        <w:right w:val="single" w:sz="6" w:space="15" w:color="DBDBDB"/>
                      </w:divBdr>
                    </w:div>
                  </w:divsChild>
                </w:div>
              </w:divsChild>
            </w:div>
          </w:divsChild>
        </w:div>
      </w:divsChild>
    </w:div>
    <w:div w:id="16337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microsoft.com/office/2007/relationships/diagramDrawing" Target="diagrams/drawing1.xml"/><Relationship Id="rId3" Type="http://schemas.openxmlformats.org/officeDocument/2006/relationships/styles" Target="styles.xml"/><Relationship Id="rId21" Type="http://schemas.openxmlformats.org/officeDocument/2006/relationships/oleObject" Target="embeddings/oleObject1.bin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diagramColors" Target="diagrams/colors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1.xm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1.xml"/><Relationship Id="rId23" Type="http://schemas.openxmlformats.org/officeDocument/2006/relationships/image" Target="media/image7.png"/><Relationship Id="rId10" Type="http://schemas.openxmlformats.org/officeDocument/2006/relationships/image" Target="media/image3.jpe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diagramData" Target="diagrams/data1.xml"/><Relationship Id="rId22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es%20documents%20(D)\01-ENSEIGNEMENT\01-ANNEES\01-MODELES\Mod&#232;le%202I2D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DBE36ED-E591-4DEE-A0DB-76BCC2B9DDBE}" type="doc">
      <dgm:prSet loTypeId="urn:microsoft.com/office/officeart/2005/8/layout/radial4" loCatId="relationship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fr-FR"/>
        </a:p>
      </dgm:t>
    </dgm:pt>
    <dgm:pt modelId="{CA591517-4891-494E-8861-0506EE485D16}">
      <dgm:prSet phldrT="[Texte]"/>
      <dgm:spPr/>
      <dgm:t>
        <a:bodyPr/>
        <a:lstStyle/>
        <a:p>
          <a:pPr algn="ctr"/>
          <a:r>
            <a:rPr lang="fr-FR" b="1" dirty="0"/>
            <a:t>Sources de déperditions thermiques</a:t>
          </a:r>
        </a:p>
      </dgm:t>
    </dgm:pt>
    <dgm:pt modelId="{DCD88E52-05C3-4CC6-B31D-E77B392962A7}" type="parTrans" cxnId="{7FF1F1BB-0EDD-4F19-B2CA-3C96A9040D74}">
      <dgm:prSet/>
      <dgm:spPr/>
      <dgm:t>
        <a:bodyPr/>
        <a:lstStyle/>
        <a:p>
          <a:pPr algn="ctr"/>
          <a:endParaRPr lang="fr-FR"/>
        </a:p>
      </dgm:t>
    </dgm:pt>
    <dgm:pt modelId="{791E652E-B434-4447-8C53-C4DC7C42BED7}" type="sibTrans" cxnId="{7FF1F1BB-0EDD-4F19-B2CA-3C96A9040D74}">
      <dgm:prSet/>
      <dgm:spPr/>
      <dgm:t>
        <a:bodyPr/>
        <a:lstStyle/>
        <a:p>
          <a:pPr algn="ctr"/>
          <a:endParaRPr lang="fr-FR"/>
        </a:p>
      </dgm:t>
    </dgm:pt>
    <dgm:pt modelId="{73105CE3-5027-490D-B483-32D7F9DC796A}">
      <dgm:prSet phldrT="[Texte]"/>
      <dgm:spPr/>
      <dgm:t>
        <a:bodyPr/>
        <a:lstStyle/>
        <a:p>
          <a:pPr algn="ctr"/>
          <a:endParaRPr lang="fr-FR" dirty="0">
            <a:solidFill>
              <a:sysClr val="windowText" lastClr="000000"/>
            </a:solidFill>
          </a:endParaRPr>
        </a:p>
      </dgm:t>
    </dgm:pt>
    <dgm:pt modelId="{AF0DDE21-3403-487F-89B0-4DA40B76D36F}" type="parTrans" cxnId="{2AC13489-CE75-4FA3-B8CC-5192E3E66084}">
      <dgm:prSet/>
      <dgm:spPr/>
      <dgm:t>
        <a:bodyPr/>
        <a:lstStyle/>
        <a:p>
          <a:pPr algn="ctr"/>
          <a:endParaRPr lang="fr-FR"/>
        </a:p>
      </dgm:t>
    </dgm:pt>
    <dgm:pt modelId="{FF47B2F7-0C58-4FC8-8E93-A643D06BAA17}" type="sibTrans" cxnId="{2AC13489-CE75-4FA3-B8CC-5192E3E66084}">
      <dgm:prSet/>
      <dgm:spPr/>
      <dgm:t>
        <a:bodyPr/>
        <a:lstStyle/>
        <a:p>
          <a:pPr algn="ctr"/>
          <a:endParaRPr lang="fr-FR"/>
        </a:p>
      </dgm:t>
    </dgm:pt>
    <dgm:pt modelId="{ED1D0093-1CCD-482B-B63E-334F0C7CE769}">
      <dgm:prSet phldrT="[Texte]"/>
      <dgm:spPr/>
      <dgm:t>
        <a:bodyPr/>
        <a:lstStyle/>
        <a:p>
          <a:pPr algn="ctr"/>
          <a:endParaRPr lang="fr-FR" dirty="0"/>
        </a:p>
      </dgm:t>
    </dgm:pt>
    <dgm:pt modelId="{5967B786-F866-47CB-9AED-2733AE633A55}" type="parTrans" cxnId="{B7F3C746-F45A-4B63-956F-816326D1439A}">
      <dgm:prSet/>
      <dgm:spPr/>
      <dgm:t>
        <a:bodyPr/>
        <a:lstStyle/>
        <a:p>
          <a:pPr algn="ctr"/>
          <a:endParaRPr lang="fr-FR"/>
        </a:p>
      </dgm:t>
    </dgm:pt>
    <dgm:pt modelId="{F920021F-88CF-432D-B5A2-8F9A62E1D950}" type="sibTrans" cxnId="{B7F3C746-F45A-4B63-956F-816326D1439A}">
      <dgm:prSet/>
      <dgm:spPr/>
      <dgm:t>
        <a:bodyPr/>
        <a:lstStyle/>
        <a:p>
          <a:pPr algn="ctr"/>
          <a:endParaRPr lang="fr-FR"/>
        </a:p>
      </dgm:t>
    </dgm:pt>
    <dgm:pt modelId="{C9810FD4-D816-4F5D-8EB8-1A43B4B66765}">
      <dgm:prSet/>
      <dgm:spPr/>
      <dgm:t>
        <a:bodyPr/>
        <a:lstStyle/>
        <a:p>
          <a:endParaRPr lang="fr-FR"/>
        </a:p>
      </dgm:t>
    </dgm:pt>
    <dgm:pt modelId="{81D5E0A6-992F-4E8E-81CC-EFA71143A972}" type="parTrans" cxnId="{F8077DCA-267C-42A9-8A74-BD4CBB21BEAB}">
      <dgm:prSet/>
      <dgm:spPr/>
      <dgm:t>
        <a:bodyPr/>
        <a:lstStyle/>
        <a:p>
          <a:endParaRPr lang="fr-FR"/>
        </a:p>
      </dgm:t>
    </dgm:pt>
    <dgm:pt modelId="{DE7417EF-CFF9-4DEC-9E40-0F4763A15226}" type="sibTrans" cxnId="{F8077DCA-267C-42A9-8A74-BD4CBB21BEAB}">
      <dgm:prSet/>
      <dgm:spPr/>
      <dgm:t>
        <a:bodyPr/>
        <a:lstStyle/>
        <a:p>
          <a:endParaRPr lang="fr-FR"/>
        </a:p>
      </dgm:t>
    </dgm:pt>
    <dgm:pt modelId="{6E87EACF-9B34-4575-AB8C-CE8E690521A2}" type="pres">
      <dgm:prSet presAssocID="{7DBE36ED-E591-4DEE-A0DB-76BCC2B9DDBE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B842D321-BD67-4C28-8F09-64FD40516CCE}" type="pres">
      <dgm:prSet presAssocID="{CA591517-4891-494E-8861-0506EE485D16}" presName="centerShape" presStyleLbl="node0" presStyleIdx="0" presStyleCnt="1"/>
      <dgm:spPr/>
    </dgm:pt>
    <dgm:pt modelId="{36F9DF5D-0F3C-4585-A03F-A37BC3D98547}" type="pres">
      <dgm:prSet presAssocID="{AF0DDE21-3403-487F-89B0-4DA40B76D36F}" presName="parTrans" presStyleLbl="bgSibTrans2D1" presStyleIdx="0" presStyleCnt="3"/>
      <dgm:spPr/>
    </dgm:pt>
    <dgm:pt modelId="{45896E35-3371-44C6-912A-7755FA037F2F}" type="pres">
      <dgm:prSet presAssocID="{73105CE3-5027-490D-B483-32D7F9DC796A}" presName="node" presStyleLbl="node1" presStyleIdx="0" presStyleCnt="3">
        <dgm:presLayoutVars>
          <dgm:bulletEnabled val="1"/>
        </dgm:presLayoutVars>
      </dgm:prSet>
      <dgm:spPr/>
    </dgm:pt>
    <dgm:pt modelId="{6CDDAF90-3A77-419F-9D6D-4439DA7D1334}" type="pres">
      <dgm:prSet presAssocID="{81D5E0A6-992F-4E8E-81CC-EFA71143A972}" presName="parTrans" presStyleLbl="bgSibTrans2D1" presStyleIdx="1" presStyleCnt="3"/>
      <dgm:spPr/>
    </dgm:pt>
    <dgm:pt modelId="{229B6B7B-B302-47F1-8A7A-13C45BDAC6F6}" type="pres">
      <dgm:prSet presAssocID="{C9810FD4-D816-4F5D-8EB8-1A43B4B66765}" presName="node" presStyleLbl="node1" presStyleIdx="1" presStyleCnt="3">
        <dgm:presLayoutVars>
          <dgm:bulletEnabled val="1"/>
        </dgm:presLayoutVars>
      </dgm:prSet>
      <dgm:spPr/>
    </dgm:pt>
    <dgm:pt modelId="{87E5BBEC-FB8F-4D93-8512-09F856D25795}" type="pres">
      <dgm:prSet presAssocID="{5967B786-F866-47CB-9AED-2733AE633A55}" presName="parTrans" presStyleLbl="bgSibTrans2D1" presStyleIdx="2" presStyleCnt="3"/>
      <dgm:spPr/>
    </dgm:pt>
    <dgm:pt modelId="{E16BEB9F-DFAB-47D6-8B77-0920854347A9}" type="pres">
      <dgm:prSet presAssocID="{ED1D0093-1CCD-482B-B63E-334F0C7CE769}" presName="node" presStyleLbl="node1" presStyleIdx="2" presStyleCnt="3">
        <dgm:presLayoutVars>
          <dgm:bulletEnabled val="1"/>
        </dgm:presLayoutVars>
      </dgm:prSet>
      <dgm:spPr/>
    </dgm:pt>
  </dgm:ptLst>
  <dgm:cxnLst>
    <dgm:cxn modelId="{B7FFA537-89F0-4DE8-ABCA-237EF12CEF43}" type="presOf" srcId="{5967B786-F866-47CB-9AED-2733AE633A55}" destId="{87E5BBEC-FB8F-4D93-8512-09F856D25795}" srcOrd="0" destOrd="0" presId="urn:microsoft.com/office/officeart/2005/8/layout/radial4"/>
    <dgm:cxn modelId="{42E7EA3D-3ACC-4068-B77F-22E52741B239}" type="presOf" srcId="{CA591517-4891-494E-8861-0506EE485D16}" destId="{B842D321-BD67-4C28-8F09-64FD40516CCE}" srcOrd="0" destOrd="0" presId="urn:microsoft.com/office/officeart/2005/8/layout/radial4"/>
    <dgm:cxn modelId="{B7F3C746-F45A-4B63-956F-816326D1439A}" srcId="{CA591517-4891-494E-8861-0506EE485D16}" destId="{ED1D0093-1CCD-482B-B63E-334F0C7CE769}" srcOrd="2" destOrd="0" parTransId="{5967B786-F866-47CB-9AED-2733AE633A55}" sibTransId="{F920021F-88CF-432D-B5A2-8F9A62E1D950}"/>
    <dgm:cxn modelId="{9E86C26F-EC75-4A4A-A0A0-1E530747013B}" type="presOf" srcId="{81D5E0A6-992F-4E8E-81CC-EFA71143A972}" destId="{6CDDAF90-3A77-419F-9D6D-4439DA7D1334}" srcOrd="0" destOrd="0" presId="urn:microsoft.com/office/officeart/2005/8/layout/radial4"/>
    <dgm:cxn modelId="{8AD4FB7B-FE66-446C-9E05-A62DEC9019E1}" type="presOf" srcId="{7DBE36ED-E591-4DEE-A0DB-76BCC2B9DDBE}" destId="{6E87EACF-9B34-4575-AB8C-CE8E690521A2}" srcOrd="0" destOrd="0" presId="urn:microsoft.com/office/officeart/2005/8/layout/radial4"/>
    <dgm:cxn modelId="{2AC13489-CE75-4FA3-B8CC-5192E3E66084}" srcId="{CA591517-4891-494E-8861-0506EE485D16}" destId="{73105CE3-5027-490D-B483-32D7F9DC796A}" srcOrd="0" destOrd="0" parTransId="{AF0DDE21-3403-487F-89B0-4DA40B76D36F}" sibTransId="{FF47B2F7-0C58-4FC8-8E93-A643D06BAA17}"/>
    <dgm:cxn modelId="{1763C58D-B9CB-4808-8BB0-8549D746752D}" type="presOf" srcId="{ED1D0093-1CCD-482B-B63E-334F0C7CE769}" destId="{E16BEB9F-DFAB-47D6-8B77-0920854347A9}" srcOrd="0" destOrd="0" presId="urn:microsoft.com/office/officeart/2005/8/layout/radial4"/>
    <dgm:cxn modelId="{EBF02EA3-567E-48F9-8BB9-E149DCFDCA66}" type="presOf" srcId="{AF0DDE21-3403-487F-89B0-4DA40B76D36F}" destId="{36F9DF5D-0F3C-4585-A03F-A37BC3D98547}" srcOrd="0" destOrd="0" presId="urn:microsoft.com/office/officeart/2005/8/layout/radial4"/>
    <dgm:cxn modelId="{C9D6AFB5-01D1-4481-9398-A5BB936AD1DF}" type="presOf" srcId="{C9810FD4-D816-4F5D-8EB8-1A43B4B66765}" destId="{229B6B7B-B302-47F1-8A7A-13C45BDAC6F6}" srcOrd="0" destOrd="0" presId="urn:microsoft.com/office/officeart/2005/8/layout/radial4"/>
    <dgm:cxn modelId="{7FF1F1BB-0EDD-4F19-B2CA-3C96A9040D74}" srcId="{7DBE36ED-E591-4DEE-A0DB-76BCC2B9DDBE}" destId="{CA591517-4891-494E-8861-0506EE485D16}" srcOrd="0" destOrd="0" parTransId="{DCD88E52-05C3-4CC6-B31D-E77B392962A7}" sibTransId="{791E652E-B434-4447-8C53-C4DC7C42BED7}"/>
    <dgm:cxn modelId="{F8077DCA-267C-42A9-8A74-BD4CBB21BEAB}" srcId="{CA591517-4891-494E-8861-0506EE485D16}" destId="{C9810FD4-D816-4F5D-8EB8-1A43B4B66765}" srcOrd="1" destOrd="0" parTransId="{81D5E0A6-992F-4E8E-81CC-EFA71143A972}" sibTransId="{DE7417EF-CFF9-4DEC-9E40-0F4763A15226}"/>
    <dgm:cxn modelId="{AC7BB4EA-53BB-4A7B-8851-B801B4C2F147}" type="presOf" srcId="{73105CE3-5027-490D-B483-32D7F9DC796A}" destId="{45896E35-3371-44C6-912A-7755FA037F2F}" srcOrd="0" destOrd="0" presId="urn:microsoft.com/office/officeart/2005/8/layout/radial4"/>
    <dgm:cxn modelId="{87FCD1C6-5A08-4507-80D7-A800C4F780F0}" type="presParOf" srcId="{6E87EACF-9B34-4575-AB8C-CE8E690521A2}" destId="{B842D321-BD67-4C28-8F09-64FD40516CCE}" srcOrd="0" destOrd="0" presId="urn:microsoft.com/office/officeart/2005/8/layout/radial4"/>
    <dgm:cxn modelId="{6AEEFE61-58F6-444E-ACCD-DB739B6C0BE2}" type="presParOf" srcId="{6E87EACF-9B34-4575-AB8C-CE8E690521A2}" destId="{36F9DF5D-0F3C-4585-A03F-A37BC3D98547}" srcOrd="1" destOrd="0" presId="urn:microsoft.com/office/officeart/2005/8/layout/radial4"/>
    <dgm:cxn modelId="{48F63572-EB94-4A83-BA7D-B4720F9D6C67}" type="presParOf" srcId="{6E87EACF-9B34-4575-AB8C-CE8E690521A2}" destId="{45896E35-3371-44C6-912A-7755FA037F2F}" srcOrd="2" destOrd="0" presId="urn:microsoft.com/office/officeart/2005/8/layout/radial4"/>
    <dgm:cxn modelId="{D6821230-1291-481F-8D19-36E00CD82581}" type="presParOf" srcId="{6E87EACF-9B34-4575-AB8C-CE8E690521A2}" destId="{6CDDAF90-3A77-419F-9D6D-4439DA7D1334}" srcOrd="3" destOrd="0" presId="urn:microsoft.com/office/officeart/2005/8/layout/radial4"/>
    <dgm:cxn modelId="{8D096C74-DA4D-4CEA-B262-F94ADA6A557C}" type="presParOf" srcId="{6E87EACF-9B34-4575-AB8C-CE8E690521A2}" destId="{229B6B7B-B302-47F1-8A7A-13C45BDAC6F6}" srcOrd="4" destOrd="0" presId="urn:microsoft.com/office/officeart/2005/8/layout/radial4"/>
    <dgm:cxn modelId="{A4070EA9-B865-4CF2-8BBD-F06DA1C0D643}" type="presParOf" srcId="{6E87EACF-9B34-4575-AB8C-CE8E690521A2}" destId="{87E5BBEC-FB8F-4D93-8512-09F856D25795}" srcOrd="5" destOrd="0" presId="urn:microsoft.com/office/officeart/2005/8/layout/radial4"/>
    <dgm:cxn modelId="{73E6BD60-0967-4070-AEA8-0BD68B06DD9C}" type="presParOf" srcId="{6E87EACF-9B34-4575-AB8C-CE8E690521A2}" destId="{E16BEB9F-DFAB-47D6-8B77-0920854347A9}" srcOrd="6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842D321-BD67-4C28-8F09-64FD40516CCE}">
      <dsp:nvSpPr>
        <dsp:cNvPr id="0" name=""/>
        <dsp:cNvSpPr/>
      </dsp:nvSpPr>
      <dsp:spPr>
        <a:xfrm>
          <a:off x="1454750" y="1988818"/>
          <a:ext cx="1341824" cy="1341824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300" b="1" kern="1200" dirty="0"/>
            <a:t>Sources de déperditions thermiques</a:t>
          </a:r>
        </a:p>
      </dsp:txBody>
      <dsp:txXfrm>
        <a:off x="1651256" y="2185324"/>
        <a:ext cx="948812" cy="948812"/>
      </dsp:txXfrm>
    </dsp:sp>
    <dsp:sp modelId="{36F9DF5D-0F3C-4585-A03F-A37BC3D98547}">
      <dsp:nvSpPr>
        <dsp:cNvPr id="0" name=""/>
        <dsp:cNvSpPr/>
      </dsp:nvSpPr>
      <dsp:spPr>
        <a:xfrm rot="12900000">
          <a:off x="542625" y="1738042"/>
          <a:ext cx="1079609" cy="382419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5896E35-3371-44C6-912A-7755FA037F2F}">
      <dsp:nvSpPr>
        <dsp:cNvPr id="0" name=""/>
        <dsp:cNvSpPr/>
      </dsp:nvSpPr>
      <dsp:spPr>
        <a:xfrm>
          <a:off x="2881" y="1109739"/>
          <a:ext cx="1274733" cy="101978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2870" tIns="102870" rIns="102870" bIns="102870" numCol="1" spcCol="1270" anchor="ctr" anchorCtr="0">
          <a:noAutofit/>
        </a:bodyPr>
        <a:lstStyle/>
        <a:p>
          <a:pPr marL="0" lvl="0" indent="0" algn="ctr" defTabSz="2400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400" kern="1200" dirty="0">
            <a:solidFill>
              <a:sysClr val="windowText" lastClr="000000"/>
            </a:solidFill>
          </a:endParaRPr>
        </a:p>
      </dsp:txBody>
      <dsp:txXfrm>
        <a:off x="32750" y="1139608"/>
        <a:ext cx="1214995" cy="960048"/>
      </dsp:txXfrm>
    </dsp:sp>
    <dsp:sp modelId="{6CDDAF90-3A77-419F-9D6D-4439DA7D1334}">
      <dsp:nvSpPr>
        <dsp:cNvPr id="0" name=""/>
        <dsp:cNvSpPr/>
      </dsp:nvSpPr>
      <dsp:spPr>
        <a:xfrm rot="16200000">
          <a:off x="1585857" y="1194969"/>
          <a:ext cx="1079609" cy="382419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29B6B7B-B302-47F1-8A7A-13C45BDAC6F6}">
      <dsp:nvSpPr>
        <dsp:cNvPr id="0" name=""/>
        <dsp:cNvSpPr/>
      </dsp:nvSpPr>
      <dsp:spPr>
        <a:xfrm>
          <a:off x="1488295" y="336481"/>
          <a:ext cx="1274733" cy="101978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2870" tIns="102870" rIns="102870" bIns="102870" numCol="1" spcCol="1270" anchor="ctr" anchorCtr="0">
          <a:noAutofit/>
        </a:bodyPr>
        <a:lstStyle/>
        <a:p>
          <a:pPr marL="0" lvl="0" indent="0" algn="ctr" defTabSz="2400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400" kern="1200"/>
        </a:p>
      </dsp:txBody>
      <dsp:txXfrm>
        <a:off x="1518164" y="366350"/>
        <a:ext cx="1214995" cy="960048"/>
      </dsp:txXfrm>
    </dsp:sp>
    <dsp:sp modelId="{87E5BBEC-FB8F-4D93-8512-09F856D25795}">
      <dsp:nvSpPr>
        <dsp:cNvPr id="0" name=""/>
        <dsp:cNvSpPr/>
      </dsp:nvSpPr>
      <dsp:spPr>
        <a:xfrm rot="19500000">
          <a:off x="2629089" y="1738042"/>
          <a:ext cx="1079609" cy="382419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16BEB9F-DFAB-47D6-8B77-0920854347A9}">
      <dsp:nvSpPr>
        <dsp:cNvPr id="0" name=""/>
        <dsp:cNvSpPr/>
      </dsp:nvSpPr>
      <dsp:spPr>
        <a:xfrm>
          <a:off x="2973710" y="1109739"/>
          <a:ext cx="1274733" cy="101978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2870" tIns="102870" rIns="102870" bIns="102870" numCol="1" spcCol="1270" anchor="ctr" anchorCtr="0">
          <a:noAutofit/>
        </a:bodyPr>
        <a:lstStyle/>
        <a:p>
          <a:pPr marL="0" lvl="0" indent="0" algn="ctr" defTabSz="2400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400" kern="1200" dirty="0"/>
        </a:p>
      </dsp:txBody>
      <dsp:txXfrm>
        <a:off x="3003579" y="1139608"/>
        <a:ext cx="1214995" cy="96004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F4B93-77CA-45CC-80D7-36EFC4494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2I2D.dotx</Template>
  <TotalTime>0</TotalTime>
  <Pages>7</Pages>
  <Words>470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jérémy maurel</dc:creator>
  <cp:lastModifiedBy>A Laffaire</cp:lastModifiedBy>
  <cp:revision>8</cp:revision>
  <dcterms:created xsi:type="dcterms:W3CDTF">2021-09-28T20:53:00Z</dcterms:created>
  <dcterms:modified xsi:type="dcterms:W3CDTF">2023-09-03T09:36:00Z</dcterms:modified>
</cp:coreProperties>
</file>