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28" w:rsidRPr="00F65633" w:rsidRDefault="00F117C8" w:rsidP="001E603F">
      <w:pPr>
        <w:pStyle w:val="Titre1"/>
        <w:rPr>
          <w:noProof/>
          <w:sz w:val="28"/>
          <w:szCs w:val="28"/>
          <w:u w:val="single"/>
        </w:rPr>
      </w:pPr>
      <w:r w:rsidRPr="00F65633">
        <w:rPr>
          <w:noProof/>
          <w:sz w:val="28"/>
          <w:szCs w:val="28"/>
          <w:u w:val="singl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5113020</wp:posOffset>
            </wp:positionH>
            <wp:positionV relativeFrom="paragraph">
              <wp:posOffset>298450</wp:posOffset>
            </wp:positionV>
            <wp:extent cx="906780" cy="903605"/>
            <wp:effectExtent l="19050" t="0" r="7620" b="0"/>
            <wp:wrapThrough wrapText="bothSides">
              <wp:wrapPolygon edited="0">
                <wp:start x="-454" y="0"/>
                <wp:lineTo x="-454" y="20947"/>
                <wp:lineTo x="21782" y="20947"/>
                <wp:lineTo x="21782" y="0"/>
                <wp:lineTo x="-454" y="0"/>
              </wp:wrapPolygon>
            </wp:wrapThrough>
            <wp:docPr id="24" name="Image 21" descr="RÃ©sultat de recherche d'images pour &quot;ordinat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Ã©sultat de recherche d'images pour &quot;ordinateur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928" w:rsidRPr="00F65633">
        <w:rPr>
          <w:noProof/>
          <w:sz w:val="28"/>
          <w:szCs w:val="28"/>
          <w:u w:val="single"/>
        </w:rPr>
        <w:t>Chaîne d'information</w:t>
      </w:r>
    </w:p>
    <w:p w:rsidR="00114928" w:rsidRPr="00114928" w:rsidRDefault="001C344D" w:rsidP="00114928">
      <w:r w:rsidRPr="001C344D">
        <w:rPr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958" type="#_x0000_t62" style="position:absolute;margin-left:330.35pt;margin-top:1.65pt;width:76.1pt;height:33.3pt;z-index:251681792" adj="2356,37362">
            <v:textbox>
              <w:txbxContent>
                <w:p w:rsidR="00F65633" w:rsidRPr="00F65633" w:rsidRDefault="00F65633" w:rsidP="00F65633"/>
              </w:txbxContent>
            </v:textbox>
          </v:shape>
        </w:pict>
      </w:r>
    </w:p>
    <w:p w:rsidR="00114928" w:rsidRDefault="001C344D" w:rsidP="00114928">
      <w:pPr>
        <w:pStyle w:val="Titre1"/>
        <w:numPr>
          <w:ilvl w:val="0"/>
          <w:numId w:val="0"/>
        </w:numPr>
        <w:ind w:left="420"/>
        <w:rPr>
          <w:noProof/>
          <w:sz w:val="28"/>
          <w:szCs w:val="28"/>
        </w:rPr>
      </w:pPr>
      <w:r w:rsidRPr="001C344D">
        <w:rPr>
          <w:noProof/>
        </w:rPr>
        <w:pict>
          <v:line id="_x0000_s1953" style="position:absolute;left:0;text-align:left;z-index:251670528" from="120.6pt,45.75pt" to="147.6pt,45.75pt">
            <v:stroke endarrow="block"/>
          </v:line>
        </w:pict>
      </w:r>
      <w:r w:rsidRPr="001C344D">
        <w:rPr>
          <w:noProof/>
        </w:rPr>
        <w:pict>
          <v:rect id="_x0000_s1952" style="position:absolute;left:0;text-align:left;margin-left:228.6pt;margin-top:27.75pt;width:1in;height:36pt;z-index:251669504">
            <v:textbox style="mso-next-textbox:#_x0000_s1952">
              <w:txbxContent>
                <w:p w:rsidR="00114928" w:rsidRDefault="00114928" w:rsidP="00114928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:rsidR="00114928" w:rsidRDefault="00114928" w:rsidP="00114928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COMMUNIQUER</w:t>
                  </w:r>
                </w:p>
                <w:p w:rsidR="00114928" w:rsidRDefault="00114928" w:rsidP="00114928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</w:p>
              </w:txbxContent>
            </v:textbox>
          </v:rect>
        </w:pict>
      </w:r>
      <w:r w:rsidRPr="001C344D">
        <w:rPr>
          <w:noProof/>
        </w:rPr>
        <w:pict>
          <v:rect id="_x0000_s1951" style="position:absolute;left:0;text-align:left;margin-left:147.6pt;margin-top:27.75pt;width:54pt;height:36pt;z-index:251668480" fillcolor="#ffc000">
            <v:textbox style="mso-next-textbox:#_x0000_s1951">
              <w:txbxContent>
                <w:p w:rsidR="00114928" w:rsidRDefault="00114928" w:rsidP="00114928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:rsidR="00114928" w:rsidRDefault="00114928" w:rsidP="00114928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TRAITER</w:t>
                  </w:r>
                </w:p>
              </w:txbxContent>
            </v:textbox>
          </v:rect>
        </w:pict>
      </w:r>
      <w:r w:rsidRPr="001C344D">
        <w:rPr>
          <w:noProof/>
        </w:rPr>
        <w:pict>
          <v:rect id="_x0000_s1950" style="position:absolute;left:0;text-align:left;margin-left:66.6pt;margin-top:27.75pt;width:54pt;height:36pt;z-index:251667456" fillcolor="yellow">
            <v:textbox style="mso-next-textbox:#_x0000_s1950">
              <w:txbxContent>
                <w:p w:rsidR="00114928" w:rsidRDefault="00114928" w:rsidP="00114928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:rsidR="00114928" w:rsidRDefault="00114928" w:rsidP="00114928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ACQUERIR</w:t>
                  </w:r>
                </w:p>
              </w:txbxContent>
            </v:textbox>
          </v:rect>
        </w:pict>
      </w:r>
      <w:r w:rsidRPr="001C344D">
        <w:rPr>
          <w:noProof/>
        </w:rPr>
        <w:pict>
          <v:rect id="_x0000_s1949" style="position:absolute;left:0;text-align:left;margin-left:48.6pt;margin-top:.7pt;width:270pt;height:1in;z-index:251666432" fillcolor="#0cf" strokecolor="#333" strokeweight="1.5pt">
            <v:textbox style="mso-next-textbox:#_x0000_s1949">
              <w:txbxContent>
                <w:p w:rsidR="00114928" w:rsidRPr="00114928" w:rsidRDefault="00114928" w:rsidP="00114928">
                  <w:pPr>
                    <w:pStyle w:val="Titre1"/>
                    <w:numPr>
                      <w:ilvl w:val="0"/>
                      <w:numId w:val="0"/>
                    </w:numPr>
                    <w:spacing w:before="0"/>
                    <w:ind w:left="420"/>
                    <w:jc w:val="both"/>
                    <w:rPr>
                      <w:bCs w:val="0"/>
                      <w:color w:val="0070C0"/>
                      <w:sz w:val="24"/>
                      <w:szCs w:val="24"/>
                    </w:rPr>
                  </w:pPr>
                  <w:r w:rsidRPr="00114928">
                    <w:rPr>
                      <w:color w:val="0070C0"/>
                      <w:sz w:val="24"/>
                      <w:szCs w:val="24"/>
                    </w:rPr>
                    <w:t>Chaîne d’information</w:t>
                  </w:r>
                </w:p>
                <w:p w:rsidR="00114928" w:rsidRDefault="00114928" w:rsidP="00114928"/>
              </w:txbxContent>
            </v:textbox>
          </v:rect>
        </w:pict>
      </w:r>
      <w:r w:rsidRPr="001C344D">
        <w:rPr>
          <w:noProof/>
        </w:rPr>
        <w:pict>
          <v:line id="_x0000_s1956" style="position:absolute;left:0;text-align:left;z-index:251673600" from="15.45pt,45.75pt" to="66.6pt,45.75pt">
            <v:stroke endarrow="block"/>
          </v:line>
        </w:pict>
      </w:r>
      <w:r w:rsidRPr="001C344D">
        <w:rPr>
          <w:noProof/>
        </w:rPr>
        <w:pict>
          <v:line id="_x0000_s1955" style="position:absolute;left:0;text-align:left;z-index:251672576" from="300.6pt,45.75pt" to="354.6pt,45.75pt">
            <v:stroke endarrow="block"/>
          </v:line>
        </w:pict>
      </w:r>
      <w:r w:rsidRPr="001C344D">
        <w:rPr>
          <w:noProof/>
        </w:rPr>
        <w:pict>
          <v:line id="_x0000_s1954" style="position:absolute;left:0;text-align:left;z-index:251671552" from="201.6pt,45.75pt" to="228.6pt,45.75pt">
            <v:stroke endarrow="block"/>
          </v:line>
        </w:pict>
      </w:r>
    </w:p>
    <w:p w:rsidR="00114928" w:rsidRDefault="00114928" w:rsidP="00114928">
      <w:pPr>
        <w:pStyle w:val="Titre1"/>
        <w:numPr>
          <w:ilvl w:val="0"/>
          <w:numId w:val="0"/>
        </w:numPr>
        <w:ind w:left="42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336550</wp:posOffset>
            </wp:positionV>
            <wp:extent cx="329565" cy="676275"/>
            <wp:effectExtent l="19050" t="0" r="0" b="0"/>
            <wp:wrapThrough wrapText="bothSides">
              <wp:wrapPolygon edited="0">
                <wp:start x="-1249" y="0"/>
                <wp:lineTo x="-1249" y="21296"/>
                <wp:lineTo x="21225" y="21296"/>
                <wp:lineTo x="21225" y="0"/>
                <wp:lineTo x="-1249" y="0"/>
              </wp:wrapPolygon>
            </wp:wrapThrough>
            <wp:docPr id="25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928" w:rsidRDefault="00114928" w:rsidP="00114928">
      <w:pPr>
        <w:pStyle w:val="Titre1"/>
        <w:numPr>
          <w:ilvl w:val="0"/>
          <w:numId w:val="0"/>
        </w:numPr>
        <w:ind w:left="420"/>
        <w:rPr>
          <w:noProof/>
          <w:sz w:val="28"/>
          <w:szCs w:val="28"/>
        </w:rPr>
      </w:pPr>
    </w:p>
    <w:p w:rsidR="00114928" w:rsidRDefault="001C344D" w:rsidP="00114928">
      <w:pPr>
        <w:pStyle w:val="Titre1"/>
        <w:numPr>
          <w:ilvl w:val="0"/>
          <w:numId w:val="0"/>
        </w:numPr>
        <w:ind w:left="4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s1957" type="#_x0000_t62" style="position:absolute;left:0;text-align:left;margin-left:-30.45pt;margin-top:5.75pt;width:76.65pt;height:37.45pt;z-index:251680768" adj="19106,-19581">
            <v:textbox>
              <w:txbxContent>
                <w:p w:rsidR="00280A21" w:rsidRPr="00F65633" w:rsidRDefault="00280A21" w:rsidP="00F65633"/>
              </w:txbxContent>
            </v:textbox>
          </v:shape>
        </w:pict>
      </w:r>
      <w:r w:rsidR="00114928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131445</wp:posOffset>
            </wp:positionV>
            <wp:extent cx="1303020" cy="929640"/>
            <wp:effectExtent l="19050" t="0" r="0" b="0"/>
            <wp:wrapThrough wrapText="bothSides">
              <wp:wrapPolygon edited="0">
                <wp:start x="-316" y="0"/>
                <wp:lineTo x="-316" y="21246"/>
                <wp:lineTo x="21474" y="21246"/>
                <wp:lineTo x="21474" y="0"/>
                <wp:lineTo x="-316" y="0"/>
              </wp:wrapPolygon>
            </wp:wrapThrough>
            <wp:docPr id="23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928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1513205</wp:posOffset>
            </wp:positionH>
            <wp:positionV relativeFrom="paragraph">
              <wp:posOffset>78105</wp:posOffset>
            </wp:positionV>
            <wp:extent cx="1249045" cy="1046480"/>
            <wp:effectExtent l="19050" t="0" r="8255" b="0"/>
            <wp:wrapThrough wrapText="bothSides">
              <wp:wrapPolygon edited="0">
                <wp:start x="-329" y="0"/>
                <wp:lineTo x="-329" y="21233"/>
                <wp:lineTo x="21743" y="21233"/>
                <wp:lineTo x="21743" y="0"/>
                <wp:lineTo x="-329" y="0"/>
              </wp:wrapPolygon>
            </wp:wrapThrough>
            <wp:docPr id="2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928" w:rsidRDefault="00114928" w:rsidP="00114928">
      <w:pPr>
        <w:pStyle w:val="Titre1"/>
        <w:numPr>
          <w:ilvl w:val="0"/>
          <w:numId w:val="0"/>
        </w:numPr>
        <w:ind w:left="42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83185</wp:posOffset>
            </wp:positionV>
            <wp:extent cx="668020" cy="491490"/>
            <wp:effectExtent l="19050" t="0" r="0" b="0"/>
            <wp:wrapNone/>
            <wp:docPr id="1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928" w:rsidRDefault="00114928" w:rsidP="00114928">
      <w:pPr>
        <w:pStyle w:val="Titre1"/>
        <w:numPr>
          <w:ilvl w:val="0"/>
          <w:numId w:val="0"/>
        </w:numPr>
        <w:tabs>
          <w:tab w:val="left" w:pos="3096"/>
        </w:tabs>
        <w:ind w:left="420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</w:p>
    <w:p w:rsidR="00114928" w:rsidRDefault="00114928" w:rsidP="00114928">
      <w:pPr>
        <w:pStyle w:val="Titre1"/>
        <w:numPr>
          <w:ilvl w:val="0"/>
          <w:numId w:val="0"/>
        </w:numPr>
        <w:ind w:left="420"/>
        <w:rPr>
          <w:noProof/>
          <w:sz w:val="28"/>
          <w:szCs w:val="28"/>
        </w:rPr>
      </w:pPr>
    </w:p>
    <w:p w:rsidR="00F65633" w:rsidRDefault="00F65633" w:rsidP="00114928">
      <w:pPr>
        <w:pStyle w:val="Titre1"/>
        <w:numPr>
          <w:ilvl w:val="0"/>
          <w:numId w:val="0"/>
        </w:numPr>
        <w:ind w:left="420"/>
        <w:rPr>
          <w:b w:val="0"/>
          <w:noProof/>
          <w:color w:val="auto"/>
          <w:sz w:val="28"/>
          <w:szCs w:val="28"/>
        </w:rPr>
      </w:pPr>
    </w:p>
    <w:p w:rsidR="00114928" w:rsidRDefault="00F65633" w:rsidP="00114928">
      <w:pPr>
        <w:pStyle w:val="Titre1"/>
        <w:numPr>
          <w:ilvl w:val="0"/>
          <w:numId w:val="0"/>
        </w:numPr>
        <w:ind w:left="420"/>
        <w:rPr>
          <w:b w:val="0"/>
          <w:noProof/>
          <w:color w:val="auto"/>
          <w:sz w:val="28"/>
          <w:szCs w:val="28"/>
        </w:rPr>
      </w:pPr>
      <w:r>
        <w:rPr>
          <w:b w:val="0"/>
          <w:noProof/>
          <w:color w:val="auto"/>
          <w:sz w:val="28"/>
          <w:szCs w:val="28"/>
        </w:rPr>
        <w:t xml:space="preserve">_ _ _ _ _ _ _    _ _ _ _ _ _ _ _     _ _ _ _ _ _ _ _ _ _ </w:t>
      </w:r>
    </w:p>
    <w:p w:rsidR="00F65633" w:rsidRPr="00F65633" w:rsidRDefault="00F65633" w:rsidP="00F65633"/>
    <w:p w:rsidR="003C604A" w:rsidRDefault="001C344D" w:rsidP="001E603F">
      <w:pPr>
        <w:pStyle w:val="Titre1"/>
        <w:rPr>
          <w:noProof/>
          <w:sz w:val="28"/>
          <w:szCs w:val="28"/>
        </w:rPr>
      </w:pPr>
      <w:r w:rsidRPr="001C344D">
        <w:rPr>
          <w:noProof/>
          <w:sz w:val="28"/>
          <w:szCs w:val="28"/>
          <w:u w:val="single"/>
        </w:rPr>
        <w:pict>
          <v:shape id="_x0000_s1935" type="#_x0000_t62" style="position:absolute;left:0;text-align:left;margin-left:402.35pt;margin-top:18.8pt;width:63.3pt;height:20.8pt;z-index:251659264" adj="25405,65371">
            <v:textbox>
              <w:txbxContent>
                <w:p w:rsidR="001E603F" w:rsidRPr="001E603F" w:rsidRDefault="001E603F">
                  <w:pPr>
                    <w:rPr>
                      <w:b/>
                      <w:color w:val="FF0000"/>
                    </w:rPr>
                  </w:pPr>
                  <w:r w:rsidRPr="001E603F">
                    <w:rPr>
                      <w:b/>
                      <w:color w:val="FF0000"/>
                    </w:rPr>
                    <w:t>Curseur</w:t>
                  </w:r>
                </w:p>
              </w:txbxContent>
            </v:textbox>
          </v:shape>
        </w:pict>
      </w:r>
      <w:r w:rsidR="00F65633" w:rsidRPr="00F65633">
        <w:rPr>
          <w:noProof/>
          <w:sz w:val="28"/>
          <w:szCs w:val="28"/>
          <w:u w:val="single"/>
        </w:rPr>
        <w:t xml:space="preserve">Fonction </w:t>
      </w:r>
      <w:r w:rsidR="001E603F" w:rsidRPr="00F65633">
        <w:rPr>
          <w:noProof/>
          <w:sz w:val="28"/>
          <w:szCs w:val="28"/>
          <w:u w:val="single"/>
        </w:rPr>
        <w:t>Acquérir</w:t>
      </w:r>
      <w:r w:rsidR="001E603F">
        <w:rPr>
          <w:noProof/>
          <w:sz w:val="28"/>
          <w:szCs w:val="28"/>
        </w:rPr>
        <w:t xml:space="preserve"> </w:t>
      </w:r>
    </w:p>
    <w:p w:rsidR="001E603F" w:rsidRPr="001E603F" w:rsidRDefault="00EC2CC1" w:rsidP="001E603F">
      <w:r>
        <w:tab/>
      </w:r>
    </w:p>
    <w:p w:rsidR="001E603F" w:rsidRDefault="001E603F" w:rsidP="001E603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117475</wp:posOffset>
            </wp:positionV>
            <wp:extent cx="1582420" cy="1574800"/>
            <wp:effectExtent l="19050" t="0" r="0" b="0"/>
            <wp:wrapThrough wrapText="bothSides">
              <wp:wrapPolygon edited="0">
                <wp:start x="-260" y="0"/>
                <wp:lineTo x="-260" y="21426"/>
                <wp:lineTo x="21583" y="21426"/>
                <wp:lineTo x="21583" y="0"/>
                <wp:lineTo x="-260" y="0"/>
              </wp:wrapPolygon>
            </wp:wrapThrough>
            <wp:docPr id="8" name="Image 2" descr="C:\Users\MALLARD\AppData\Local\Temp\potentiometre_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LARD\AppData\Local\Temp\potentiometre_rec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03F" w:rsidRDefault="001E603F" w:rsidP="001E603F">
      <w:r>
        <w:tab/>
      </w:r>
      <w:r>
        <w:tab/>
      </w:r>
      <w:r w:rsidR="00EC2CC1">
        <w:t xml:space="preserve">     </w:t>
      </w:r>
      <w:r>
        <w:rPr>
          <w:noProof/>
        </w:rPr>
        <w:drawing>
          <wp:inline distT="0" distB="0" distL="0" distR="0">
            <wp:extent cx="3797117" cy="1799381"/>
            <wp:effectExtent l="19050" t="0" r="0" b="0"/>
            <wp:docPr id="2" name="Image 1" descr="C:\Users\MALLARD\AppData\Local\Temp\Exercice_potentiome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LARD\AppData\Local\Temp\Exercice_potentiometr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199" cy="180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03F" w:rsidRPr="001E603F" w:rsidRDefault="00EC2CC1" w:rsidP="001E603F">
      <w:r w:rsidRPr="00EC2CC1">
        <w:rPr>
          <w:b/>
          <w:i/>
          <w:u w:val="single"/>
        </w:rPr>
        <w:t>Analyse</w:t>
      </w:r>
      <w:r w:rsidRPr="00EC2CC1">
        <w:rPr>
          <w:b/>
          <w:i/>
        </w:rPr>
        <w:t xml:space="preserve"> :</w:t>
      </w:r>
      <w:r w:rsidR="001E603F">
        <w:tab/>
      </w:r>
      <w:r>
        <w:t xml:space="preserve">    </w:t>
      </w:r>
      <w:proofErr w:type="spellStart"/>
      <w:r w:rsidR="001E603F">
        <w:t>U_consigne</w:t>
      </w:r>
      <w:proofErr w:type="spellEnd"/>
      <w:r w:rsidR="001E603F">
        <w:t xml:space="preserve"> = </w:t>
      </w:r>
      <w:r w:rsidR="001E603F">
        <w:tab/>
      </w:r>
      <w:r>
        <w:t xml:space="preserve">  </w:t>
      </w:r>
      <w:r w:rsidR="001E603F">
        <w:t xml:space="preserve"> </w:t>
      </w:r>
      <w:proofErr w:type="spellStart"/>
      <w:r w:rsidR="001E603F">
        <w:t>U_consigne</w:t>
      </w:r>
      <w:proofErr w:type="spellEnd"/>
      <w:r w:rsidR="001E603F">
        <w:t xml:space="preserve"> = </w:t>
      </w:r>
      <w:r w:rsidR="001E603F">
        <w:tab/>
      </w:r>
      <w:r>
        <w:t xml:space="preserve">    </w:t>
      </w:r>
      <w:proofErr w:type="spellStart"/>
      <w:r w:rsidR="001E603F">
        <w:t>U_consigne</w:t>
      </w:r>
      <w:proofErr w:type="spellEnd"/>
      <w:r w:rsidR="001E603F">
        <w:t xml:space="preserve"> = </w:t>
      </w:r>
    </w:p>
    <w:p w:rsidR="001E603F" w:rsidRPr="001E603F" w:rsidRDefault="001E603F" w:rsidP="001E603F"/>
    <w:p w:rsidR="00EC2CC1" w:rsidRPr="001E603F" w:rsidRDefault="001E603F" w:rsidP="00EC2CC1">
      <w:r>
        <w:t xml:space="preserve"> </w:t>
      </w:r>
      <w:r w:rsidR="00EC2CC1">
        <w:rPr>
          <w:b/>
          <w:i/>
          <w:u w:val="single"/>
        </w:rPr>
        <w:t>Mesures</w:t>
      </w:r>
      <w:r w:rsidR="00EC2CC1" w:rsidRPr="00EC2CC1">
        <w:rPr>
          <w:b/>
          <w:i/>
        </w:rPr>
        <w:t xml:space="preserve"> :</w:t>
      </w:r>
      <w:r w:rsidR="00EC2CC1">
        <w:tab/>
        <w:t xml:space="preserve">    </w:t>
      </w:r>
      <w:proofErr w:type="spellStart"/>
      <w:r w:rsidR="00EC2CC1">
        <w:t>U_consigne</w:t>
      </w:r>
      <w:proofErr w:type="spellEnd"/>
      <w:r w:rsidR="00EC2CC1">
        <w:t xml:space="preserve"> = </w:t>
      </w:r>
      <w:r w:rsidR="00EC2CC1">
        <w:tab/>
        <w:t xml:space="preserve">   </w:t>
      </w:r>
      <w:proofErr w:type="spellStart"/>
      <w:r w:rsidR="00EC2CC1">
        <w:t>U_consigne</w:t>
      </w:r>
      <w:proofErr w:type="spellEnd"/>
      <w:r w:rsidR="00EC2CC1">
        <w:t xml:space="preserve"> = </w:t>
      </w:r>
      <w:r w:rsidR="00EC2CC1">
        <w:tab/>
        <w:t xml:space="preserve">    </w:t>
      </w:r>
      <w:proofErr w:type="spellStart"/>
      <w:r w:rsidR="00EC2CC1">
        <w:t>U_consigne</w:t>
      </w:r>
      <w:proofErr w:type="spellEnd"/>
      <w:r w:rsidR="00EC2CC1">
        <w:t xml:space="preserve"> = </w:t>
      </w:r>
    </w:p>
    <w:p w:rsidR="001E603F" w:rsidRDefault="001E603F" w:rsidP="001E603F"/>
    <w:p w:rsidR="00EC2CC1" w:rsidRDefault="00EC2CC1" w:rsidP="001E603F"/>
    <w:p w:rsidR="00EC2CC1" w:rsidRDefault="00EC2CC1" w:rsidP="001E603F"/>
    <w:p w:rsidR="00EC2CC1" w:rsidRDefault="00EC2CC1" w:rsidP="001E603F"/>
    <w:p w:rsidR="00EC2CC1" w:rsidRPr="001E603F" w:rsidRDefault="001C344D" w:rsidP="00EC2CC1">
      <w:r>
        <w:rPr>
          <w:noProof/>
        </w:rPr>
        <w:pict>
          <v:group id="_x0000_s1940" style="position:absolute;margin-left:127.25pt;margin-top:6.2pt;width:118.55pt;height:36pt;z-index:251664384" coordorigin="3745,8640" coordsize="2371,720">
            <v:rect id="_x0000_s1936" style="position:absolute;left:4496;top:8640;width:1080;height:720" fillcolor="yellow">
              <v:textbox style="mso-next-textbox:#_x0000_s1936">
                <w:txbxContent>
                  <w:p w:rsidR="00EC2CC1" w:rsidRDefault="00EC2CC1" w:rsidP="00EC2CC1">
                    <w:pPr>
                      <w:jc w:val="center"/>
                      <w:rPr>
                        <w:rFonts w:ascii="Tahoma" w:hAnsi="Tahoma"/>
                        <w:sz w:val="16"/>
                      </w:rPr>
                    </w:pPr>
                  </w:p>
                  <w:p w:rsidR="00EC2CC1" w:rsidRDefault="00EC2CC1" w:rsidP="00EC2CC1">
                    <w:pPr>
                      <w:jc w:val="center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ACQUERIR</w:t>
                    </w:r>
                  </w:p>
                </w:txbxContent>
              </v:textbox>
            </v:rect>
            <v:group id="_x0000_s1939" style="position:absolute;left:3745;top:8999;width:2371;height:2" coordorigin="3745,8999" coordsize="2371,2">
              <v:line id="_x0000_s1937" style="position:absolute;flip:y" from="3745,8999" to="4496,9001">
                <v:stroke endarrow="block"/>
              </v:line>
              <v:line id="_x0000_s1938" style="position:absolute" from="5576,9000" to="6116,9000">
                <v:stroke endarrow="block"/>
              </v:line>
            </v:group>
          </v:group>
        </w:pict>
      </w:r>
      <w:r w:rsidR="003A1ADB">
        <w:t xml:space="preserve">                 </w:t>
      </w:r>
      <w:r w:rsidR="00EC2CC1">
        <w:t>Grandeur Physique</w:t>
      </w:r>
      <w:r w:rsidR="00EC2CC1">
        <w:tab/>
        <w:t xml:space="preserve">                       Grandeur Physique</w:t>
      </w:r>
    </w:p>
    <w:p w:rsidR="003A1ADB" w:rsidRDefault="003A1ADB" w:rsidP="001E603F"/>
    <w:p w:rsidR="00EC2CC1" w:rsidRDefault="003A1ADB" w:rsidP="001E603F">
      <w:r>
        <w:t xml:space="preserve">                _ _ _ _ _ _ _ _                                          _ _ _ _ _ _ _ _</w:t>
      </w:r>
    </w:p>
    <w:p w:rsidR="003A1ADB" w:rsidRDefault="003A1ADB" w:rsidP="001E603F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127635</wp:posOffset>
            </wp:positionV>
            <wp:extent cx="440690" cy="327660"/>
            <wp:effectExtent l="19050" t="0" r="0" b="0"/>
            <wp:wrapNone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ADB" w:rsidRDefault="003A1ADB" w:rsidP="001E603F">
      <w:r>
        <w:t xml:space="preserve">                _ _ _ _ _ _ _ _                                          _ _ _ _ _ _ _ _</w:t>
      </w:r>
    </w:p>
    <w:p w:rsidR="003A1ADB" w:rsidRDefault="003A1ADB" w:rsidP="001E603F"/>
    <w:p w:rsidR="003A1ADB" w:rsidRDefault="003A1ADB" w:rsidP="001E603F"/>
    <w:p w:rsidR="003A1ADB" w:rsidRDefault="003A1ADB" w:rsidP="001E603F"/>
    <w:p w:rsidR="00114928" w:rsidRDefault="00114928" w:rsidP="001E603F"/>
    <w:p w:rsidR="009C0B6D" w:rsidRDefault="009C0B6D" w:rsidP="001E603F">
      <w:r>
        <w:lastRenderedPageBreak/>
        <w:tab/>
        <w:t xml:space="preserve">Loi d'entrée sortie </w:t>
      </w:r>
    </w:p>
    <w:p w:rsidR="009C0B6D" w:rsidRDefault="009C0B6D" w:rsidP="001E603F"/>
    <w:p w:rsidR="009C0B6D" w:rsidRDefault="00CB652A" w:rsidP="001E603F">
      <w:r>
        <w:tab/>
      </w:r>
      <w:r>
        <w:tab/>
      </w:r>
      <w:r>
        <w:tab/>
      </w:r>
      <w:r w:rsidR="009C0B6D">
        <w:rPr>
          <w:noProof/>
        </w:rPr>
        <w:drawing>
          <wp:inline distT="0" distB="0" distL="0" distR="0">
            <wp:extent cx="3358416" cy="2054958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782" cy="205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B6D" w:rsidRDefault="009C0B6D" w:rsidP="001E603F"/>
    <w:p w:rsidR="009C0B6D" w:rsidRDefault="00B0612A" w:rsidP="001E603F">
      <w:r>
        <w:tab/>
        <w:t>Equation</w:t>
      </w:r>
      <w:r w:rsidR="003A39AA">
        <w:t xml:space="preserve"> :</w:t>
      </w:r>
    </w:p>
    <w:p w:rsidR="003A39AA" w:rsidRDefault="003A39AA" w:rsidP="001E603F"/>
    <w:p w:rsidR="003A39AA" w:rsidRDefault="003A39AA" w:rsidP="001E603F"/>
    <w:p w:rsidR="009C0B6D" w:rsidRDefault="009C0B6D" w:rsidP="001E603F"/>
    <w:p w:rsidR="00CB652A" w:rsidRDefault="00CB652A" w:rsidP="001E603F"/>
    <w:p w:rsidR="00CB652A" w:rsidRDefault="00CB652A" w:rsidP="001E603F"/>
    <w:p w:rsidR="003A39AA" w:rsidRDefault="00F65633" w:rsidP="001E603F">
      <w:pPr>
        <w:pStyle w:val="Titre1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Fonction Traiter </w:t>
      </w:r>
    </w:p>
    <w:p w:rsidR="003A39AA" w:rsidRPr="00733831" w:rsidRDefault="001C344D" w:rsidP="00733831">
      <w:r w:rsidRPr="001C344D">
        <w:rPr>
          <w:u w:val="single"/>
        </w:rPr>
        <w:pict>
          <v:rect id="_x0000_s1976" style="position:absolute;margin-left:330.5pt;margin-top:24.6pt;width:77.3pt;height:17.7pt;z-index:251694080" filled="f" stroked="f">
            <v:textbox style="mso-next-textbox:#_x0000_s1976">
              <w:txbxContent>
                <w:p w:rsidR="003A39AA" w:rsidRDefault="003A39AA" w:rsidP="003A39AA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 xml:space="preserve">Largeur fissure </w:t>
                  </w:r>
                </w:p>
              </w:txbxContent>
            </v:textbox>
          </v:rect>
        </w:pict>
      </w:r>
      <w:r w:rsidRPr="001C344D">
        <w:rPr>
          <w:u w:val="single"/>
        </w:rPr>
        <w:pict>
          <v:rect id="_x0000_s1975" style="position:absolute;margin-left:201.1pt;margin-top:25.05pt;width:59.4pt;height:17.7pt;z-index:251693056" filled="f" stroked="f">
            <v:textbox style="mso-next-textbox:#_x0000_s1975">
              <w:txbxContent>
                <w:p w:rsidR="003A39AA" w:rsidRDefault="003A39AA" w:rsidP="003A39AA">
                  <w:pPr>
                    <w:rPr>
                      <w:rFonts w:ascii="Tahoma" w:hAnsi="Tahoma"/>
                      <w:sz w:val="16"/>
                    </w:rPr>
                  </w:pPr>
                  <w:proofErr w:type="spellStart"/>
                  <w:r>
                    <w:rPr>
                      <w:rFonts w:ascii="Tahoma" w:hAnsi="Tahoma"/>
                      <w:sz w:val="16"/>
                    </w:rPr>
                    <w:t>N_consigne</w:t>
                  </w:r>
                  <w:proofErr w:type="spellEnd"/>
                  <w:r>
                    <w:rPr>
                      <w:rFonts w:ascii="Tahoma" w:hAnsi="Tahoma"/>
                      <w:sz w:val="16"/>
                    </w:rPr>
                    <w:t xml:space="preserve"> </w:t>
                  </w:r>
                </w:p>
              </w:txbxContent>
            </v:textbox>
          </v:rect>
        </w:pict>
      </w:r>
      <w:r w:rsidRPr="001C344D">
        <w:rPr>
          <w:u w:val="single"/>
        </w:rPr>
        <w:pict>
          <v:rect id="_x0000_s1974" style="position:absolute;margin-left:72.95pt;margin-top:25.95pt;width:59.4pt;height:17.7pt;z-index:251692032" filled="f" stroked="f">
            <v:textbox style="mso-next-textbox:#_x0000_s1974">
              <w:txbxContent>
                <w:p w:rsidR="003A39AA" w:rsidRDefault="003A39AA" w:rsidP="003A39AA">
                  <w:pPr>
                    <w:rPr>
                      <w:rFonts w:ascii="Tahoma" w:hAnsi="Tahoma"/>
                      <w:sz w:val="16"/>
                    </w:rPr>
                  </w:pPr>
                  <w:proofErr w:type="spellStart"/>
                  <w:r>
                    <w:rPr>
                      <w:rFonts w:ascii="Tahoma" w:hAnsi="Tahoma"/>
                      <w:sz w:val="16"/>
                    </w:rPr>
                    <w:t>U_consigne</w:t>
                  </w:r>
                  <w:proofErr w:type="spellEnd"/>
                  <w:r>
                    <w:rPr>
                      <w:rFonts w:ascii="Tahoma" w:hAnsi="Tahoma"/>
                      <w:sz w:val="16"/>
                    </w:rPr>
                    <w:t xml:space="preserve"> </w:t>
                  </w:r>
                </w:p>
              </w:txbxContent>
            </v:textbox>
          </v:rect>
        </w:pict>
      </w:r>
      <w:r w:rsidRPr="001C344D">
        <w:rPr>
          <w:u w:val="single"/>
        </w:rPr>
        <w:pict>
          <v:line id="_x0000_s1973" style="position:absolute;z-index:251691008" from="314.2pt,42.75pt" to="365.75pt,42.75pt">
            <v:stroke endarrow="block"/>
          </v:line>
        </w:pict>
      </w:r>
      <w:r w:rsidRPr="001C344D">
        <w:rPr>
          <w:u w:val="single"/>
        </w:rPr>
        <w:pict>
          <v:line id="_x0000_s1969" style="position:absolute;z-index:251686912" from="99.25pt,42.75pt" to="148.3pt,42.75pt">
            <v:stroke endarrow="block"/>
          </v:line>
        </w:pict>
      </w:r>
      <w:r w:rsidRPr="001C344D">
        <w:rPr>
          <w:u w:val="single"/>
        </w:rPr>
        <w:pict>
          <v:rect id="_x0000_s1971" style="position:absolute;margin-left:258.95pt;margin-top:24.75pt;width:54pt;height:36pt;z-index:251688960">
            <v:textbox style="mso-next-textbox:#_x0000_s1971">
              <w:txbxContent>
                <w:p w:rsidR="003A39AA" w:rsidRDefault="003A39AA" w:rsidP="003A39AA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:rsidR="003A39AA" w:rsidRDefault="003A39AA" w:rsidP="003A39AA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Traitement</w:t>
                  </w:r>
                </w:p>
              </w:txbxContent>
            </v:textbox>
          </v:rect>
        </w:pict>
      </w:r>
      <w:r w:rsidRPr="001C344D">
        <w:rPr>
          <w:u w:val="single"/>
        </w:rPr>
        <w:pict>
          <v:line id="_x0000_s1970" style="position:absolute;z-index:251687936" from="202.3pt,42.75pt" to="258.85pt,42.8pt">
            <v:stroke endarrow="block"/>
          </v:line>
        </w:pict>
      </w:r>
      <w:r w:rsidRPr="001C344D">
        <w:rPr>
          <w:u w:val="single"/>
        </w:rPr>
        <w:pict>
          <v:rect id="_x0000_s1968" style="position:absolute;margin-left:148.3pt;margin-top:24.75pt;width:54pt;height:36pt;z-index:251685888">
            <v:textbox style="mso-next-textbox:#_x0000_s1968">
              <w:txbxContent>
                <w:p w:rsidR="003A39AA" w:rsidRDefault="003A39AA" w:rsidP="003A39AA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:rsidR="003A39AA" w:rsidRDefault="003A39AA" w:rsidP="003A39AA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 xml:space="preserve">CAN </w:t>
                  </w:r>
                </w:p>
              </w:txbxContent>
            </v:textbox>
          </v:rect>
        </w:pict>
      </w:r>
      <w:r w:rsidRPr="001C344D">
        <w:rPr>
          <w:u w:val="single"/>
        </w:rPr>
        <w:pict>
          <v:rect id="_x0000_s1965" style="position:absolute;margin-left:134.65pt;margin-top:19.5pt;width:187.6pt;height:58.05pt;z-index:251682816" fillcolor="#ffc000">
            <v:textbox style="mso-next-textbox:#_x0000_s1965">
              <w:txbxContent>
                <w:p w:rsidR="003A39AA" w:rsidRDefault="003A39AA" w:rsidP="003A39AA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:rsidR="003A39AA" w:rsidRDefault="003A39AA" w:rsidP="003A39AA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:rsidR="003A39AA" w:rsidRDefault="003A39AA" w:rsidP="003A39AA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:rsidR="003A39AA" w:rsidRDefault="003A39AA" w:rsidP="003A39AA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:rsidR="003A39AA" w:rsidRDefault="003A39AA" w:rsidP="003A39AA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TRAITER</w:t>
                  </w:r>
                </w:p>
              </w:txbxContent>
            </v:textbox>
          </v:rect>
        </w:pict>
      </w:r>
      <w:r w:rsidR="00733831" w:rsidRPr="00733831">
        <w:rPr>
          <w:u w:val="single"/>
        </w:rPr>
        <w:t>CAN</w:t>
      </w:r>
      <w:r w:rsidR="00733831">
        <w:t xml:space="preserve"> :</w:t>
      </w:r>
    </w:p>
    <w:p w:rsidR="003A39AA" w:rsidRDefault="003A39AA" w:rsidP="003A39AA">
      <w:pPr>
        <w:pStyle w:val="Titre1"/>
        <w:numPr>
          <w:ilvl w:val="0"/>
          <w:numId w:val="0"/>
        </w:numPr>
        <w:ind w:left="420"/>
        <w:rPr>
          <w:noProof/>
          <w:sz w:val="28"/>
          <w:szCs w:val="28"/>
        </w:rPr>
      </w:pPr>
    </w:p>
    <w:p w:rsidR="00114928" w:rsidRDefault="00114928" w:rsidP="003A39AA">
      <w:pPr>
        <w:pStyle w:val="Titre1"/>
        <w:numPr>
          <w:ilvl w:val="0"/>
          <w:numId w:val="0"/>
        </w:numPr>
        <w:ind w:left="420"/>
        <w:rPr>
          <w:noProof/>
          <w:sz w:val="28"/>
          <w:szCs w:val="28"/>
        </w:rPr>
      </w:pPr>
    </w:p>
    <w:p w:rsidR="003A39AA" w:rsidRDefault="003A39AA" w:rsidP="003A39AA"/>
    <w:p w:rsidR="003A39AA" w:rsidRDefault="003A39AA" w:rsidP="003A39AA"/>
    <w:p w:rsidR="003A39AA" w:rsidRDefault="003A39AA" w:rsidP="003A39AA"/>
    <w:p w:rsidR="003A39AA" w:rsidRDefault="003A39AA" w:rsidP="003A39AA">
      <w:r>
        <w:tab/>
      </w:r>
      <w:r>
        <w:tab/>
      </w:r>
      <w:proofErr w:type="spellStart"/>
      <w:r w:rsidR="00EC6452" w:rsidRPr="00EC6452">
        <w:rPr>
          <w:b/>
        </w:rPr>
        <w:t>N_consigne</w:t>
      </w:r>
      <w:proofErr w:type="spellEnd"/>
      <w:r w:rsidR="00EC6452">
        <w:t xml:space="preserve"> = </w:t>
      </w:r>
      <w:proofErr w:type="spellStart"/>
      <w:r w:rsidR="00EC6452" w:rsidRPr="00EC6452">
        <w:rPr>
          <w:b/>
        </w:rPr>
        <w:t>U_consigne</w:t>
      </w:r>
      <w:proofErr w:type="spellEnd"/>
      <w:r w:rsidR="00EC6452">
        <w:t xml:space="preserve"> x </w:t>
      </w:r>
      <w:r w:rsidR="00EC6452" w:rsidRPr="00EC6452">
        <w:rPr>
          <w:u w:val="single"/>
        </w:rPr>
        <w:t>(2</w:t>
      </w:r>
      <w:r w:rsidR="00EC6452" w:rsidRPr="00EC6452">
        <w:rPr>
          <w:b/>
          <w:u w:val="single"/>
          <w:vertAlign w:val="superscript"/>
        </w:rPr>
        <w:t>10</w:t>
      </w:r>
      <w:r w:rsidR="00EC6452" w:rsidRPr="00EC6452">
        <w:rPr>
          <w:u w:val="single"/>
        </w:rPr>
        <w:t>) -1</w:t>
      </w:r>
    </w:p>
    <w:p w:rsidR="00EC6452" w:rsidRPr="00EC6452" w:rsidRDefault="00EC6452" w:rsidP="003A39AA">
      <w:pPr>
        <w:rPr>
          <w:b/>
        </w:rPr>
      </w:pPr>
      <w:r>
        <w:t xml:space="preserve">                                                                           </w:t>
      </w:r>
      <w:r w:rsidRPr="00EC6452">
        <w:rPr>
          <w:b/>
        </w:rPr>
        <w:t>5</w:t>
      </w:r>
    </w:p>
    <w:p w:rsidR="00EC6452" w:rsidRDefault="00EC6452" w:rsidP="003A39AA"/>
    <w:p w:rsidR="00EC6452" w:rsidRDefault="00EC6452" w:rsidP="003A39AA"/>
    <w:p w:rsidR="00FB29B2" w:rsidRDefault="00FB29B2" w:rsidP="003A39AA">
      <w:r>
        <w:tab/>
      </w:r>
      <w:r>
        <w:tab/>
      </w:r>
      <w:r>
        <w:tab/>
      </w:r>
      <w:r>
        <w:tab/>
        <w:t xml:space="preserve">_ _ _ _ _ _ &lt; </w:t>
      </w:r>
      <w:proofErr w:type="spellStart"/>
      <w:r w:rsidRPr="00EC6452">
        <w:rPr>
          <w:b/>
        </w:rPr>
        <w:t>N_consigne</w:t>
      </w:r>
      <w:proofErr w:type="spellEnd"/>
      <w:r>
        <w:rPr>
          <w:b/>
        </w:rPr>
        <w:t xml:space="preserve"> </w:t>
      </w:r>
      <w:r w:rsidRPr="00FB29B2">
        <w:t>&lt;</w:t>
      </w:r>
      <w:r>
        <w:rPr>
          <w:b/>
        </w:rPr>
        <w:t xml:space="preserve"> </w:t>
      </w:r>
      <w:r w:rsidRPr="00FB29B2">
        <w:t>_ _ _ _ _ _</w:t>
      </w:r>
    </w:p>
    <w:p w:rsidR="00DF5186" w:rsidRDefault="00DF5186" w:rsidP="003A39AA"/>
    <w:p w:rsidR="00CB652A" w:rsidRDefault="00CB652A" w:rsidP="003A39AA"/>
    <w:p w:rsidR="00DF5186" w:rsidRDefault="00DF5186" w:rsidP="003A39AA"/>
    <w:p w:rsidR="00DF5186" w:rsidRDefault="00733831" w:rsidP="003A39AA">
      <w:r w:rsidRPr="00733831">
        <w:rPr>
          <w:u w:val="single"/>
        </w:rPr>
        <w:t>Fissure</w:t>
      </w:r>
      <w:r>
        <w:t xml:space="preserve"> :</w:t>
      </w:r>
    </w:p>
    <w:p w:rsidR="00D24105" w:rsidRDefault="00D24105" w:rsidP="003A39AA">
      <w:pPr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197503</wp:posOffset>
            </wp:positionH>
            <wp:positionV relativeFrom="paragraph">
              <wp:posOffset>165202</wp:posOffset>
            </wp:positionV>
            <wp:extent cx="2782291" cy="702978"/>
            <wp:effectExtent l="1905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291" cy="70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D24105" w:rsidRDefault="00D24105" w:rsidP="003A39AA">
      <w:pPr>
        <w:rPr>
          <w:b/>
          <w:color w:val="FF0000"/>
        </w:rPr>
      </w:pPr>
    </w:p>
    <w:p w:rsidR="00D24105" w:rsidRDefault="00D24105" w:rsidP="003A39AA">
      <w:pPr>
        <w:rPr>
          <w:b/>
          <w:color w:val="FF0000"/>
        </w:rPr>
      </w:pPr>
      <w:r>
        <w:rPr>
          <w:b/>
          <w:color w:val="FF0000"/>
        </w:rPr>
        <w:tab/>
      </w:r>
    </w:p>
    <w:p w:rsidR="00DF5186" w:rsidRPr="00DF5186" w:rsidRDefault="00D24105" w:rsidP="003A39AA">
      <w:pPr>
        <w:rPr>
          <w:b/>
          <w:color w:val="FF0000"/>
        </w:rPr>
      </w:pPr>
      <w:r>
        <w:rPr>
          <w:b/>
          <w:color w:val="FF0000"/>
        </w:rPr>
        <w:t xml:space="preserve">                         </w:t>
      </w:r>
      <w:r w:rsidR="00DF5186" w:rsidRPr="00DF5186">
        <w:rPr>
          <w:b/>
          <w:color w:val="FF0000"/>
        </w:rPr>
        <w:t xml:space="preserve"> </w:t>
      </w:r>
    </w:p>
    <w:p w:rsidR="00DF5186" w:rsidRDefault="00DF5186" w:rsidP="003A39AA"/>
    <w:p w:rsidR="00733831" w:rsidRDefault="00733831" w:rsidP="003A39AA"/>
    <w:p w:rsidR="00733831" w:rsidRDefault="00733831" w:rsidP="003A39AA">
      <w:r w:rsidRPr="00733831">
        <w:rPr>
          <w:u w:val="single"/>
        </w:rPr>
        <w:t>Précision</w:t>
      </w:r>
      <w:r>
        <w:t xml:space="preserve"> :</w:t>
      </w:r>
      <w:r w:rsidR="00D24105">
        <w:t xml:space="preserve">   </w:t>
      </w:r>
    </w:p>
    <w:p w:rsidR="00CB652A" w:rsidRDefault="00CB652A" w:rsidP="003A39AA"/>
    <w:p w:rsidR="00CB652A" w:rsidRDefault="00CB652A" w:rsidP="003A39AA"/>
    <w:p w:rsidR="00CB652A" w:rsidRDefault="00CB652A" w:rsidP="003A39AA"/>
    <w:p w:rsidR="00CB652A" w:rsidRDefault="00CB652A" w:rsidP="003A39AA"/>
    <w:p w:rsidR="00CB652A" w:rsidRDefault="00CB652A" w:rsidP="00CB652A"/>
    <w:p w:rsidR="00CB652A" w:rsidRDefault="00CB652A" w:rsidP="00CB652A">
      <w:pPr>
        <w:pStyle w:val="Titre1"/>
        <w:rPr>
          <w:noProof/>
          <w:sz w:val="28"/>
          <w:szCs w:val="28"/>
        </w:rPr>
      </w:pPr>
      <w:r>
        <w:rPr>
          <w:noProof/>
          <w:sz w:val="28"/>
          <w:szCs w:val="28"/>
        </w:rPr>
        <w:t>Fonction Communiquer</w:t>
      </w:r>
    </w:p>
    <w:p w:rsidR="00CB652A" w:rsidRDefault="00CB652A" w:rsidP="00CB652A">
      <w:r>
        <w:rPr>
          <w:noProof/>
        </w:rPr>
        <w:pict>
          <v:rect id="_x0000_s1978" style="position:absolute;margin-left:198.15pt;margin-top:2.7pt;width:1in;height:36pt;z-index:251697152" fillcolor="#92d050">
            <v:textbox style="mso-next-textbox:#_x0000_s1978">
              <w:txbxContent>
                <w:p w:rsidR="00CB652A" w:rsidRDefault="00CB652A" w:rsidP="00CB652A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:rsidR="00CB652A" w:rsidRDefault="00CB652A" w:rsidP="00CB652A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COMMUNIQUER</w:t>
                  </w:r>
                </w:p>
                <w:p w:rsidR="00CB652A" w:rsidRDefault="00CB652A" w:rsidP="00CB652A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979" style="position:absolute;z-index:251698176" from="171.15pt,20.7pt" to="198.15pt,20.7pt">
            <v:stroke endarrow="block"/>
          </v:line>
        </w:pict>
      </w:r>
    </w:p>
    <w:p w:rsidR="00CB652A" w:rsidRPr="0086709D" w:rsidRDefault="00CB652A" w:rsidP="00CB652A">
      <w:r>
        <w:rPr>
          <w:noProof/>
        </w:rPr>
        <w:pict>
          <v:line id="_x0000_s1980" style="position:absolute;z-index:251699200" from="270.15pt,8.05pt" to="302.9pt,8.05pt">
            <v:stroke endarrow="block"/>
          </v:line>
        </w:pict>
      </w:r>
    </w:p>
    <w:p w:rsidR="00CB652A" w:rsidRDefault="00CB652A" w:rsidP="00CB652A">
      <w:r>
        <w:tab/>
      </w:r>
    </w:p>
    <w:p w:rsidR="00CB652A" w:rsidRDefault="00CB652A" w:rsidP="00CB652A"/>
    <w:p w:rsidR="00CB652A" w:rsidRDefault="00CB652A" w:rsidP="00CB652A">
      <w:r>
        <w:tab/>
        <w:t xml:space="preserve">Première :  </w:t>
      </w:r>
      <w:r>
        <w:tab/>
      </w:r>
      <w:r>
        <w:tab/>
      </w:r>
    </w:p>
    <w:p w:rsidR="00CB652A" w:rsidRDefault="00CB652A" w:rsidP="00CB652A"/>
    <w:p w:rsidR="00CB652A" w:rsidRDefault="00CB652A" w:rsidP="00CB652A"/>
    <w:p w:rsidR="00CB652A" w:rsidRPr="0086709D" w:rsidRDefault="00CB652A" w:rsidP="00CB652A">
      <w:r>
        <w:tab/>
        <w:t>D</w:t>
      </w:r>
      <w:r w:rsidRPr="0086709D">
        <w:t>ernière ligne</w:t>
      </w:r>
      <w:r>
        <w:t xml:space="preserve"> : </w:t>
      </w:r>
      <w:r>
        <w:tab/>
      </w:r>
    </w:p>
    <w:p w:rsidR="00CB652A" w:rsidRDefault="00CB652A" w:rsidP="00CB652A">
      <w:pPr>
        <w:pStyle w:val="Titre1"/>
        <w:numPr>
          <w:ilvl w:val="0"/>
          <w:numId w:val="0"/>
        </w:numPr>
        <w:ind w:left="42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CB652A" w:rsidRDefault="00CB652A" w:rsidP="00CB652A">
      <w:r>
        <w:tab/>
        <w:t>Adresse IP utilisée :</w:t>
      </w:r>
    </w:p>
    <w:p w:rsidR="00CB652A" w:rsidRDefault="00CB652A" w:rsidP="00CB652A"/>
    <w:p w:rsidR="00CB652A" w:rsidRDefault="00CB652A" w:rsidP="00CB652A">
      <w:r>
        <w:tab/>
        <w:t xml:space="preserve">Alerte : </w:t>
      </w:r>
    </w:p>
    <w:p w:rsidR="00CB652A" w:rsidRDefault="00CB652A" w:rsidP="00CB652A"/>
    <w:p w:rsidR="00CB652A" w:rsidRPr="00143766" w:rsidRDefault="00CB652A" w:rsidP="00CB652A">
      <w:r>
        <w:tab/>
      </w:r>
      <w:r>
        <w:tab/>
      </w:r>
      <w:r>
        <w:rPr>
          <w:noProof/>
        </w:rPr>
        <w:drawing>
          <wp:inline distT="0" distB="0" distL="0" distR="0">
            <wp:extent cx="2031743" cy="1053151"/>
            <wp:effectExtent l="19050" t="0" r="6607" b="0"/>
            <wp:docPr id="3" name="Image 1" descr="C:\Users\MALLARD\AppData\Local\Temp\Web_Dan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LARD\AppData\Local\Temp\Web_Dange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559" cy="105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2083168" cy="1051825"/>
            <wp:effectExtent l="19050" t="0" r="0" b="0"/>
            <wp:docPr id="6" name="Image 2" descr="C:\Users\MALLARD\AppData\Local\Temp\Web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LARD\AppData\Local\Temp\Web_Normal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287" cy="105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52A" w:rsidRDefault="00CB652A" w:rsidP="00CB652A"/>
    <w:p w:rsidR="00CB652A" w:rsidRDefault="00CB652A" w:rsidP="00CB652A"/>
    <w:p w:rsidR="00CB652A" w:rsidRDefault="00CB652A" w:rsidP="00CB652A">
      <w:pPr>
        <w:ind w:left="1416"/>
      </w:pPr>
      <w:r>
        <w:rPr>
          <w:noProof/>
        </w:rPr>
        <w:t xml:space="preserve">_ _ _ _ _ _ _ _ _ _ _ _ _ _ _ _ _ _ _ _ _ _ _ _ _ </w:t>
      </w:r>
      <w:r>
        <w:t xml:space="preserve">  </w:t>
      </w:r>
    </w:p>
    <w:p w:rsidR="00CB652A" w:rsidRDefault="00CB652A" w:rsidP="00CB652A">
      <w:pPr>
        <w:ind w:left="1416"/>
      </w:pPr>
    </w:p>
    <w:p w:rsidR="00CB652A" w:rsidRDefault="00CB652A" w:rsidP="00CB652A">
      <w:pPr>
        <w:ind w:left="1416"/>
        <w:rPr>
          <w:noProof/>
        </w:rPr>
      </w:pPr>
      <w:r>
        <w:rPr>
          <w:noProof/>
        </w:rPr>
        <w:t>_ _ _ _ _ _ _ _ _ _ _ _ _ _ _ _ _ _ _ _ _ _ _ _ _</w:t>
      </w:r>
    </w:p>
    <w:p w:rsidR="00CB652A" w:rsidRDefault="00CB652A" w:rsidP="00CB652A">
      <w:pPr>
        <w:ind w:left="1416"/>
        <w:rPr>
          <w:noProof/>
        </w:rPr>
      </w:pPr>
    </w:p>
    <w:p w:rsidR="00CB652A" w:rsidRDefault="00CB652A" w:rsidP="00CB652A">
      <w:pPr>
        <w:ind w:left="1416"/>
        <w:rPr>
          <w:noProof/>
        </w:rPr>
      </w:pPr>
      <w:r>
        <w:rPr>
          <w:noProof/>
        </w:rPr>
        <w:t>_ _ _ _ _ _ _ _ _ _ _ _ _ _ _ _ _ _ _ _ _ _ _ _ _</w:t>
      </w:r>
    </w:p>
    <w:p w:rsidR="00CB652A" w:rsidRDefault="00CB652A" w:rsidP="00CB652A">
      <w:pPr>
        <w:ind w:left="1416"/>
        <w:rPr>
          <w:noProof/>
        </w:rPr>
      </w:pPr>
    </w:p>
    <w:p w:rsidR="00CB652A" w:rsidRDefault="00CB652A" w:rsidP="00CB652A">
      <w:pPr>
        <w:ind w:left="1416"/>
        <w:rPr>
          <w:noProof/>
        </w:rPr>
      </w:pPr>
      <w:r>
        <w:rPr>
          <w:noProof/>
        </w:rPr>
        <w:t>_ _ _ _ _ _ _ _ _ _ _ _ _ _ _ _ _ _ _ _ _ _ _ _ _</w:t>
      </w:r>
    </w:p>
    <w:p w:rsidR="00CB652A" w:rsidRDefault="00CB652A" w:rsidP="00CB652A">
      <w:pPr>
        <w:ind w:left="1416"/>
        <w:rPr>
          <w:noProof/>
        </w:rPr>
      </w:pPr>
    </w:p>
    <w:p w:rsidR="00CB652A" w:rsidRDefault="00CB652A" w:rsidP="00CB652A">
      <w:pPr>
        <w:ind w:left="1416"/>
        <w:rPr>
          <w:noProof/>
        </w:rPr>
      </w:pPr>
      <w:r>
        <w:rPr>
          <w:noProof/>
        </w:rPr>
        <w:t>_ _ _ _ _ _ _ _ _ _ _ _ _ _ _ _ _ _ _ _ _ _ _ _ _</w:t>
      </w:r>
    </w:p>
    <w:p w:rsidR="00CB652A" w:rsidRDefault="00CB652A" w:rsidP="00CB652A">
      <w:pPr>
        <w:ind w:left="1416"/>
        <w:rPr>
          <w:noProof/>
        </w:rPr>
      </w:pPr>
    </w:p>
    <w:p w:rsidR="00CB652A" w:rsidRDefault="00CB652A" w:rsidP="00CB652A">
      <w:pPr>
        <w:ind w:left="1416"/>
        <w:rPr>
          <w:noProof/>
        </w:rPr>
      </w:pPr>
      <w:r>
        <w:rPr>
          <w:noProof/>
        </w:rPr>
        <w:t>_ _ _ _ _ _ _ _ _ _ _ _ _ _ _ _ _ _ _ _ _ _ _ _ _</w:t>
      </w:r>
    </w:p>
    <w:p w:rsidR="00CB652A" w:rsidRDefault="00CB652A" w:rsidP="00CB652A">
      <w:pPr>
        <w:ind w:left="1416"/>
        <w:rPr>
          <w:noProof/>
        </w:rPr>
      </w:pPr>
    </w:p>
    <w:p w:rsidR="00CB652A" w:rsidRDefault="00CB652A" w:rsidP="00CB652A">
      <w:pPr>
        <w:ind w:left="1416"/>
        <w:rPr>
          <w:noProof/>
        </w:rPr>
      </w:pPr>
      <w:r>
        <w:rPr>
          <w:noProof/>
        </w:rPr>
        <w:t>_ _ _ _ _ _ _ _ _ _ _ _ _ _ _ _ _ _ _ _ _ _ _ _ _</w:t>
      </w:r>
    </w:p>
    <w:p w:rsidR="00CB652A" w:rsidRDefault="00CB652A" w:rsidP="00CB652A">
      <w:pPr>
        <w:ind w:left="1416"/>
        <w:rPr>
          <w:noProof/>
        </w:rPr>
      </w:pPr>
    </w:p>
    <w:p w:rsidR="00CB652A" w:rsidRDefault="00CB652A" w:rsidP="00CB652A">
      <w:pPr>
        <w:ind w:left="1416"/>
        <w:rPr>
          <w:noProof/>
        </w:rPr>
      </w:pPr>
      <w:r>
        <w:rPr>
          <w:noProof/>
        </w:rPr>
        <w:t>_ _ _ _ _ _ _ _ _ _ _ _ _ _ _ _ _ _ _ _ _ _ _ _ _</w:t>
      </w:r>
    </w:p>
    <w:p w:rsidR="00CB652A" w:rsidRDefault="00CB652A" w:rsidP="00CB652A">
      <w:pPr>
        <w:ind w:left="1416"/>
        <w:rPr>
          <w:noProof/>
        </w:rPr>
      </w:pPr>
    </w:p>
    <w:p w:rsidR="00CB652A" w:rsidRDefault="00CB652A" w:rsidP="00CB652A">
      <w:pPr>
        <w:ind w:left="1416"/>
        <w:rPr>
          <w:noProof/>
        </w:rPr>
      </w:pPr>
      <w:r>
        <w:rPr>
          <w:noProof/>
        </w:rPr>
        <w:t>_ _ _ _ _ _ _ _ _ _ _ _ _ _ _ _ _ _ _ _ _ _ _ _ _</w:t>
      </w:r>
    </w:p>
    <w:p w:rsidR="00CB652A" w:rsidRDefault="00CB652A" w:rsidP="00CB652A">
      <w:pPr>
        <w:ind w:left="1416"/>
        <w:rPr>
          <w:noProof/>
        </w:rPr>
      </w:pPr>
    </w:p>
    <w:p w:rsidR="00CB652A" w:rsidRDefault="00CB652A" w:rsidP="00CB652A">
      <w:pPr>
        <w:ind w:left="1416"/>
        <w:rPr>
          <w:noProof/>
        </w:rPr>
      </w:pPr>
      <w:r>
        <w:rPr>
          <w:noProof/>
        </w:rPr>
        <w:t>_ _ _ _ _ _ _ _ _ _ _ _ _ _ _ _ _ _ _ _ _ _ _ _ _</w:t>
      </w:r>
    </w:p>
    <w:p w:rsidR="00CB652A" w:rsidRDefault="00CB652A" w:rsidP="00CB652A">
      <w:pPr>
        <w:ind w:left="1416"/>
        <w:rPr>
          <w:noProof/>
        </w:rPr>
      </w:pPr>
    </w:p>
    <w:p w:rsidR="00CB652A" w:rsidRDefault="00CB652A" w:rsidP="00CB652A">
      <w:pPr>
        <w:ind w:left="1416"/>
        <w:rPr>
          <w:noProof/>
        </w:rPr>
      </w:pPr>
      <w:r>
        <w:rPr>
          <w:noProof/>
        </w:rPr>
        <w:t>_ _ _ _ _ _ _ _ _ _ _ _ _ _ _ _ _ _ _ _ _ _ _ _ _</w:t>
      </w:r>
    </w:p>
    <w:p w:rsidR="00CB652A" w:rsidRDefault="00CB652A" w:rsidP="00CB652A">
      <w:pPr>
        <w:ind w:left="1416"/>
        <w:rPr>
          <w:noProof/>
        </w:rPr>
      </w:pPr>
    </w:p>
    <w:p w:rsidR="00CB652A" w:rsidRPr="003A39AA" w:rsidRDefault="00CB652A" w:rsidP="00CB652A">
      <w:pPr>
        <w:ind w:left="1416"/>
      </w:pPr>
      <w:r>
        <w:rPr>
          <w:noProof/>
        </w:rPr>
        <w:t>_ _ _ _ _ _ _ _ _ _ _ _ _ _ _ _ _ _ _ _ _ _ _ _ _</w:t>
      </w:r>
    </w:p>
    <w:p w:rsidR="00CB652A" w:rsidRPr="003A39AA" w:rsidRDefault="00CB652A" w:rsidP="003A39AA"/>
    <w:sectPr w:rsidR="00CB652A" w:rsidRPr="003A39AA" w:rsidSect="00A159FD">
      <w:headerReference w:type="default" r:id="rId19"/>
      <w:footerReference w:type="default" r:id="rId20"/>
      <w:pgSz w:w="11906" w:h="16838" w:code="9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D57" w:rsidRDefault="00362D57" w:rsidP="0096688D">
      <w:r>
        <w:separator/>
      </w:r>
    </w:p>
  </w:endnote>
  <w:endnote w:type="continuationSeparator" w:id="0">
    <w:p w:rsidR="00362D57" w:rsidRDefault="00362D57" w:rsidP="00966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7831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55770" w:rsidRDefault="00B55770" w:rsidP="000303AE">
            <w:pPr>
              <w:pStyle w:val="Pieddepage"/>
              <w:jc w:val="right"/>
            </w:pPr>
            <w:r>
              <w:t xml:space="preserve">Page </w:t>
            </w:r>
            <w:r w:rsidR="001C34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C344D">
              <w:rPr>
                <w:b/>
                <w:sz w:val="24"/>
                <w:szCs w:val="24"/>
              </w:rPr>
              <w:fldChar w:fldCharType="separate"/>
            </w:r>
            <w:r w:rsidR="00CB652A">
              <w:rPr>
                <w:b/>
              </w:rPr>
              <w:t>1</w:t>
            </w:r>
            <w:r w:rsidR="001C344D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1C34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C344D">
              <w:rPr>
                <w:b/>
                <w:sz w:val="24"/>
                <w:szCs w:val="24"/>
              </w:rPr>
              <w:fldChar w:fldCharType="separate"/>
            </w:r>
            <w:r w:rsidR="00CB652A">
              <w:rPr>
                <w:b/>
              </w:rPr>
              <w:t>3</w:t>
            </w:r>
            <w:r w:rsidR="001C344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5770" w:rsidRPr="00D638DE" w:rsidRDefault="00B55770" w:rsidP="0096688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D57" w:rsidRDefault="00362D57" w:rsidP="0096688D">
      <w:r>
        <w:separator/>
      </w:r>
    </w:p>
  </w:footnote>
  <w:footnote w:type="continuationSeparator" w:id="0">
    <w:p w:rsidR="00362D57" w:rsidRDefault="00362D57" w:rsidP="00966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10" w:rsidRDefault="00306B69" w:rsidP="00306B69">
    <w:pPr>
      <w:pStyle w:val="En-tte"/>
    </w:pPr>
    <w:r>
      <w:t xml:space="preserve"> </w:t>
    </w:r>
  </w:p>
  <w:tbl>
    <w:tblPr>
      <w:tblStyle w:val="Grilledutableau"/>
      <w:tblW w:w="10065" w:type="dxa"/>
      <w:tblInd w:w="-459" w:type="dxa"/>
      <w:tblLook w:val="04A0"/>
    </w:tblPr>
    <w:tblGrid>
      <w:gridCol w:w="1134"/>
      <w:gridCol w:w="5245"/>
      <w:gridCol w:w="1843"/>
      <w:gridCol w:w="1843"/>
    </w:tblGrid>
    <w:tr w:rsidR="005A1710" w:rsidRPr="003773C9" w:rsidTr="002254A4">
      <w:tc>
        <w:tcPr>
          <w:tcW w:w="1134" w:type="dxa"/>
          <w:vMerge w:val="restart"/>
          <w:tcBorders>
            <w:top w:val="nil"/>
            <w:left w:val="nil"/>
            <w:bottom w:val="nil"/>
          </w:tcBorders>
        </w:tcPr>
        <w:p w:rsidR="005A1710" w:rsidRDefault="005A1710" w:rsidP="002254A4">
          <w:pPr>
            <w:pStyle w:val="En-tte"/>
          </w:pPr>
          <w:r w:rsidRPr="00453406">
            <w:rPr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-54891</wp:posOffset>
                </wp:positionH>
                <wp:positionV relativeFrom="paragraph">
                  <wp:posOffset>125960</wp:posOffset>
                </wp:positionV>
                <wp:extent cx="669719" cy="587829"/>
                <wp:effectExtent l="19050" t="0" r="0" b="0"/>
                <wp:wrapNone/>
                <wp:docPr id="20" name="Image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719" cy="587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  <w:gridSpan w:val="2"/>
        </w:tcPr>
        <w:p w:rsidR="005A1710" w:rsidRPr="0022277B" w:rsidRDefault="005A1710" w:rsidP="002254A4">
          <w:pPr>
            <w:pStyle w:val="En-tte"/>
            <w:jc w:val="center"/>
            <w:rPr>
              <w:rFonts w:cs="Arial"/>
              <w:sz w:val="20"/>
              <w:szCs w:val="20"/>
            </w:rPr>
          </w:pPr>
          <w:r w:rsidRPr="005A1710">
            <w:rPr>
              <w:rFonts w:eastAsiaTheme="minorHAnsi" w:cs="Arial"/>
              <w:b/>
              <w:sz w:val="20"/>
              <w:szCs w:val="20"/>
              <w:lang w:eastAsia="en-US"/>
            </w:rPr>
            <w:t>Sciences et Technologies de l'Industrie et de Développement Durable</w:t>
          </w:r>
        </w:p>
      </w:tc>
      <w:tc>
        <w:tcPr>
          <w:tcW w:w="1843" w:type="dxa"/>
          <w:vMerge w:val="restart"/>
        </w:tcPr>
        <w:p w:rsidR="005A1710" w:rsidRPr="005A1710" w:rsidRDefault="005A1710" w:rsidP="005A1710">
          <w:pPr>
            <w:pStyle w:val="En-tte"/>
            <w:jc w:val="center"/>
            <w:rPr>
              <w:rFonts w:eastAsiaTheme="minorHAnsi" w:cs="Arial"/>
              <w:b/>
              <w:sz w:val="24"/>
              <w:lang w:eastAsia="en-US"/>
            </w:rPr>
          </w:pPr>
          <w:r w:rsidRPr="005A1710">
            <w:rPr>
              <w:rFonts w:eastAsiaTheme="minorHAnsi" w:cs="Arial"/>
              <w:b/>
              <w:sz w:val="24"/>
              <w:lang w:eastAsia="en-US"/>
            </w:rPr>
            <w:t>1ère</w:t>
          </w:r>
          <w:r>
            <w:rPr>
              <w:rFonts w:eastAsiaTheme="minorHAnsi" w:cs="Arial"/>
              <w:b/>
              <w:sz w:val="24"/>
              <w:lang w:eastAsia="en-US"/>
            </w:rPr>
            <w:t xml:space="preserve"> </w:t>
          </w:r>
          <w:r w:rsidRPr="005A1710">
            <w:rPr>
              <w:rFonts w:eastAsiaTheme="minorHAnsi" w:cs="Arial"/>
              <w:b/>
              <w:sz w:val="24"/>
              <w:lang w:eastAsia="en-US"/>
            </w:rPr>
            <w:t>STI2D</w:t>
          </w:r>
        </w:p>
        <w:p w:rsidR="00A45707" w:rsidRDefault="00A45707" w:rsidP="005A1710">
          <w:pPr>
            <w:pStyle w:val="Titre2"/>
            <w:keepNext w:val="0"/>
            <w:tabs>
              <w:tab w:val="clear" w:pos="851"/>
            </w:tabs>
            <w:spacing w:before="0" w:after="0"/>
            <w:jc w:val="center"/>
            <w:rPr>
              <w:iCs w:val="0"/>
              <w:color w:val="333333"/>
              <w:sz w:val="24"/>
              <w:szCs w:val="24"/>
            </w:rPr>
          </w:pPr>
        </w:p>
        <w:p w:rsidR="005A1710" w:rsidRPr="003773C9" w:rsidRDefault="005A1710" w:rsidP="00A45707">
          <w:pPr>
            <w:pStyle w:val="Titre2"/>
            <w:keepNext w:val="0"/>
            <w:tabs>
              <w:tab w:val="clear" w:pos="851"/>
            </w:tabs>
            <w:spacing w:before="0" w:after="0"/>
            <w:jc w:val="center"/>
            <w:rPr>
              <w:b w:val="0"/>
              <w:sz w:val="24"/>
              <w:szCs w:val="24"/>
            </w:rPr>
          </w:pPr>
          <w:r w:rsidRPr="005A1710">
            <w:rPr>
              <w:iCs w:val="0"/>
              <w:color w:val="333333"/>
              <w:sz w:val="24"/>
              <w:szCs w:val="24"/>
            </w:rPr>
            <w:t xml:space="preserve">Séquence </w:t>
          </w:r>
          <w:r w:rsidR="001E603F">
            <w:rPr>
              <w:iCs w:val="0"/>
              <w:color w:val="333333"/>
              <w:sz w:val="24"/>
              <w:szCs w:val="24"/>
            </w:rPr>
            <w:t>3</w:t>
          </w:r>
        </w:p>
      </w:tc>
    </w:tr>
    <w:tr w:rsidR="005A1710" w:rsidTr="002254A4">
      <w:tc>
        <w:tcPr>
          <w:tcW w:w="1134" w:type="dxa"/>
          <w:vMerge/>
          <w:tcBorders>
            <w:left w:val="nil"/>
            <w:bottom w:val="nil"/>
          </w:tcBorders>
        </w:tcPr>
        <w:p w:rsidR="005A1710" w:rsidRDefault="005A1710" w:rsidP="002254A4">
          <w:pPr>
            <w:pStyle w:val="En-tte"/>
          </w:pPr>
        </w:p>
      </w:tc>
      <w:tc>
        <w:tcPr>
          <w:tcW w:w="7088" w:type="dxa"/>
          <w:gridSpan w:val="2"/>
        </w:tcPr>
        <w:p w:rsidR="005A1710" w:rsidRPr="00C810C7" w:rsidRDefault="001E603F" w:rsidP="005A1710">
          <w:pPr>
            <w:pStyle w:val="Titre2"/>
            <w:keepNext w:val="0"/>
            <w:tabs>
              <w:tab w:val="clear" w:pos="851"/>
            </w:tabs>
            <w:spacing w:before="240" w:after="0"/>
            <w:jc w:val="center"/>
            <w:rPr>
              <w:b w:val="0"/>
              <w:sz w:val="24"/>
              <w:szCs w:val="24"/>
            </w:rPr>
          </w:pPr>
          <w:r w:rsidRPr="001E603F">
            <w:rPr>
              <w:b w:val="0"/>
              <w:iCs w:val="0"/>
              <w:color w:val="333333"/>
              <w:sz w:val="24"/>
              <w:szCs w:val="24"/>
            </w:rPr>
            <w:t>Approche fonctionnelle et structurelle d’une chaîne d’information</w:t>
          </w:r>
        </w:p>
      </w:tc>
      <w:tc>
        <w:tcPr>
          <w:tcW w:w="1843" w:type="dxa"/>
          <w:vMerge/>
        </w:tcPr>
        <w:p w:rsidR="005A1710" w:rsidRDefault="005A1710" w:rsidP="002254A4">
          <w:pPr>
            <w:pStyle w:val="En-tte"/>
          </w:pPr>
        </w:p>
      </w:tc>
    </w:tr>
    <w:tr w:rsidR="005A1710" w:rsidRPr="007276B4" w:rsidTr="002254A4">
      <w:tc>
        <w:tcPr>
          <w:tcW w:w="1134" w:type="dxa"/>
          <w:vMerge/>
          <w:tcBorders>
            <w:left w:val="nil"/>
            <w:bottom w:val="nil"/>
          </w:tcBorders>
        </w:tcPr>
        <w:p w:rsidR="005A1710" w:rsidRDefault="005A1710" w:rsidP="002254A4">
          <w:pPr>
            <w:pStyle w:val="En-tte"/>
          </w:pPr>
        </w:p>
      </w:tc>
      <w:tc>
        <w:tcPr>
          <w:tcW w:w="5245" w:type="dxa"/>
        </w:tcPr>
        <w:p w:rsidR="005A1710" w:rsidRPr="003773C9" w:rsidRDefault="005A1710" w:rsidP="001E603F">
          <w:pPr>
            <w:pStyle w:val="En-tte"/>
            <w:spacing w:line="360" w:lineRule="auto"/>
            <w:jc w:val="center"/>
            <w:rPr>
              <w:rFonts w:cs="Arial"/>
              <w:sz w:val="24"/>
            </w:rPr>
          </w:pPr>
          <w:r>
            <w:rPr>
              <w:rFonts w:cs="Arial"/>
              <w:sz w:val="24"/>
            </w:rPr>
            <w:t xml:space="preserve">        </w:t>
          </w:r>
          <w:r w:rsidR="001E603F">
            <w:rPr>
              <w:rFonts w:eastAsiaTheme="minorHAnsi" w:cs="Arial"/>
              <w:sz w:val="24"/>
              <w:lang w:eastAsia="en-US"/>
            </w:rPr>
            <w:t>Mesure de fissures</w:t>
          </w:r>
          <w:r>
            <w:rPr>
              <w:rFonts w:cs="Arial"/>
              <w:sz w:val="24"/>
            </w:rPr>
            <w:t xml:space="preserve"> </w:t>
          </w:r>
          <w:r w:rsidR="00F65633">
            <w:rPr>
              <w:rFonts w:cs="Arial"/>
              <w:sz w:val="24"/>
            </w:rPr>
            <w:t>sur un ouvrage</w:t>
          </w:r>
        </w:p>
      </w:tc>
      <w:tc>
        <w:tcPr>
          <w:tcW w:w="1843" w:type="dxa"/>
        </w:tcPr>
        <w:p w:rsidR="005A1710" w:rsidRPr="003773C9" w:rsidRDefault="001E603F" w:rsidP="002254A4">
          <w:pPr>
            <w:pStyle w:val="En-tte"/>
            <w:spacing w:line="360" w:lineRule="auto"/>
            <w:jc w:val="center"/>
            <w:rPr>
              <w:b/>
            </w:rPr>
          </w:pPr>
          <w:r>
            <w:rPr>
              <w:rFonts w:asciiTheme="minorHAnsi" w:eastAsiaTheme="minorHAnsi" w:hAnsiTheme="minorHAnsi" w:cstheme="minorBidi"/>
              <w:b/>
              <w:szCs w:val="22"/>
              <w:lang w:eastAsia="en-US"/>
            </w:rPr>
            <w:t>Expérimentation</w:t>
          </w:r>
        </w:p>
      </w:tc>
      <w:tc>
        <w:tcPr>
          <w:tcW w:w="1843" w:type="dxa"/>
        </w:tcPr>
        <w:p w:rsidR="005A1710" w:rsidRPr="007276B4" w:rsidRDefault="005A1710" w:rsidP="002254A4">
          <w:pPr>
            <w:pStyle w:val="En-tte"/>
            <w:jc w:val="center"/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I2D</w:t>
          </w:r>
        </w:p>
      </w:tc>
    </w:tr>
  </w:tbl>
  <w:p w:rsidR="0036622B" w:rsidRDefault="0036622B" w:rsidP="00306B6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</w:abstractNum>
  <w:abstractNum w:abstractNumId="1">
    <w:nsid w:val="1000050B"/>
    <w:multiLevelType w:val="hybridMultilevel"/>
    <w:tmpl w:val="E2F4455C"/>
    <w:lvl w:ilvl="0" w:tplc="5F76A492">
      <w:numFmt w:val="bullet"/>
      <w:lvlText w:val=""/>
      <w:lvlJc w:val="left"/>
      <w:pPr>
        <w:tabs>
          <w:tab w:val="num" w:pos="1114"/>
        </w:tabs>
        <w:ind w:left="1114" w:hanging="405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23070EB"/>
    <w:multiLevelType w:val="hybridMultilevel"/>
    <w:tmpl w:val="71765760"/>
    <w:lvl w:ilvl="0" w:tplc="5262D6CA">
      <w:start w:val="1"/>
      <w:numFmt w:val="bullet"/>
      <w:lvlText w:val=""/>
      <w:lvlJc w:val="left"/>
      <w:pPr>
        <w:ind w:left="176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">
    <w:nsid w:val="1D3A0188"/>
    <w:multiLevelType w:val="hybridMultilevel"/>
    <w:tmpl w:val="FD66E2A0"/>
    <w:lvl w:ilvl="0" w:tplc="A6720F82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3A7BE1"/>
    <w:multiLevelType w:val="hybridMultilevel"/>
    <w:tmpl w:val="7A9E6DD8"/>
    <w:lvl w:ilvl="0" w:tplc="F230BA24">
      <w:start w:val="1"/>
      <w:numFmt w:val="bullet"/>
      <w:pStyle w:val="Liste"/>
      <w:lvlText w:val=""/>
      <w:lvlJc w:val="left"/>
      <w:pPr>
        <w:tabs>
          <w:tab w:val="num" w:pos="851"/>
        </w:tabs>
        <w:ind w:left="1440" w:hanging="873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01C74"/>
    <w:multiLevelType w:val="hybridMultilevel"/>
    <w:tmpl w:val="262476C0"/>
    <w:lvl w:ilvl="0" w:tplc="3B442F76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35FBD"/>
    <w:multiLevelType w:val="hybridMultilevel"/>
    <w:tmpl w:val="4DA63948"/>
    <w:lvl w:ilvl="0" w:tplc="A6720F82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E511EE"/>
    <w:multiLevelType w:val="hybridMultilevel"/>
    <w:tmpl w:val="73B0A28A"/>
    <w:lvl w:ilvl="0" w:tplc="709EFD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43177"/>
    <w:multiLevelType w:val="hybridMultilevel"/>
    <w:tmpl w:val="DEEA4F90"/>
    <w:lvl w:ilvl="0" w:tplc="A6720F82">
      <w:start w:val="1"/>
      <w:numFmt w:val="bullet"/>
      <w:lvlText w:val="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7E347AB"/>
    <w:multiLevelType w:val="hybridMultilevel"/>
    <w:tmpl w:val="549C5A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5C2496"/>
    <w:multiLevelType w:val="hybridMultilevel"/>
    <w:tmpl w:val="85EAC5BA"/>
    <w:lvl w:ilvl="0" w:tplc="A6720F8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A4C84"/>
    <w:multiLevelType w:val="hybridMultilevel"/>
    <w:tmpl w:val="3AA8B230"/>
    <w:lvl w:ilvl="0" w:tplc="A6720F82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7F4DE5"/>
    <w:multiLevelType w:val="multilevel"/>
    <w:tmpl w:val="26F83DFC"/>
    <w:lvl w:ilvl="0">
      <w:start w:val="1"/>
      <w:numFmt w:val="decimal"/>
      <w:pStyle w:val="Titre1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2EF1AC8"/>
    <w:multiLevelType w:val="hybridMultilevel"/>
    <w:tmpl w:val="5DF4AC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4B1CE6"/>
    <w:multiLevelType w:val="hybridMultilevel"/>
    <w:tmpl w:val="A54ABA28"/>
    <w:lvl w:ilvl="0" w:tplc="A6720F82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71485A"/>
    <w:multiLevelType w:val="hybridMultilevel"/>
    <w:tmpl w:val="F446AB0E"/>
    <w:lvl w:ilvl="0" w:tplc="A6720F82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090BD7"/>
    <w:multiLevelType w:val="hybridMultilevel"/>
    <w:tmpl w:val="D1F8D3F4"/>
    <w:lvl w:ilvl="0" w:tplc="A6720F82">
      <w:start w:val="1"/>
      <w:numFmt w:val="bullet"/>
      <w:lvlText w:val="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85B1F3B"/>
    <w:multiLevelType w:val="hybridMultilevel"/>
    <w:tmpl w:val="3FF296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D463144"/>
    <w:multiLevelType w:val="hybridMultilevel"/>
    <w:tmpl w:val="665C36D2"/>
    <w:lvl w:ilvl="0" w:tplc="A6720F8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F4D3A"/>
    <w:multiLevelType w:val="multilevel"/>
    <w:tmpl w:val="10A6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17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15"/>
  </w:num>
  <w:num w:numId="12">
    <w:abstractNumId w:val="18"/>
  </w:num>
  <w:num w:numId="13">
    <w:abstractNumId w:val="11"/>
  </w:num>
  <w:num w:numId="14">
    <w:abstractNumId w:val="2"/>
  </w:num>
  <w:num w:numId="15">
    <w:abstractNumId w:val="16"/>
  </w:num>
  <w:num w:numId="16">
    <w:abstractNumId w:val="14"/>
  </w:num>
  <w:num w:numId="17">
    <w:abstractNumId w:val="12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attachedTemplate r:id="rId1"/>
  <w:stylePaneFormatFilter w:val="3F01"/>
  <w:defaultTabStop w:val="708"/>
  <w:hyphenationZone w:val="425"/>
  <w:drawingGridHorizontalSpacing w:val="110"/>
  <w:drawingGridVerticalSpacing w:val="28"/>
  <w:displayHorizontalDrawingGridEvery w:val="2"/>
  <w:displayVerticalDrawingGridEvery w:val="2"/>
  <w:characterSpacingControl w:val="doNotCompress"/>
  <w:hdrShapeDefaults>
    <o:shapedefaults v:ext="edit" spidmax="32770">
      <o:colormenu v:ext="edit" fillcolor="none [2894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234E7"/>
    <w:rsid w:val="000045F6"/>
    <w:rsid w:val="000061B2"/>
    <w:rsid w:val="000063A9"/>
    <w:rsid w:val="00007D2B"/>
    <w:rsid w:val="00012355"/>
    <w:rsid w:val="000155E1"/>
    <w:rsid w:val="000173C5"/>
    <w:rsid w:val="00017DF6"/>
    <w:rsid w:val="00020986"/>
    <w:rsid w:val="000234E7"/>
    <w:rsid w:val="00024034"/>
    <w:rsid w:val="00025CED"/>
    <w:rsid w:val="000303AE"/>
    <w:rsid w:val="0003056E"/>
    <w:rsid w:val="0003114D"/>
    <w:rsid w:val="000319EF"/>
    <w:rsid w:val="0003392A"/>
    <w:rsid w:val="000346C9"/>
    <w:rsid w:val="00037A17"/>
    <w:rsid w:val="000404F3"/>
    <w:rsid w:val="00040C39"/>
    <w:rsid w:val="0004492D"/>
    <w:rsid w:val="00046A3C"/>
    <w:rsid w:val="00047D07"/>
    <w:rsid w:val="000503C4"/>
    <w:rsid w:val="00050B41"/>
    <w:rsid w:val="00054902"/>
    <w:rsid w:val="00057604"/>
    <w:rsid w:val="00062A9E"/>
    <w:rsid w:val="0006535F"/>
    <w:rsid w:val="00067E3A"/>
    <w:rsid w:val="00072CBF"/>
    <w:rsid w:val="00073E7B"/>
    <w:rsid w:val="00074727"/>
    <w:rsid w:val="00075C8A"/>
    <w:rsid w:val="00077CB5"/>
    <w:rsid w:val="00081392"/>
    <w:rsid w:val="000828B1"/>
    <w:rsid w:val="000835C3"/>
    <w:rsid w:val="0008550A"/>
    <w:rsid w:val="00086D56"/>
    <w:rsid w:val="00087E10"/>
    <w:rsid w:val="00091D04"/>
    <w:rsid w:val="00093025"/>
    <w:rsid w:val="000954A0"/>
    <w:rsid w:val="000A0F00"/>
    <w:rsid w:val="000A601E"/>
    <w:rsid w:val="000B492F"/>
    <w:rsid w:val="000B69D7"/>
    <w:rsid w:val="000C270E"/>
    <w:rsid w:val="000C4A3A"/>
    <w:rsid w:val="000C5097"/>
    <w:rsid w:val="000C5ABC"/>
    <w:rsid w:val="000C6A5D"/>
    <w:rsid w:val="000C75AE"/>
    <w:rsid w:val="000D2540"/>
    <w:rsid w:val="000D2B82"/>
    <w:rsid w:val="000D4AD3"/>
    <w:rsid w:val="000D62E1"/>
    <w:rsid w:val="000E1358"/>
    <w:rsid w:val="000E1DB7"/>
    <w:rsid w:val="000E2327"/>
    <w:rsid w:val="000E2667"/>
    <w:rsid w:val="000E2A73"/>
    <w:rsid w:val="000E5C26"/>
    <w:rsid w:val="000F17E2"/>
    <w:rsid w:val="000F1B33"/>
    <w:rsid w:val="000F1E67"/>
    <w:rsid w:val="000F1EBB"/>
    <w:rsid w:val="000F2112"/>
    <w:rsid w:val="000F3ADD"/>
    <w:rsid w:val="000F3F24"/>
    <w:rsid w:val="000F4EDA"/>
    <w:rsid w:val="000F698A"/>
    <w:rsid w:val="000F7065"/>
    <w:rsid w:val="000F751D"/>
    <w:rsid w:val="001015F9"/>
    <w:rsid w:val="00101681"/>
    <w:rsid w:val="00101ABB"/>
    <w:rsid w:val="00112863"/>
    <w:rsid w:val="00114928"/>
    <w:rsid w:val="00114ACB"/>
    <w:rsid w:val="0011593F"/>
    <w:rsid w:val="001163FB"/>
    <w:rsid w:val="00117934"/>
    <w:rsid w:val="001212BB"/>
    <w:rsid w:val="00121A5A"/>
    <w:rsid w:val="001249D2"/>
    <w:rsid w:val="0013418E"/>
    <w:rsid w:val="00140692"/>
    <w:rsid w:val="00141242"/>
    <w:rsid w:val="00143509"/>
    <w:rsid w:val="00143BC4"/>
    <w:rsid w:val="00145B29"/>
    <w:rsid w:val="001507CA"/>
    <w:rsid w:val="0015090A"/>
    <w:rsid w:val="001528F8"/>
    <w:rsid w:val="00153395"/>
    <w:rsid w:val="00155D75"/>
    <w:rsid w:val="00156B82"/>
    <w:rsid w:val="0016087D"/>
    <w:rsid w:val="00161287"/>
    <w:rsid w:val="001705C7"/>
    <w:rsid w:val="001709A1"/>
    <w:rsid w:val="00170C6E"/>
    <w:rsid w:val="001728F0"/>
    <w:rsid w:val="00177222"/>
    <w:rsid w:val="00180BCB"/>
    <w:rsid w:val="00181B1B"/>
    <w:rsid w:val="001855DD"/>
    <w:rsid w:val="001861C8"/>
    <w:rsid w:val="001864B5"/>
    <w:rsid w:val="001908C4"/>
    <w:rsid w:val="00190E9B"/>
    <w:rsid w:val="001911E3"/>
    <w:rsid w:val="00196B2B"/>
    <w:rsid w:val="001A21D4"/>
    <w:rsid w:val="001A543C"/>
    <w:rsid w:val="001A5C81"/>
    <w:rsid w:val="001A7697"/>
    <w:rsid w:val="001A7C9F"/>
    <w:rsid w:val="001A7CAA"/>
    <w:rsid w:val="001B1BF0"/>
    <w:rsid w:val="001B1F7A"/>
    <w:rsid w:val="001B284C"/>
    <w:rsid w:val="001B7530"/>
    <w:rsid w:val="001C1BF2"/>
    <w:rsid w:val="001C2F7C"/>
    <w:rsid w:val="001C344D"/>
    <w:rsid w:val="001C3791"/>
    <w:rsid w:val="001C5A46"/>
    <w:rsid w:val="001D092A"/>
    <w:rsid w:val="001D0980"/>
    <w:rsid w:val="001D3142"/>
    <w:rsid w:val="001E118D"/>
    <w:rsid w:val="001E2B34"/>
    <w:rsid w:val="001E329F"/>
    <w:rsid w:val="001E3BD1"/>
    <w:rsid w:val="001E3C52"/>
    <w:rsid w:val="001E5157"/>
    <w:rsid w:val="001E603F"/>
    <w:rsid w:val="001F0AAD"/>
    <w:rsid w:val="001F275B"/>
    <w:rsid w:val="001F28F9"/>
    <w:rsid w:val="001F3CE1"/>
    <w:rsid w:val="001F4FBB"/>
    <w:rsid w:val="002000CE"/>
    <w:rsid w:val="002002A1"/>
    <w:rsid w:val="00200B6B"/>
    <w:rsid w:val="00205C47"/>
    <w:rsid w:val="0021185F"/>
    <w:rsid w:val="00211C85"/>
    <w:rsid w:val="00212415"/>
    <w:rsid w:val="00220E68"/>
    <w:rsid w:val="00222F55"/>
    <w:rsid w:val="00224DAB"/>
    <w:rsid w:val="00235392"/>
    <w:rsid w:val="002363E5"/>
    <w:rsid w:val="00240055"/>
    <w:rsid w:val="00241803"/>
    <w:rsid w:val="002447C1"/>
    <w:rsid w:val="00247674"/>
    <w:rsid w:val="00250DA1"/>
    <w:rsid w:val="00254266"/>
    <w:rsid w:val="00255452"/>
    <w:rsid w:val="00255B78"/>
    <w:rsid w:val="00257324"/>
    <w:rsid w:val="0026322B"/>
    <w:rsid w:val="00263908"/>
    <w:rsid w:val="00264DE8"/>
    <w:rsid w:val="00265622"/>
    <w:rsid w:val="00267D40"/>
    <w:rsid w:val="00270B33"/>
    <w:rsid w:val="002711F2"/>
    <w:rsid w:val="00271487"/>
    <w:rsid w:val="002725AB"/>
    <w:rsid w:val="00272D92"/>
    <w:rsid w:val="0027693F"/>
    <w:rsid w:val="00280A21"/>
    <w:rsid w:val="002821D4"/>
    <w:rsid w:val="002840DC"/>
    <w:rsid w:val="0029080E"/>
    <w:rsid w:val="00291B29"/>
    <w:rsid w:val="00291DC9"/>
    <w:rsid w:val="0029301D"/>
    <w:rsid w:val="00293357"/>
    <w:rsid w:val="00294910"/>
    <w:rsid w:val="002949A5"/>
    <w:rsid w:val="002963F3"/>
    <w:rsid w:val="002A04FA"/>
    <w:rsid w:val="002A24C6"/>
    <w:rsid w:val="002A2C21"/>
    <w:rsid w:val="002A36A8"/>
    <w:rsid w:val="002A4462"/>
    <w:rsid w:val="002A4748"/>
    <w:rsid w:val="002B0128"/>
    <w:rsid w:val="002B16A5"/>
    <w:rsid w:val="002B19DE"/>
    <w:rsid w:val="002B6518"/>
    <w:rsid w:val="002C0EC0"/>
    <w:rsid w:val="002C677B"/>
    <w:rsid w:val="002C7267"/>
    <w:rsid w:val="002D2C6E"/>
    <w:rsid w:val="002D3F9A"/>
    <w:rsid w:val="002D4A0C"/>
    <w:rsid w:val="002E5585"/>
    <w:rsid w:val="002F064A"/>
    <w:rsid w:val="002F1933"/>
    <w:rsid w:val="002F384E"/>
    <w:rsid w:val="002F3DC6"/>
    <w:rsid w:val="003038DA"/>
    <w:rsid w:val="00304928"/>
    <w:rsid w:val="00305F9C"/>
    <w:rsid w:val="00306B69"/>
    <w:rsid w:val="00311863"/>
    <w:rsid w:val="00312804"/>
    <w:rsid w:val="00314349"/>
    <w:rsid w:val="00314392"/>
    <w:rsid w:val="00314690"/>
    <w:rsid w:val="0031648E"/>
    <w:rsid w:val="00325820"/>
    <w:rsid w:val="00327B39"/>
    <w:rsid w:val="00332217"/>
    <w:rsid w:val="003324FC"/>
    <w:rsid w:val="00335074"/>
    <w:rsid w:val="00335FF9"/>
    <w:rsid w:val="00337941"/>
    <w:rsid w:val="00341175"/>
    <w:rsid w:val="00341F25"/>
    <w:rsid w:val="00343BCB"/>
    <w:rsid w:val="0035354B"/>
    <w:rsid w:val="003613FD"/>
    <w:rsid w:val="003619AE"/>
    <w:rsid w:val="00362D16"/>
    <w:rsid w:val="00362D57"/>
    <w:rsid w:val="00362E89"/>
    <w:rsid w:val="0036622B"/>
    <w:rsid w:val="003721A6"/>
    <w:rsid w:val="00373191"/>
    <w:rsid w:val="003732EC"/>
    <w:rsid w:val="00375310"/>
    <w:rsid w:val="00375BAE"/>
    <w:rsid w:val="00376043"/>
    <w:rsid w:val="00377594"/>
    <w:rsid w:val="00391747"/>
    <w:rsid w:val="003924AF"/>
    <w:rsid w:val="00394FBC"/>
    <w:rsid w:val="003950E0"/>
    <w:rsid w:val="003960CD"/>
    <w:rsid w:val="003A148F"/>
    <w:rsid w:val="003A1ADB"/>
    <w:rsid w:val="003A39AA"/>
    <w:rsid w:val="003B0EE6"/>
    <w:rsid w:val="003B3BEB"/>
    <w:rsid w:val="003B416E"/>
    <w:rsid w:val="003B5E1D"/>
    <w:rsid w:val="003C07F4"/>
    <w:rsid w:val="003C46BD"/>
    <w:rsid w:val="003C604A"/>
    <w:rsid w:val="003C6775"/>
    <w:rsid w:val="003C78A9"/>
    <w:rsid w:val="003D0428"/>
    <w:rsid w:val="003D1D3A"/>
    <w:rsid w:val="003E119F"/>
    <w:rsid w:val="003E33EF"/>
    <w:rsid w:val="003E3D0F"/>
    <w:rsid w:val="003E4E9A"/>
    <w:rsid w:val="003F2187"/>
    <w:rsid w:val="003F475F"/>
    <w:rsid w:val="003F594E"/>
    <w:rsid w:val="003F64EC"/>
    <w:rsid w:val="00401DA2"/>
    <w:rsid w:val="00402E30"/>
    <w:rsid w:val="00402FDE"/>
    <w:rsid w:val="00407E36"/>
    <w:rsid w:val="00410691"/>
    <w:rsid w:val="00415C5B"/>
    <w:rsid w:val="00420C0E"/>
    <w:rsid w:val="0042265D"/>
    <w:rsid w:val="0042676F"/>
    <w:rsid w:val="00426A6F"/>
    <w:rsid w:val="00426F70"/>
    <w:rsid w:val="0043203A"/>
    <w:rsid w:val="004321F5"/>
    <w:rsid w:val="00432D68"/>
    <w:rsid w:val="004456B4"/>
    <w:rsid w:val="00450529"/>
    <w:rsid w:val="0045160E"/>
    <w:rsid w:val="00451F2C"/>
    <w:rsid w:val="0045682D"/>
    <w:rsid w:val="00457F38"/>
    <w:rsid w:val="00464C5A"/>
    <w:rsid w:val="00465200"/>
    <w:rsid w:val="004659AA"/>
    <w:rsid w:val="0046686B"/>
    <w:rsid w:val="00466A64"/>
    <w:rsid w:val="00466E5B"/>
    <w:rsid w:val="00467E9C"/>
    <w:rsid w:val="004733B4"/>
    <w:rsid w:val="00475996"/>
    <w:rsid w:val="00476E83"/>
    <w:rsid w:val="00477CAA"/>
    <w:rsid w:val="0048126B"/>
    <w:rsid w:val="00482261"/>
    <w:rsid w:val="0048277E"/>
    <w:rsid w:val="004838F4"/>
    <w:rsid w:val="0048442B"/>
    <w:rsid w:val="00486829"/>
    <w:rsid w:val="004961CC"/>
    <w:rsid w:val="004A04BF"/>
    <w:rsid w:val="004A0C93"/>
    <w:rsid w:val="004A3345"/>
    <w:rsid w:val="004A5E5A"/>
    <w:rsid w:val="004B5C44"/>
    <w:rsid w:val="004B7E5B"/>
    <w:rsid w:val="004C168F"/>
    <w:rsid w:val="004C25F9"/>
    <w:rsid w:val="004C5C37"/>
    <w:rsid w:val="004D0FD8"/>
    <w:rsid w:val="004D78A8"/>
    <w:rsid w:val="004D7B52"/>
    <w:rsid w:val="004F13F0"/>
    <w:rsid w:val="004F5511"/>
    <w:rsid w:val="004F59BB"/>
    <w:rsid w:val="00500032"/>
    <w:rsid w:val="00503FED"/>
    <w:rsid w:val="005074D2"/>
    <w:rsid w:val="00511B61"/>
    <w:rsid w:val="00513329"/>
    <w:rsid w:val="00513B10"/>
    <w:rsid w:val="00515956"/>
    <w:rsid w:val="005205BA"/>
    <w:rsid w:val="005221D0"/>
    <w:rsid w:val="00523BD7"/>
    <w:rsid w:val="00524C69"/>
    <w:rsid w:val="00525259"/>
    <w:rsid w:val="00530AC8"/>
    <w:rsid w:val="0053350F"/>
    <w:rsid w:val="00533867"/>
    <w:rsid w:val="005357A2"/>
    <w:rsid w:val="00537734"/>
    <w:rsid w:val="00537D98"/>
    <w:rsid w:val="00540158"/>
    <w:rsid w:val="00541DA7"/>
    <w:rsid w:val="00544F91"/>
    <w:rsid w:val="00544FE3"/>
    <w:rsid w:val="00553F15"/>
    <w:rsid w:val="00560D53"/>
    <w:rsid w:val="00570141"/>
    <w:rsid w:val="00571F0E"/>
    <w:rsid w:val="0057298A"/>
    <w:rsid w:val="00573ACF"/>
    <w:rsid w:val="00573F76"/>
    <w:rsid w:val="005744AE"/>
    <w:rsid w:val="00575500"/>
    <w:rsid w:val="00581E63"/>
    <w:rsid w:val="0058504C"/>
    <w:rsid w:val="00585BBB"/>
    <w:rsid w:val="005861D6"/>
    <w:rsid w:val="005945F9"/>
    <w:rsid w:val="005961AD"/>
    <w:rsid w:val="005A1710"/>
    <w:rsid w:val="005A17AD"/>
    <w:rsid w:val="005B5F64"/>
    <w:rsid w:val="005B6781"/>
    <w:rsid w:val="005C409E"/>
    <w:rsid w:val="005C436A"/>
    <w:rsid w:val="005C4C87"/>
    <w:rsid w:val="005D0B38"/>
    <w:rsid w:val="005D6E09"/>
    <w:rsid w:val="005D7129"/>
    <w:rsid w:val="005E3870"/>
    <w:rsid w:val="005E3CCD"/>
    <w:rsid w:val="005E3F2F"/>
    <w:rsid w:val="005E7319"/>
    <w:rsid w:val="005F01CB"/>
    <w:rsid w:val="005F6DA3"/>
    <w:rsid w:val="005F7CEF"/>
    <w:rsid w:val="00600BC5"/>
    <w:rsid w:val="00610783"/>
    <w:rsid w:val="00610BDD"/>
    <w:rsid w:val="00611911"/>
    <w:rsid w:val="00621697"/>
    <w:rsid w:val="006245EB"/>
    <w:rsid w:val="0063369C"/>
    <w:rsid w:val="0063403E"/>
    <w:rsid w:val="0063437D"/>
    <w:rsid w:val="00641889"/>
    <w:rsid w:val="00653E95"/>
    <w:rsid w:val="00655D02"/>
    <w:rsid w:val="00660702"/>
    <w:rsid w:val="00660E70"/>
    <w:rsid w:val="006616E6"/>
    <w:rsid w:val="00662011"/>
    <w:rsid w:val="00662B4D"/>
    <w:rsid w:val="00666A39"/>
    <w:rsid w:val="0067426A"/>
    <w:rsid w:val="006743EC"/>
    <w:rsid w:val="00675CC7"/>
    <w:rsid w:val="006769DB"/>
    <w:rsid w:val="00676A4C"/>
    <w:rsid w:val="00685A92"/>
    <w:rsid w:val="0069064A"/>
    <w:rsid w:val="0069232E"/>
    <w:rsid w:val="006963CF"/>
    <w:rsid w:val="00696693"/>
    <w:rsid w:val="00697924"/>
    <w:rsid w:val="006A0A01"/>
    <w:rsid w:val="006A12C7"/>
    <w:rsid w:val="006A2EAD"/>
    <w:rsid w:val="006A3153"/>
    <w:rsid w:val="006B437E"/>
    <w:rsid w:val="006B6222"/>
    <w:rsid w:val="006B69E4"/>
    <w:rsid w:val="006C0761"/>
    <w:rsid w:val="006C10E2"/>
    <w:rsid w:val="006C4120"/>
    <w:rsid w:val="006C5CC8"/>
    <w:rsid w:val="006C68E4"/>
    <w:rsid w:val="006D0B4D"/>
    <w:rsid w:val="006D66C9"/>
    <w:rsid w:val="006D67A4"/>
    <w:rsid w:val="006D67D6"/>
    <w:rsid w:val="006D7286"/>
    <w:rsid w:val="006E10BA"/>
    <w:rsid w:val="006F25AE"/>
    <w:rsid w:val="006F52C2"/>
    <w:rsid w:val="006F5DCD"/>
    <w:rsid w:val="00701A6D"/>
    <w:rsid w:val="0070443F"/>
    <w:rsid w:val="007071A9"/>
    <w:rsid w:val="007123D5"/>
    <w:rsid w:val="00716BAF"/>
    <w:rsid w:val="00720497"/>
    <w:rsid w:val="007271AC"/>
    <w:rsid w:val="00730291"/>
    <w:rsid w:val="00731C39"/>
    <w:rsid w:val="00733831"/>
    <w:rsid w:val="007367A2"/>
    <w:rsid w:val="007371D8"/>
    <w:rsid w:val="00737D20"/>
    <w:rsid w:val="00747114"/>
    <w:rsid w:val="00747BF8"/>
    <w:rsid w:val="007510F6"/>
    <w:rsid w:val="0075287D"/>
    <w:rsid w:val="00754CCA"/>
    <w:rsid w:val="007550D8"/>
    <w:rsid w:val="00755DF7"/>
    <w:rsid w:val="0075776F"/>
    <w:rsid w:val="0076237C"/>
    <w:rsid w:val="00765086"/>
    <w:rsid w:val="00766187"/>
    <w:rsid w:val="00771C16"/>
    <w:rsid w:val="00772FEC"/>
    <w:rsid w:val="00774C60"/>
    <w:rsid w:val="00777FD6"/>
    <w:rsid w:val="0078017A"/>
    <w:rsid w:val="00783E6E"/>
    <w:rsid w:val="00784A40"/>
    <w:rsid w:val="007862A5"/>
    <w:rsid w:val="00786B47"/>
    <w:rsid w:val="00787370"/>
    <w:rsid w:val="00787D31"/>
    <w:rsid w:val="00790844"/>
    <w:rsid w:val="00792647"/>
    <w:rsid w:val="00792910"/>
    <w:rsid w:val="00793660"/>
    <w:rsid w:val="007947A3"/>
    <w:rsid w:val="00794F9B"/>
    <w:rsid w:val="007A0C76"/>
    <w:rsid w:val="007A1F06"/>
    <w:rsid w:val="007A20C1"/>
    <w:rsid w:val="007A676E"/>
    <w:rsid w:val="007A6931"/>
    <w:rsid w:val="007B3B41"/>
    <w:rsid w:val="007B4A2B"/>
    <w:rsid w:val="007B4B3C"/>
    <w:rsid w:val="007B626B"/>
    <w:rsid w:val="007B75AD"/>
    <w:rsid w:val="007C1452"/>
    <w:rsid w:val="007C2900"/>
    <w:rsid w:val="007C4FB5"/>
    <w:rsid w:val="007C7F13"/>
    <w:rsid w:val="007D08F5"/>
    <w:rsid w:val="007D319A"/>
    <w:rsid w:val="007D3F06"/>
    <w:rsid w:val="007D4EED"/>
    <w:rsid w:val="007E157F"/>
    <w:rsid w:val="007E5B3F"/>
    <w:rsid w:val="007E7E3C"/>
    <w:rsid w:val="007F0642"/>
    <w:rsid w:val="007F06DB"/>
    <w:rsid w:val="007F1648"/>
    <w:rsid w:val="007F1F11"/>
    <w:rsid w:val="007F7729"/>
    <w:rsid w:val="008006D4"/>
    <w:rsid w:val="008118F1"/>
    <w:rsid w:val="00813A27"/>
    <w:rsid w:val="00815A2B"/>
    <w:rsid w:val="00816E6B"/>
    <w:rsid w:val="0082653C"/>
    <w:rsid w:val="00830D5A"/>
    <w:rsid w:val="0084191F"/>
    <w:rsid w:val="00845F99"/>
    <w:rsid w:val="008465AA"/>
    <w:rsid w:val="008519F2"/>
    <w:rsid w:val="00861C0E"/>
    <w:rsid w:val="00865F80"/>
    <w:rsid w:val="0086609C"/>
    <w:rsid w:val="0086655C"/>
    <w:rsid w:val="0086745E"/>
    <w:rsid w:val="008740CE"/>
    <w:rsid w:val="00874D67"/>
    <w:rsid w:val="008751B1"/>
    <w:rsid w:val="0088007D"/>
    <w:rsid w:val="00880FC3"/>
    <w:rsid w:val="00882B69"/>
    <w:rsid w:val="00884306"/>
    <w:rsid w:val="0089407F"/>
    <w:rsid w:val="0089679E"/>
    <w:rsid w:val="008A02AA"/>
    <w:rsid w:val="008A107D"/>
    <w:rsid w:val="008A162E"/>
    <w:rsid w:val="008A1A6A"/>
    <w:rsid w:val="008A29A4"/>
    <w:rsid w:val="008A5A0B"/>
    <w:rsid w:val="008A7306"/>
    <w:rsid w:val="008A7605"/>
    <w:rsid w:val="008A76BD"/>
    <w:rsid w:val="008B3AE5"/>
    <w:rsid w:val="008B4B2D"/>
    <w:rsid w:val="008C1363"/>
    <w:rsid w:val="008C6C66"/>
    <w:rsid w:val="008C792A"/>
    <w:rsid w:val="008D0682"/>
    <w:rsid w:val="008D24F6"/>
    <w:rsid w:val="008D4583"/>
    <w:rsid w:val="008D4E06"/>
    <w:rsid w:val="008D546D"/>
    <w:rsid w:val="008E0691"/>
    <w:rsid w:val="008E15FD"/>
    <w:rsid w:val="008F2CE5"/>
    <w:rsid w:val="008F2D7F"/>
    <w:rsid w:val="008F3647"/>
    <w:rsid w:val="008F368A"/>
    <w:rsid w:val="008F538E"/>
    <w:rsid w:val="008F5E6F"/>
    <w:rsid w:val="008F6B15"/>
    <w:rsid w:val="008F77B2"/>
    <w:rsid w:val="009014EA"/>
    <w:rsid w:val="00904C92"/>
    <w:rsid w:val="00905072"/>
    <w:rsid w:val="009071E7"/>
    <w:rsid w:val="009107F8"/>
    <w:rsid w:val="009155A5"/>
    <w:rsid w:val="00916968"/>
    <w:rsid w:val="00920680"/>
    <w:rsid w:val="00921D50"/>
    <w:rsid w:val="0092205B"/>
    <w:rsid w:val="00925A10"/>
    <w:rsid w:val="00926F27"/>
    <w:rsid w:val="00933506"/>
    <w:rsid w:val="00940C44"/>
    <w:rsid w:val="00940F7B"/>
    <w:rsid w:val="00941468"/>
    <w:rsid w:val="009418BF"/>
    <w:rsid w:val="00944328"/>
    <w:rsid w:val="00944727"/>
    <w:rsid w:val="00946234"/>
    <w:rsid w:val="0095309A"/>
    <w:rsid w:val="00953169"/>
    <w:rsid w:val="0095386B"/>
    <w:rsid w:val="00960DD3"/>
    <w:rsid w:val="00964CCD"/>
    <w:rsid w:val="00964F0A"/>
    <w:rsid w:val="009655A9"/>
    <w:rsid w:val="009656D9"/>
    <w:rsid w:val="0096688D"/>
    <w:rsid w:val="009722A0"/>
    <w:rsid w:val="0097230C"/>
    <w:rsid w:val="00980553"/>
    <w:rsid w:val="009828C0"/>
    <w:rsid w:val="00984F3A"/>
    <w:rsid w:val="00985742"/>
    <w:rsid w:val="009919E1"/>
    <w:rsid w:val="00994855"/>
    <w:rsid w:val="009959EA"/>
    <w:rsid w:val="00995C80"/>
    <w:rsid w:val="00997E39"/>
    <w:rsid w:val="009A303B"/>
    <w:rsid w:val="009A332C"/>
    <w:rsid w:val="009A52F0"/>
    <w:rsid w:val="009A5EE5"/>
    <w:rsid w:val="009A70AA"/>
    <w:rsid w:val="009A73FF"/>
    <w:rsid w:val="009B02D6"/>
    <w:rsid w:val="009B39F9"/>
    <w:rsid w:val="009B4DBA"/>
    <w:rsid w:val="009C0B6D"/>
    <w:rsid w:val="009C60E5"/>
    <w:rsid w:val="009D3680"/>
    <w:rsid w:val="009D45E9"/>
    <w:rsid w:val="009D4C48"/>
    <w:rsid w:val="009D4FF9"/>
    <w:rsid w:val="009D6309"/>
    <w:rsid w:val="009D6408"/>
    <w:rsid w:val="009D6A0F"/>
    <w:rsid w:val="009E02AD"/>
    <w:rsid w:val="009E1B83"/>
    <w:rsid w:val="009E305B"/>
    <w:rsid w:val="009E3E58"/>
    <w:rsid w:val="009E52C9"/>
    <w:rsid w:val="009F3F43"/>
    <w:rsid w:val="009F4FF8"/>
    <w:rsid w:val="009F5329"/>
    <w:rsid w:val="00A01279"/>
    <w:rsid w:val="00A0279E"/>
    <w:rsid w:val="00A03469"/>
    <w:rsid w:val="00A064CE"/>
    <w:rsid w:val="00A069D6"/>
    <w:rsid w:val="00A155E7"/>
    <w:rsid w:val="00A159FD"/>
    <w:rsid w:val="00A17DE9"/>
    <w:rsid w:val="00A21384"/>
    <w:rsid w:val="00A21D7E"/>
    <w:rsid w:val="00A24C39"/>
    <w:rsid w:val="00A25F67"/>
    <w:rsid w:val="00A343E9"/>
    <w:rsid w:val="00A348BB"/>
    <w:rsid w:val="00A34D25"/>
    <w:rsid w:val="00A36D86"/>
    <w:rsid w:val="00A40DFA"/>
    <w:rsid w:val="00A45046"/>
    <w:rsid w:val="00A45707"/>
    <w:rsid w:val="00A45C65"/>
    <w:rsid w:val="00A5203F"/>
    <w:rsid w:val="00A53449"/>
    <w:rsid w:val="00A5451C"/>
    <w:rsid w:val="00A5782A"/>
    <w:rsid w:val="00A60CAE"/>
    <w:rsid w:val="00A62B96"/>
    <w:rsid w:val="00A65046"/>
    <w:rsid w:val="00A66DE4"/>
    <w:rsid w:val="00A66EE4"/>
    <w:rsid w:val="00A67C73"/>
    <w:rsid w:val="00A70238"/>
    <w:rsid w:val="00A731A1"/>
    <w:rsid w:val="00A75502"/>
    <w:rsid w:val="00A80260"/>
    <w:rsid w:val="00A80902"/>
    <w:rsid w:val="00A81384"/>
    <w:rsid w:val="00A84869"/>
    <w:rsid w:val="00A90A62"/>
    <w:rsid w:val="00A924B7"/>
    <w:rsid w:val="00A96145"/>
    <w:rsid w:val="00A9773D"/>
    <w:rsid w:val="00AA0497"/>
    <w:rsid w:val="00AA0973"/>
    <w:rsid w:val="00AA15D6"/>
    <w:rsid w:val="00AA20E7"/>
    <w:rsid w:val="00AA4B65"/>
    <w:rsid w:val="00AA4C49"/>
    <w:rsid w:val="00AA7CBF"/>
    <w:rsid w:val="00AB0521"/>
    <w:rsid w:val="00AB33C1"/>
    <w:rsid w:val="00AB4CDA"/>
    <w:rsid w:val="00AB6E81"/>
    <w:rsid w:val="00AC05FF"/>
    <w:rsid w:val="00AC1769"/>
    <w:rsid w:val="00AC47F8"/>
    <w:rsid w:val="00AC5C2D"/>
    <w:rsid w:val="00AC6FDC"/>
    <w:rsid w:val="00AC764B"/>
    <w:rsid w:val="00AD199F"/>
    <w:rsid w:val="00AD2D84"/>
    <w:rsid w:val="00AD4421"/>
    <w:rsid w:val="00AD456A"/>
    <w:rsid w:val="00AD64B8"/>
    <w:rsid w:val="00AD64ED"/>
    <w:rsid w:val="00AD7453"/>
    <w:rsid w:val="00AD7E3C"/>
    <w:rsid w:val="00AE1613"/>
    <w:rsid w:val="00AE268B"/>
    <w:rsid w:val="00AE2CA7"/>
    <w:rsid w:val="00AE4456"/>
    <w:rsid w:val="00AE67E2"/>
    <w:rsid w:val="00AF1BF4"/>
    <w:rsid w:val="00AF36E3"/>
    <w:rsid w:val="00AF3F28"/>
    <w:rsid w:val="00AF6362"/>
    <w:rsid w:val="00AF6F51"/>
    <w:rsid w:val="00AF78D0"/>
    <w:rsid w:val="00B00C83"/>
    <w:rsid w:val="00B02D8E"/>
    <w:rsid w:val="00B04BFE"/>
    <w:rsid w:val="00B05718"/>
    <w:rsid w:val="00B0612A"/>
    <w:rsid w:val="00B13BAF"/>
    <w:rsid w:val="00B14560"/>
    <w:rsid w:val="00B22CFE"/>
    <w:rsid w:val="00B23195"/>
    <w:rsid w:val="00B240EE"/>
    <w:rsid w:val="00B258E4"/>
    <w:rsid w:val="00B30B87"/>
    <w:rsid w:val="00B320A9"/>
    <w:rsid w:val="00B332CA"/>
    <w:rsid w:val="00B333F9"/>
    <w:rsid w:val="00B33725"/>
    <w:rsid w:val="00B34843"/>
    <w:rsid w:val="00B35515"/>
    <w:rsid w:val="00B35978"/>
    <w:rsid w:val="00B35D0B"/>
    <w:rsid w:val="00B366BC"/>
    <w:rsid w:val="00B408DA"/>
    <w:rsid w:val="00B40BF3"/>
    <w:rsid w:val="00B40D76"/>
    <w:rsid w:val="00B4221A"/>
    <w:rsid w:val="00B42E12"/>
    <w:rsid w:val="00B438D3"/>
    <w:rsid w:val="00B4488B"/>
    <w:rsid w:val="00B448D2"/>
    <w:rsid w:val="00B44E06"/>
    <w:rsid w:val="00B456EC"/>
    <w:rsid w:val="00B45D8E"/>
    <w:rsid w:val="00B45F79"/>
    <w:rsid w:val="00B54C5F"/>
    <w:rsid w:val="00B55770"/>
    <w:rsid w:val="00B60DB5"/>
    <w:rsid w:val="00B6198D"/>
    <w:rsid w:val="00B62B3E"/>
    <w:rsid w:val="00B640DF"/>
    <w:rsid w:val="00B64E9C"/>
    <w:rsid w:val="00B67E1D"/>
    <w:rsid w:val="00B71443"/>
    <w:rsid w:val="00B748B3"/>
    <w:rsid w:val="00B75B98"/>
    <w:rsid w:val="00B77012"/>
    <w:rsid w:val="00B81EC7"/>
    <w:rsid w:val="00B83129"/>
    <w:rsid w:val="00B83D4F"/>
    <w:rsid w:val="00B86F9B"/>
    <w:rsid w:val="00B879AF"/>
    <w:rsid w:val="00B903EF"/>
    <w:rsid w:val="00B907D7"/>
    <w:rsid w:val="00B90C7E"/>
    <w:rsid w:val="00B93F5F"/>
    <w:rsid w:val="00B95232"/>
    <w:rsid w:val="00B9738D"/>
    <w:rsid w:val="00BA0422"/>
    <w:rsid w:val="00BA0DB7"/>
    <w:rsid w:val="00BA0E4B"/>
    <w:rsid w:val="00BB1976"/>
    <w:rsid w:val="00BB1A8C"/>
    <w:rsid w:val="00BB47EA"/>
    <w:rsid w:val="00BC1D14"/>
    <w:rsid w:val="00BC3EE8"/>
    <w:rsid w:val="00BC5311"/>
    <w:rsid w:val="00BC5FDD"/>
    <w:rsid w:val="00BC7040"/>
    <w:rsid w:val="00BD1073"/>
    <w:rsid w:val="00BD5351"/>
    <w:rsid w:val="00BD711D"/>
    <w:rsid w:val="00BD768D"/>
    <w:rsid w:val="00BE1F6E"/>
    <w:rsid w:val="00BE31DB"/>
    <w:rsid w:val="00BE5563"/>
    <w:rsid w:val="00BE56C0"/>
    <w:rsid w:val="00BE5799"/>
    <w:rsid w:val="00BE6903"/>
    <w:rsid w:val="00BE73CE"/>
    <w:rsid w:val="00BE77A3"/>
    <w:rsid w:val="00BE7B65"/>
    <w:rsid w:val="00BF09BB"/>
    <w:rsid w:val="00BF0A88"/>
    <w:rsid w:val="00BF1C1F"/>
    <w:rsid w:val="00BF25B8"/>
    <w:rsid w:val="00BF4BF7"/>
    <w:rsid w:val="00BF6175"/>
    <w:rsid w:val="00BF77AB"/>
    <w:rsid w:val="00C04D68"/>
    <w:rsid w:val="00C11A93"/>
    <w:rsid w:val="00C1691D"/>
    <w:rsid w:val="00C2117A"/>
    <w:rsid w:val="00C22FEC"/>
    <w:rsid w:val="00C24639"/>
    <w:rsid w:val="00C25529"/>
    <w:rsid w:val="00C27CCF"/>
    <w:rsid w:val="00C30463"/>
    <w:rsid w:val="00C30655"/>
    <w:rsid w:val="00C30717"/>
    <w:rsid w:val="00C31C17"/>
    <w:rsid w:val="00C34FDD"/>
    <w:rsid w:val="00C35315"/>
    <w:rsid w:val="00C35BFB"/>
    <w:rsid w:val="00C368D4"/>
    <w:rsid w:val="00C37672"/>
    <w:rsid w:val="00C42B37"/>
    <w:rsid w:val="00C43F97"/>
    <w:rsid w:val="00C44992"/>
    <w:rsid w:val="00C51292"/>
    <w:rsid w:val="00C523A7"/>
    <w:rsid w:val="00C5365F"/>
    <w:rsid w:val="00C53A80"/>
    <w:rsid w:val="00C554BB"/>
    <w:rsid w:val="00C5742B"/>
    <w:rsid w:val="00C57834"/>
    <w:rsid w:val="00C620E1"/>
    <w:rsid w:val="00C62851"/>
    <w:rsid w:val="00C62E53"/>
    <w:rsid w:val="00C62F49"/>
    <w:rsid w:val="00C659A6"/>
    <w:rsid w:val="00C67DEF"/>
    <w:rsid w:val="00C71FB8"/>
    <w:rsid w:val="00C74384"/>
    <w:rsid w:val="00C77278"/>
    <w:rsid w:val="00C81C5F"/>
    <w:rsid w:val="00C81F31"/>
    <w:rsid w:val="00C83217"/>
    <w:rsid w:val="00C84FDF"/>
    <w:rsid w:val="00C86FD0"/>
    <w:rsid w:val="00C9088A"/>
    <w:rsid w:val="00C92F9E"/>
    <w:rsid w:val="00C960EC"/>
    <w:rsid w:val="00C9641D"/>
    <w:rsid w:val="00CA01FF"/>
    <w:rsid w:val="00CA1B30"/>
    <w:rsid w:val="00CA4F26"/>
    <w:rsid w:val="00CA6320"/>
    <w:rsid w:val="00CB1276"/>
    <w:rsid w:val="00CB547B"/>
    <w:rsid w:val="00CB5F6D"/>
    <w:rsid w:val="00CB652A"/>
    <w:rsid w:val="00CC0966"/>
    <w:rsid w:val="00CC0FA3"/>
    <w:rsid w:val="00CC2358"/>
    <w:rsid w:val="00CC3ED1"/>
    <w:rsid w:val="00CC3FFA"/>
    <w:rsid w:val="00CC6B13"/>
    <w:rsid w:val="00CD18C9"/>
    <w:rsid w:val="00CD2961"/>
    <w:rsid w:val="00CD35F1"/>
    <w:rsid w:val="00CD4AB3"/>
    <w:rsid w:val="00CD577B"/>
    <w:rsid w:val="00CD6247"/>
    <w:rsid w:val="00CD7B7B"/>
    <w:rsid w:val="00CE13AE"/>
    <w:rsid w:val="00CE3CD5"/>
    <w:rsid w:val="00CF14B6"/>
    <w:rsid w:val="00CF4C0C"/>
    <w:rsid w:val="00D016AA"/>
    <w:rsid w:val="00D04D06"/>
    <w:rsid w:val="00D10F0F"/>
    <w:rsid w:val="00D12774"/>
    <w:rsid w:val="00D1699F"/>
    <w:rsid w:val="00D16DC0"/>
    <w:rsid w:val="00D240E0"/>
    <w:rsid w:val="00D24105"/>
    <w:rsid w:val="00D27983"/>
    <w:rsid w:val="00D3264D"/>
    <w:rsid w:val="00D33EED"/>
    <w:rsid w:val="00D34531"/>
    <w:rsid w:val="00D370D8"/>
    <w:rsid w:val="00D37DE8"/>
    <w:rsid w:val="00D43EA5"/>
    <w:rsid w:val="00D5227A"/>
    <w:rsid w:val="00D525CD"/>
    <w:rsid w:val="00D52A55"/>
    <w:rsid w:val="00D532B5"/>
    <w:rsid w:val="00D56C61"/>
    <w:rsid w:val="00D611EE"/>
    <w:rsid w:val="00D63111"/>
    <w:rsid w:val="00D633E3"/>
    <w:rsid w:val="00D638DE"/>
    <w:rsid w:val="00D63946"/>
    <w:rsid w:val="00D65868"/>
    <w:rsid w:val="00D661A8"/>
    <w:rsid w:val="00D70614"/>
    <w:rsid w:val="00D71784"/>
    <w:rsid w:val="00D73797"/>
    <w:rsid w:val="00D74010"/>
    <w:rsid w:val="00D82305"/>
    <w:rsid w:val="00D82721"/>
    <w:rsid w:val="00D85B43"/>
    <w:rsid w:val="00D8727B"/>
    <w:rsid w:val="00D87846"/>
    <w:rsid w:val="00D911A7"/>
    <w:rsid w:val="00D9146C"/>
    <w:rsid w:val="00D92598"/>
    <w:rsid w:val="00D92F90"/>
    <w:rsid w:val="00D95933"/>
    <w:rsid w:val="00D96132"/>
    <w:rsid w:val="00DA50B7"/>
    <w:rsid w:val="00DA53E7"/>
    <w:rsid w:val="00DA5CB4"/>
    <w:rsid w:val="00DB021D"/>
    <w:rsid w:val="00DB21BA"/>
    <w:rsid w:val="00DB3040"/>
    <w:rsid w:val="00DB3794"/>
    <w:rsid w:val="00DB6BA6"/>
    <w:rsid w:val="00DB6CC7"/>
    <w:rsid w:val="00DB786A"/>
    <w:rsid w:val="00DC3F84"/>
    <w:rsid w:val="00DC52A3"/>
    <w:rsid w:val="00DD066E"/>
    <w:rsid w:val="00DD1EF7"/>
    <w:rsid w:val="00DD20A0"/>
    <w:rsid w:val="00DD6878"/>
    <w:rsid w:val="00DD6C3A"/>
    <w:rsid w:val="00DE2852"/>
    <w:rsid w:val="00DE45A9"/>
    <w:rsid w:val="00DE4B5D"/>
    <w:rsid w:val="00DE62B1"/>
    <w:rsid w:val="00DF2775"/>
    <w:rsid w:val="00DF5186"/>
    <w:rsid w:val="00E04475"/>
    <w:rsid w:val="00E154F8"/>
    <w:rsid w:val="00E2148E"/>
    <w:rsid w:val="00E21D30"/>
    <w:rsid w:val="00E235DE"/>
    <w:rsid w:val="00E25F92"/>
    <w:rsid w:val="00E26483"/>
    <w:rsid w:val="00E264DC"/>
    <w:rsid w:val="00E26AD7"/>
    <w:rsid w:val="00E27DAB"/>
    <w:rsid w:val="00E305C0"/>
    <w:rsid w:val="00E32A6F"/>
    <w:rsid w:val="00E348CB"/>
    <w:rsid w:val="00E36168"/>
    <w:rsid w:val="00E46FD1"/>
    <w:rsid w:val="00E470BC"/>
    <w:rsid w:val="00E479F0"/>
    <w:rsid w:val="00E47C51"/>
    <w:rsid w:val="00E512B4"/>
    <w:rsid w:val="00E52338"/>
    <w:rsid w:val="00E52F24"/>
    <w:rsid w:val="00E5597A"/>
    <w:rsid w:val="00E57477"/>
    <w:rsid w:val="00E61F09"/>
    <w:rsid w:val="00E63600"/>
    <w:rsid w:val="00E64FC8"/>
    <w:rsid w:val="00E660B0"/>
    <w:rsid w:val="00E70CC8"/>
    <w:rsid w:val="00E8048D"/>
    <w:rsid w:val="00E80CA0"/>
    <w:rsid w:val="00E81BCE"/>
    <w:rsid w:val="00E82822"/>
    <w:rsid w:val="00E85649"/>
    <w:rsid w:val="00E92120"/>
    <w:rsid w:val="00E960B0"/>
    <w:rsid w:val="00EA273E"/>
    <w:rsid w:val="00EA281B"/>
    <w:rsid w:val="00EA3D6C"/>
    <w:rsid w:val="00EB1A68"/>
    <w:rsid w:val="00EB34E0"/>
    <w:rsid w:val="00EC2CC1"/>
    <w:rsid w:val="00EC48E9"/>
    <w:rsid w:val="00EC4AA6"/>
    <w:rsid w:val="00EC6452"/>
    <w:rsid w:val="00EC7034"/>
    <w:rsid w:val="00EC7710"/>
    <w:rsid w:val="00ED15D2"/>
    <w:rsid w:val="00ED2A58"/>
    <w:rsid w:val="00ED5C3A"/>
    <w:rsid w:val="00EE1374"/>
    <w:rsid w:val="00EE1A98"/>
    <w:rsid w:val="00EE4F7F"/>
    <w:rsid w:val="00EF08E7"/>
    <w:rsid w:val="00EF15FC"/>
    <w:rsid w:val="00EF3992"/>
    <w:rsid w:val="00EF4D2D"/>
    <w:rsid w:val="00EF4F8E"/>
    <w:rsid w:val="00EF6B51"/>
    <w:rsid w:val="00F02981"/>
    <w:rsid w:val="00F117C8"/>
    <w:rsid w:val="00F11FA0"/>
    <w:rsid w:val="00F12C21"/>
    <w:rsid w:val="00F13A93"/>
    <w:rsid w:val="00F14310"/>
    <w:rsid w:val="00F1688E"/>
    <w:rsid w:val="00F17F5A"/>
    <w:rsid w:val="00F20EE4"/>
    <w:rsid w:val="00F20F23"/>
    <w:rsid w:val="00F222B7"/>
    <w:rsid w:val="00F222D7"/>
    <w:rsid w:val="00F23076"/>
    <w:rsid w:val="00F2717A"/>
    <w:rsid w:val="00F277DA"/>
    <w:rsid w:val="00F30DCD"/>
    <w:rsid w:val="00F3116A"/>
    <w:rsid w:val="00F312FC"/>
    <w:rsid w:val="00F322D6"/>
    <w:rsid w:val="00F37CAC"/>
    <w:rsid w:val="00F402B1"/>
    <w:rsid w:val="00F40C8C"/>
    <w:rsid w:val="00F415E6"/>
    <w:rsid w:val="00F44A3F"/>
    <w:rsid w:val="00F461AE"/>
    <w:rsid w:val="00F50956"/>
    <w:rsid w:val="00F5259E"/>
    <w:rsid w:val="00F54DFF"/>
    <w:rsid w:val="00F65633"/>
    <w:rsid w:val="00F66ACE"/>
    <w:rsid w:val="00F67309"/>
    <w:rsid w:val="00F709FB"/>
    <w:rsid w:val="00F70F8F"/>
    <w:rsid w:val="00F71DCF"/>
    <w:rsid w:val="00F76E62"/>
    <w:rsid w:val="00F77ABA"/>
    <w:rsid w:val="00F817A2"/>
    <w:rsid w:val="00F81B97"/>
    <w:rsid w:val="00F828CD"/>
    <w:rsid w:val="00F84218"/>
    <w:rsid w:val="00F84591"/>
    <w:rsid w:val="00F858CE"/>
    <w:rsid w:val="00F871A3"/>
    <w:rsid w:val="00F92DA1"/>
    <w:rsid w:val="00F95875"/>
    <w:rsid w:val="00F9719F"/>
    <w:rsid w:val="00FA158D"/>
    <w:rsid w:val="00FA37E3"/>
    <w:rsid w:val="00FA4567"/>
    <w:rsid w:val="00FA6487"/>
    <w:rsid w:val="00FA72F9"/>
    <w:rsid w:val="00FA78DE"/>
    <w:rsid w:val="00FA7AE6"/>
    <w:rsid w:val="00FA7C8E"/>
    <w:rsid w:val="00FB155C"/>
    <w:rsid w:val="00FB29B2"/>
    <w:rsid w:val="00FB3C9F"/>
    <w:rsid w:val="00FB6337"/>
    <w:rsid w:val="00FC2FFE"/>
    <w:rsid w:val="00FC3FCA"/>
    <w:rsid w:val="00FC41A5"/>
    <w:rsid w:val="00FC41A9"/>
    <w:rsid w:val="00FC5792"/>
    <w:rsid w:val="00FC70F0"/>
    <w:rsid w:val="00FC7170"/>
    <w:rsid w:val="00FC7462"/>
    <w:rsid w:val="00FC782F"/>
    <w:rsid w:val="00FC7F10"/>
    <w:rsid w:val="00FD0EAE"/>
    <w:rsid w:val="00FD0F83"/>
    <w:rsid w:val="00FD3A9F"/>
    <w:rsid w:val="00FE1BB6"/>
    <w:rsid w:val="00FE27BF"/>
    <w:rsid w:val="00FE2815"/>
    <w:rsid w:val="00FE4558"/>
    <w:rsid w:val="00FE492C"/>
    <w:rsid w:val="00FE49D9"/>
    <w:rsid w:val="00FF2B92"/>
    <w:rsid w:val="00FF573C"/>
    <w:rsid w:val="00FF6FE5"/>
    <w:rsid w:val="00FF77D4"/>
    <w:rsid w:val="00FF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fillcolor="none [2894]" strokecolor="none"/>
    </o:shapedefaults>
    <o:shapelayout v:ext="edit">
      <o:idmap v:ext="edit" data="1"/>
      <o:rules v:ext="edit">
        <o:r id="V:Rule1" type="callout" idref="#_x0000_s1958"/>
        <o:r id="V:Rule2" type="callout" idref="#_x0000_s1957"/>
        <o:r id="V:Rule3" type="callout" idref="#_x0000_s19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88D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6616E6"/>
    <w:pPr>
      <w:keepNext/>
      <w:numPr>
        <w:numId w:val="1"/>
      </w:numPr>
      <w:tabs>
        <w:tab w:val="left" w:pos="454"/>
      </w:tabs>
      <w:spacing w:before="120" w:after="120"/>
      <w:outlineLvl w:val="0"/>
    </w:pPr>
    <w:rPr>
      <w:rFonts w:cs="Arial"/>
      <w:b/>
      <w:bCs/>
      <w:color w:val="FF0000"/>
      <w:kern w:val="32"/>
      <w:sz w:val="36"/>
      <w:szCs w:val="32"/>
    </w:rPr>
  </w:style>
  <w:style w:type="paragraph" w:styleId="Titre2">
    <w:name w:val="heading 2"/>
    <w:basedOn w:val="Normal"/>
    <w:next w:val="Normal"/>
    <w:uiPriority w:val="9"/>
    <w:qFormat/>
    <w:rsid w:val="003F594E"/>
    <w:pPr>
      <w:keepNext/>
      <w:tabs>
        <w:tab w:val="left" w:pos="851"/>
      </w:tabs>
      <w:spacing w:before="120" w:after="60"/>
      <w:outlineLvl w:val="1"/>
    </w:pPr>
    <w:rPr>
      <w:rFonts w:cs="Arial"/>
      <w:b/>
      <w:bCs/>
      <w:iCs/>
      <w:color w:val="008000"/>
      <w:sz w:val="28"/>
      <w:szCs w:val="28"/>
    </w:rPr>
  </w:style>
  <w:style w:type="paragraph" w:styleId="Titre3">
    <w:name w:val="heading 3"/>
    <w:basedOn w:val="Normal"/>
    <w:next w:val="Normal"/>
    <w:qFormat/>
    <w:rsid w:val="003F594E"/>
    <w:pPr>
      <w:keepNext/>
      <w:numPr>
        <w:ilvl w:val="2"/>
        <w:numId w:val="1"/>
      </w:numPr>
      <w:tabs>
        <w:tab w:val="clear" w:pos="1855"/>
        <w:tab w:val="left" w:pos="1418"/>
      </w:tabs>
      <w:spacing w:before="60" w:after="60"/>
      <w:ind w:left="1400"/>
      <w:outlineLvl w:val="2"/>
    </w:pPr>
    <w:rPr>
      <w:rFonts w:cs="Arial"/>
      <w:b/>
      <w:bCs/>
      <w:color w:val="0000FF"/>
      <w:sz w:val="24"/>
      <w:szCs w:val="26"/>
    </w:rPr>
  </w:style>
  <w:style w:type="paragraph" w:styleId="Titre6">
    <w:name w:val="heading 6"/>
    <w:basedOn w:val="Normal"/>
    <w:next w:val="Normal"/>
    <w:qFormat/>
    <w:rsid w:val="00075C8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0">
    <w:name w:val="Titre 0"/>
    <w:basedOn w:val="Normal"/>
    <w:next w:val="Normal"/>
    <w:rsid w:val="006616E6"/>
    <w:pPr>
      <w:spacing w:before="240" w:after="240"/>
      <w:contextualSpacing/>
      <w:jc w:val="center"/>
    </w:pPr>
    <w:rPr>
      <w:b/>
      <w:smallCaps/>
      <w:imprint/>
      <w:color w:val="990099"/>
      <w:sz w:val="44"/>
      <w:szCs w:val="44"/>
    </w:rPr>
  </w:style>
  <w:style w:type="paragraph" w:styleId="En-tte">
    <w:name w:val="header"/>
    <w:basedOn w:val="Normal"/>
    <w:link w:val="En-tteCar"/>
    <w:uiPriority w:val="99"/>
    <w:rsid w:val="00997E3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11B61"/>
    <w:pPr>
      <w:pBdr>
        <w:top w:val="single" w:sz="4" w:space="1" w:color="auto"/>
      </w:pBdr>
      <w:tabs>
        <w:tab w:val="center" w:pos="4536"/>
        <w:tab w:val="right" w:pos="9072"/>
      </w:tabs>
    </w:pPr>
    <w:rPr>
      <w:noProof/>
      <w:sz w:val="16"/>
      <w:szCs w:val="16"/>
    </w:rPr>
  </w:style>
  <w:style w:type="table" w:styleId="Grilledutableau">
    <w:name w:val="Table Grid"/>
    <w:basedOn w:val="TableauNormal"/>
    <w:uiPriority w:val="59"/>
    <w:rsid w:val="003F5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retrait">
    <w:name w:val="Normale+retrait"/>
    <w:basedOn w:val="Normal"/>
    <w:rsid w:val="003F594E"/>
    <w:pPr>
      <w:ind w:firstLine="720"/>
    </w:pPr>
    <w:rPr>
      <w:szCs w:val="20"/>
    </w:rPr>
  </w:style>
  <w:style w:type="paragraph" w:styleId="Textedebulles">
    <w:name w:val="Balloon Text"/>
    <w:basedOn w:val="Normal"/>
    <w:semiHidden/>
    <w:rsid w:val="00D37D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C52A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0"/>
      <w:lang w:eastAsia="en-US" w:bidi="en-US"/>
    </w:rPr>
  </w:style>
  <w:style w:type="character" w:styleId="Lienhypertexte">
    <w:name w:val="Hyperlink"/>
    <w:rsid w:val="009071E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924B7"/>
    <w:rPr>
      <w:b/>
      <w:bCs/>
    </w:rPr>
  </w:style>
  <w:style w:type="paragraph" w:customStyle="1" w:styleId="style6">
    <w:name w:val="style6"/>
    <w:basedOn w:val="Normal"/>
    <w:rsid w:val="00A924B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A924B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tyle12">
    <w:name w:val="style12"/>
    <w:basedOn w:val="Policepardfaut"/>
    <w:rsid w:val="00A924B7"/>
  </w:style>
  <w:style w:type="character" w:styleId="Lienhypertextesuivivisit">
    <w:name w:val="FollowedHyperlink"/>
    <w:basedOn w:val="Policepardfaut"/>
    <w:rsid w:val="006D67A4"/>
    <w:rPr>
      <w:color w:val="800080"/>
      <w:u w:val="single"/>
    </w:rPr>
  </w:style>
  <w:style w:type="character" w:customStyle="1" w:styleId="lang-en">
    <w:name w:val="lang-en"/>
    <w:basedOn w:val="Policepardfaut"/>
    <w:rsid w:val="00FB6337"/>
  </w:style>
  <w:style w:type="paragraph" w:customStyle="1" w:styleId="Default">
    <w:name w:val="Default"/>
    <w:rsid w:val="00190E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de2">
    <w:name w:val="code2"/>
    <w:basedOn w:val="Policepardfaut"/>
    <w:rsid w:val="00F81B97"/>
  </w:style>
  <w:style w:type="character" w:customStyle="1" w:styleId="nt">
    <w:name w:val="nt"/>
    <w:basedOn w:val="Policepardfaut"/>
    <w:rsid w:val="00F81B97"/>
  </w:style>
  <w:style w:type="paragraph" w:customStyle="1" w:styleId="Rpertoire">
    <w:name w:val="Répertoire"/>
    <w:basedOn w:val="Normal"/>
    <w:rsid w:val="009E52C9"/>
    <w:pPr>
      <w:suppressLineNumbers/>
      <w:suppressAutoHyphens/>
    </w:pPr>
    <w:rPr>
      <w:rFonts w:cs="Tahoma"/>
      <w:szCs w:val="20"/>
    </w:rPr>
  </w:style>
  <w:style w:type="character" w:customStyle="1" w:styleId="st">
    <w:name w:val="st"/>
    <w:basedOn w:val="Policepardfaut"/>
    <w:rsid w:val="000D62E1"/>
  </w:style>
  <w:style w:type="character" w:customStyle="1" w:styleId="italique">
    <w:name w:val="italique"/>
    <w:basedOn w:val="Policepardfaut"/>
    <w:rsid w:val="00BC5311"/>
  </w:style>
  <w:style w:type="paragraph" w:styleId="Paragraphedeliste">
    <w:name w:val="List Paragraph"/>
    <w:basedOn w:val="Normal"/>
    <w:uiPriority w:val="34"/>
    <w:qFormat/>
    <w:rsid w:val="005D6E0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BD1073"/>
    <w:rPr>
      <w:rFonts w:ascii="Arial" w:hAnsi="Arial"/>
      <w:noProof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C51292"/>
    <w:rPr>
      <w:rFonts w:ascii="Arial" w:hAnsi="Arial"/>
      <w:sz w:val="22"/>
      <w:szCs w:val="24"/>
    </w:rPr>
  </w:style>
  <w:style w:type="paragraph" w:customStyle="1" w:styleId="qestion">
    <w:name w:val="qestion"/>
    <w:basedOn w:val="Normal"/>
    <w:rsid w:val="00086D56"/>
    <w:pPr>
      <w:ind w:left="1418" w:hanging="851"/>
    </w:pPr>
    <w:rPr>
      <w:rFonts w:ascii="Times New Roman" w:hAnsi="Times New Roman"/>
      <w:sz w:val="28"/>
      <w:szCs w:val="20"/>
    </w:rPr>
  </w:style>
  <w:style w:type="paragraph" w:styleId="Notedebasdepage">
    <w:name w:val="footnote text"/>
    <w:basedOn w:val="Normal"/>
    <w:link w:val="NotedebasdepageCar"/>
    <w:rsid w:val="00086D56"/>
    <w:rPr>
      <w:rFonts w:ascii="Times New Roman" w:hAnsi="Times New Roman"/>
      <w:sz w:val="24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86D56"/>
    <w:rPr>
      <w:sz w:val="24"/>
    </w:rPr>
  </w:style>
  <w:style w:type="character" w:styleId="Textedelespacerserv">
    <w:name w:val="Placeholder Text"/>
    <w:basedOn w:val="Policepardfaut"/>
    <w:uiPriority w:val="99"/>
    <w:semiHidden/>
    <w:rsid w:val="00A65046"/>
    <w:rPr>
      <w:color w:val="808080"/>
    </w:rPr>
  </w:style>
  <w:style w:type="paragraph" w:styleId="Liste">
    <w:name w:val="List"/>
    <w:basedOn w:val="Normal"/>
    <w:rsid w:val="00DB6CC7"/>
    <w:pPr>
      <w:numPr>
        <w:numId w:val="21"/>
      </w:numPr>
    </w:pPr>
    <w:rPr>
      <w:sz w:val="24"/>
    </w:rPr>
  </w:style>
  <w:style w:type="paragraph" w:styleId="Corpsdetexte">
    <w:name w:val="Body Text"/>
    <w:basedOn w:val="Normal"/>
    <w:link w:val="CorpsdetexteCar"/>
    <w:rsid w:val="00DB6CC7"/>
    <w:pPr>
      <w:spacing w:after="60"/>
      <w:jc w:val="both"/>
    </w:pPr>
  </w:style>
  <w:style w:type="character" w:customStyle="1" w:styleId="CorpsdetexteCar">
    <w:name w:val="Corps de texte Car"/>
    <w:basedOn w:val="Policepardfaut"/>
    <w:link w:val="Corpsdetexte"/>
    <w:rsid w:val="00DB6CC7"/>
    <w:rPr>
      <w:rFonts w:ascii="Arial" w:hAnsi="Arial"/>
      <w:sz w:val="22"/>
      <w:szCs w:val="24"/>
    </w:rPr>
  </w:style>
  <w:style w:type="character" w:customStyle="1" w:styleId="Titre1Car">
    <w:name w:val="Titre 1 Car"/>
    <w:basedOn w:val="Policepardfaut"/>
    <w:link w:val="Titre1"/>
    <w:rsid w:val="00114928"/>
    <w:rPr>
      <w:rFonts w:ascii="Arial" w:hAnsi="Arial" w:cs="Arial"/>
      <w:b/>
      <w:bCs/>
      <w:color w:val="FF0000"/>
      <w:kern w:val="32"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Documents\STI2D\STI2D%202013%202014\ET\Mod&#232;le%20STI2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DAFF1-407D-4293-84B5-28AEDDD8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STI2D.dotx</Template>
  <TotalTime>3</TotalTime>
  <Pages>3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MALLARD</cp:lastModifiedBy>
  <cp:revision>3</cp:revision>
  <cp:lastPrinted>2013-09-14T17:40:00Z</cp:lastPrinted>
  <dcterms:created xsi:type="dcterms:W3CDTF">2019-10-21T07:53:00Z</dcterms:created>
  <dcterms:modified xsi:type="dcterms:W3CDTF">2019-10-22T07:50:00Z</dcterms:modified>
</cp:coreProperties>
</file>